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7D36783D" w:rsidR="00615B04" w:rsidRPr="00E40092" w:rsidRDefault="00AC4AB9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Annual</w:t>
      </w:r>
      <w:r w:rsidR="00B16109">
        <w:rPr>
          <w:rFonts w:cstheme="minorHAnsi"/>
          <w:b/>
          <w:sz w:val="36"/>
          <w:szCs w:val="36"/>
        </w:rPr>
        <w:t xml:space="preserve"> Employee</w:t>
      </w:r>
      <w:r w:rsidR="0021609F">
        <w:rPr>
          <w:rFonts w:cstheme="minorHAnsi"/>
          <w:b/>
          <w:sz w:val="36"/>
          <w:szCs w:val="36"/>
        </w:rPr>
        <w:t xml:space="preserve"> Performance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436" w:type="dxa"/>
        <w:tblLook w:val="04A0" w:firstRow="1" w:lastRow="0" w:firstColumn="1" w:lastColumn="0" w:noHBand="0" w:noVBand="1"/>
      </w:tblPr>
      <w:tblGrid>
        <w:gridCol w:w="3002"/>
        <w:gridCol w:w="1006"/>
        <w:gridCol w:w="271"/>
        <w:gridCol w:w="2058"/>
        <w:gridCol w:w="2048"/>
        <w:gridCol w:w="2051"/>
      </w:tblGrid>
      <w:tr w:rsidR="00AC4AB9" w:rsidRPr="00AC4AB9" w14:paraId="2852CE25" w14:textId="77777777" w:rsidTr="00AC4AB9">
        <w:trPr>
          <w:trHeight w:val="528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1C09356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Annual Performance Review with Self-review</w:t>
            </w:r>
          </w:p>
        </w:tc>
      </w:tr>
      <w:tr w:rsidR="00AC4AB9" w:rsidRPr="00AC4AB9" w14:paraId="4FD1F0E4" w14:textId="77777777" w:rsidTr="00AC4AB9">
        <w:trPr>
          <w:trHeight w:val="312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227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695A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7569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AC4AB9" w:rsidRPr="00AC4AB9" w14:paraId="1CBAADB4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3355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F234A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9DF2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47E075C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6855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6483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DA8F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8F0EABF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D172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9F39D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F02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14B0F7" w14:textId="77777777" w:rsidTr="00AC4AB9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A7DD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6ACD3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F999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51E4C8" w14:textId="77777777" w:rsidTr="00AC4AB9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5C76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076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7D37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88314EA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2CE94" w14:textId="366EFFD2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This employee self-evaluation serves as a tool in assisting employees and supervisors in conducting a thorough and accurate annual performance review. The answers provided should reflect your personal view and understanding of your job responsibilities, performance, and expectations</w:t>
            </w:r>
          </w:p>
        </w:tc>
      </w:tr>
      <w:tr w:rsidR="00AC4AB9" w:rsidRPr="00AC4AB9" w14:paraId="476B2E8A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604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62EC2C8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54A5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4601A0AA" w14:textId="77777777" w:rsidTr="00AC4AB9">
        <w:trPr>
          <w:trHeight w:val="420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5AF3672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1. Annual Evaluation with Self-review Questions</w:t>
            </w:r>
            <w:r w:rsidRPr="00AC4AB9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(The answers provided should reflect your personal view and understanding of your job responsibilities, performance, and expectations.)</w:t>
            </w:r>
          </w:p>
        </w:tc>
      </w:tr>
      <w:tr w:rsidR="00AC4AB9" w:rsidRPr="00AC4AB9" w14:paraId="284E1546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7A4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43EF9853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2E7A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Describe your current position. Make notes of any significant changes since last year's review.</w:t>
            </w:r>
          </w:p>
        </w:tc>
      </w:tr>
      <w:tr w:rsidR="00AC4AB9" w:rsidRPr="00AC4AB9" w14:paraId="6CF673A7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B36FE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AC9EB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5BFB4B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83E13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381FBE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151BF0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81B372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21F7CE8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A94DE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E0B8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2B19A8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07BD7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BD79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CD35CF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B8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Which job responsibilities do you think are the most important? Explain why.</w:t>
            </w:r>
          </w:p>
        </w:tc>
      </w:tr>
      <w:tr w:rsidR="00AC4AB9" w:rsidRPr="00AC4AB9" w14:paraId="6F98B7D6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A3630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952D5BC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0D1751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86DAC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ACB118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9DE872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8F2E45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077E0B8D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6BDC2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8BC7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313C58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8DDF5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CD7A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3D7CAA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8F0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aspect of your role do you enjoy the most?</w:t>
            </w:r>
          </w:p>
        </w:tc>
      </w:tr>
      <w:tr w:rsidR="00AC4AB9" w:rsidRPr="00AC4AB9" w14:paraId="7E19A8A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E47B2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FCA93D4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967561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C5ED1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3F18AA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995E01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5C2B56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8B0CC21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62318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27BE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44B251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93D10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7A90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820BCF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DB1E9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there been any circumstances that have hindered or helped your performance this year? If yes, explain them and how did they affect your position?</w:t>
            </w:r>
          </w:p>
        </w:tc>
      </w:tr>
      <w:tr w:rsidR="00AC4AB9" w:rsidRPr="00AC4AB9" w14:paraId="375C008F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FF453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227804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F8E3B2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E7F17E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A6A3EF9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071034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A9697D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211A2EE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FEA6A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B55F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E55F490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A44A2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D446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CF84E1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93F86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If you could change anything about your job or upper management's job, what would you change and how?</w:t>
            </w:r>
          </w:p>
        </w:tc>
      </w:tr>
      <w:tr w:rsidR="00AC4AB9" w:rsidRPr="00AC4AB9" w14:paraId="41DD7F4B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D9489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65D3696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96949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72515C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2DBDD3D5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103D67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B4728A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2BC401FC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7463D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6808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6C06AE9C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8CF71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FFF5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7E8C4FE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658A4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Q6: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 major challenge in your profession this year? If so, how did you overcome it?</w:t>
            </w:r>
          </w:p>
        </w:tc>
      </w:tr>
      <w:tr w:rsidR="00AC4AB9" w:rsidRPr="00AC4AB9" w14:paraId="2D86E540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D9F5F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636367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B158D7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4E1A19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5A67F2E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8D349B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CC0DCC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4736370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69C84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5FB7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6178DE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E9AA7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D3D1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A8FE37C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AB144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Q7: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do you consider to be your biggest accomplishments with the greatest results this year?</w:t>
            </w:r>
          </w:p>
        </w:tc>
      </w:tr>
      <w:tr w:rsidR="00AC4AB9" w:rsidRPr="00AC4AB9" w14:paraId="15E75C09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17180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FEE3A50" w14:textId="77777777" w:rsidTr="00AC4AB9">
        <w:trPr>
          <w:trHeight w:val="420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7C288A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D006DA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DEB8388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14015D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2936A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E0F2809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21E3C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C2E5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3C2D5A89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7FE39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A2D1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27BA0B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7070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Q8: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have enough constructive criticism and feedback throughout this year?</w:t>
            </w:r>
          </w:p>
        </w:tc>
      </w:tr>
      <w:tr w:rsidR="00AC4AB9" w:rsidRPr="00AC4AB9" w14:paraId="6B6BC424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D1DB9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323C1DE" w14:textId="77777777" w:rsidTr="00AC4AB9">
        <w:trPr>
          <w:trHeight w:val="420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050988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EF8723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4DECB0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DD150F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21CF71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5DB1FEE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1F3E0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C849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8217FA2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8C9FD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DA0B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2D012B7" w14:textId="77777777" w:rsidTr="00AC4AB9">
        <w:trPr>
          <w:trHeight w:val="43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382A5B9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2. Core Values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(Choose your answer on drop down menu)</w:t>
            </w:r>
          </w:p>
        </w:tc>
      </w:tr>
      <w:tr w:rsidR="00AC4AB9" w:rsidRPr="00AC4AB9" w14:paraId="1E2FC0C2" w14:textId="77777777" w:rsidTr="00AC4AB9">
        <w:trPr>
          <w:trHeight w:val="540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6A9A8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050AD38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87F1" w14:textId="504A4AB3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Reliably honours all commitments to their position and profession.</w:t>
            </w:r>
          </w:p>
        </w:tc>
      </w:tr>
      <w:tr w:rsidR="00AC4AB9" w:rsidRPr="00AC4AB9" w14:paraId="765BDFF8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62C6B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75B513A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DAC191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4A714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2D96B78F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35480852" w14:textId="70D80BF3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="00AC4AB9"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2773FAFF" w14:textId="1A100EFB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1C14EFD4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B0B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Actively looks for ways to improve processes and communicates ideas openly without being asked to do so. </w:t>
            </w:r>
          </w:p>
        </w:tc>
      </w:tr>
      <w:tr w:rsidR="00AC4AB9" w:rsidRPr="00AC4AB9" w14:paraId="113FA59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158A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843E2BC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1BF48B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256B38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4310C99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3F5E2335" w14:textId="3B5A43BC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19798B16" w14:textId="484FEF1D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22A26200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1E6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Makes decisions with a focus on what is best for the team, not for the individual achievement.</w:t>
            </w:r>
          </w:p>
        </w:tc>
      </w:tr>
      <w:tr w:rsidR="00AC4AB9" w:rsidRPr="00AC4AB9" w14:paraId="63AA6109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964F4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5C7BD05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A5993D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989D62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1055E6C4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2AAB2450" w14:textId="192FC339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29CCD16" w14:textId="1FC6FA21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049A088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2B06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Is a constructive communicator and </w:t>
            </w:r>
            <w:proofErr w:type="gramStart"/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is capable of discussing</w:t>
            </w:r>
            <w:proofErr w:type="gramEnd"/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difficult issues effectively and to the point.</w:t>
            </w:r>
          </w:p>
        </w:tc>
      </w:tr>
      <w:tr w:rsidR="00AC4AB9" w:rsidRPr="00AC4AB9" w14:paraId="0E71607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6199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195D579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E8DB9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18E78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0664B2E3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5C2B5F7E" w14:textId="6EB52331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6FB4B21" w14:textId="3AEC66F9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7C5BDDB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6E8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Exceeds expectations in arriving on time for work, including meetings and conferences.</w:t>
            </w:r>
          </w:p>
        </w:tc>
      </w:tr>
      <w:tr w:rsidR="00AC4AB9" w:rsidRPr="00AC4AB9" w14:paraId="7B108579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560F5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5EF1A6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3DD629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F1C7A4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10C57F13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40D38607" w14:textId="51EDBF00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DC99A61" w14:textId="3009C94F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06833440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03A8C1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3. Goal Oriented Questions</w:t>
            </w:r>
          </w:p>
        </w:tc>
      </w:tr>
      <w:tr w:rsidR="00AC4AB9" w:rsidRPr="00AC4AB9" w14:paraId="1CAA69D1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832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2F20FB1E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A3EB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AC4AB9" w:rsidRPr="00AC4AB9" w14:paraId="1F4BAE0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4E6E9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EBCA5CF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55F462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3137F0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E848C70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4631ACB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ABCFE3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A30AFF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0CADC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4A14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84EF245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DB662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AD4B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344D511C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039A" w14:textId="4D20A725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AC4AB9" w:rsidRPr="00AC4AB9" w14:paraId="7CD54615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2D72F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EDAE6EA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CEE90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7202A5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A5816D1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ED9A12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E08690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259836FE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70339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A4E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F0C936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82790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ACC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9F0041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00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AC4AB9" w:rsidRPr="00AC4AB9" w14:paraId="0BAA316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DA652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EB6413F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B34EB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82AD80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50A7D12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0F1C84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69C528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2598A1B4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6CFC9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24F7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8C69BC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80411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E133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D61E288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76539B7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4. Company Culture Questions</w:t>
            </w:r>
          </w:p>
        </w:tc>
      </w:tr>
      <w:tr w:rsidR="00AC4AB9" w:rsidRPr="00AC4AB9" w14:paraId="6E33AB0C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C6EF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2DC780B2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5DCA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makes you proud to work at this company?</w:t>
            </w:r>
          </w:p>
        </w:tc>
      </w:tr>
      <w:tr w:rsidR="00AC4AB9" w:rsidRPr="00AC4AB9" w14:paraId="2FA6C6F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A0FD1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AA3E761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C2AAA9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BDE848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12D99F9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CF068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DEC990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767B8CBF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78C10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1B54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4D88F8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D3693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8E15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6E94156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E2D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does organization support your professional development and career growth?</w:t>
            </w:r>
          </w:p>
        </w:tc>
      </w:tr>
      <w:tr w:rsidR="00AC4AB9" w:rsidRPr="00AC4AB9" w14:paraId="7CEF1D7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7C2ED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39614F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C49A10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FB2E10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0CFBF31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FAE05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21F199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165447F0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AA95F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9382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148F94F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587C0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B216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BDF1362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1069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is one thing you would change about the company if you could?</w:t>
            </w:r>
          </w:p>
        </w:tc>
      </w:tr>
      <w:tr w:rsidR="00AC4AB9" w:rsidRPr="00AC4AB9" w14:paraId="371F1D8E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F7638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05E6774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FBD92A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B0B24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552DB638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0B39CB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58FEE9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3AC097A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B46B5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5EEA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9A55122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F46AC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05B5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0B372A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67E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some of the ways the company celebrate success?</w:t>
            </w:r>
          </w:p>
        </w:tc>
      </w:tr>
      <w:tr w:rsidR="00AC4AB9" w:rsidRPr="00AC4AB9" w14:paraId="2F6E6284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42B71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BD38EC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8C635F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710768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8600A0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E182DA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09C01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07891F2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6EA2D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AC1B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173CBF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83B9F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23CC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98B82A4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40A9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would you describe your work life balance?</w:t>
            </w:r>
          </w:p>
        </w:tc>
      </w:tr>
      <w:tr w:rsidR="00AC4AB9" w:rsidRPr="00AC4AB9" w14:paraId="44A0FB1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1FCF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E888A7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ECCBAA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F208B3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971BA3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734E63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3700C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EAF3591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015A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2D82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7833A3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6D6A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518B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F6A2432" w14:textId="77777777" w:rsidTr="00AC4AB9">
        <w:trPr>
          <w:trHeight w:val="420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5A0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AC4AB9" w:rsidRPr="00AC4AB9" w14:paraId="3FA29E7F" w14:textId="77777777" w:rsidTr="00AC4AB9">
        <w:trPr>
          <w:trHeight w:val="312"/>
        </w:trPr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15FB713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6A33B30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5C68288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22E694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AC4AB9" w:rsidRPr="00AC4AB9" w14:paraId="07D4E6FD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5CA74FD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Leadership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19AEFCE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692988F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978D53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AC4AB9" w:rsidRPr="00AC4AB9" w14:paraId="15DD3FFD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0DAE1C0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6B76012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916E90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632F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221BDD7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63EC951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061F83F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02159B6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88D8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A47D3E5" w14:textId="77777777" w:rsidTr="00AC4AB9">
        <w:trPr>
          <w:trHeight w:val="324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637CA4D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3FCCAD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A32102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1FEC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03027AF" w14:textId="77777777" w:rsidTr="00AC4AB9">
        <w:trPr>
          <w:trHeight w:val="420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C29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AC4AB9" w:rsidRPr="00AC4AB9" w14:paraId="3C3A6FA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noWrap/>
            <w:hideMark/>
          </w:tcPr>
          <w:p w14:paraId="226F0BF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C4AB9" w:rsidRPr="00AC4AB9" w14:paraId="7164B11A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B6B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6F4C5726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B18A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4685F005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8327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60D74428" w14:textId="77777777" w:rsidTr="00AC4AB9">
        <w:trPr>
          <w:trHeight w:val="52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1B55CEC1" w14:textId="77777777" w:rsidR="00AC4AB9" w:rsidRPr="00AC4AB9" w:rsidRDefault="00AC4AB9" w:rsidP="00AC4A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E9" w14:textId="77777777" w:rsidR="00AC4AB9" w:rsidRPr="00AC4AB9" w:rsidRDefault="00AC4AB9" w:rsidP="00AC4AB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291D0A59" w14:textId="77777777" w:rsidR="00AC4AB9" w:rsidRPr="00AC4AB9" w:rsidRDefault="00AC4AB9" w:rsidP="00AC4A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9AB" w14:textId="77777777" w:rsidR="00AC4AB9" w:rsidRPr="00AC4AB9" w:rsidRDefault="00AC4AB9" w:rsidP="00AC4AB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BDF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6C59F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2975" w14:textId="77777777" w:rsidR="00B90E3C" w:rsidRDefault="00B90E3C" w:rsidP="00202FAA">
      <w:r>
        <w:separator/>
      </w:r>
    </w:p>
  </w:endnote>
  <w:endnote w:type="continuationSeparator" w:id="0">
    <w:p w14:paraId="78D59F00" w14:textId="77777777" w:rsidR="00B90E3C" w:rsidRDefault="00B90E3C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90873" w14:textId="77777777" w:rsidR="00B90E3C" w:rsidRDefault="00B90E3C" w:rsidP="00202FAA">
      <w:r>
        <w:separator/>
      </w:r>
    </w:p>
  </w:footnote>
  <w:footnote w:type="continuationSeparator" w:id="0">
    <w:p w14:paraId="112F8D6F" w14:textId="77777777" w:rsidR="00B90E3C" w:rsidRDefault="00B90E3C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1609F"/>
    <w:rsid w:val="0023323D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5F548A"/>
    <w:rsid w:val="00615B04"/>
    <w:rsid w:val="006C59F8"/>
    <w:rsid w:val="006D082E"/>
    <w:rsid w:val="00742FFB"/>
    <w:rsid w:val="00774152"/>
    <w:rsid w:val="00860DB4"/>
    <w:rsid w:val="009142EC"/>
    <w:rsid w:val="00931FC3"/>
    <w:rsid w:val="00A535D4"/>
    <w:rsid w:val="00AC4AB9"/>
    <w:rsid w:val="00B134D5"/>
    <w:rsid w:val="00B16109"/>
    <w:rsid w:val="00B90E3C"/>
    <w:rsid w:val="00C14529"/>
    <w:rsid w:val="00C20B11"/>
    <w:rsid w:val="00C639C6"/>
    <w:rsid w:val="00CE0A3F"/>
    <w:rsid w:val="00D36B54"/>
    <w:rsid w:val="00E11991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2024-08-27T12:44:00Z</dcterms:created>
  <dcterms:modified xsi:type="dcterms:W3CDTF">2024-08-27T12:44:00Z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