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586F" w14:textId="6681777B" w:rsidR="005D3360" w:rsidRPr="004A37DC" w:rsidRDefault="004A37DC" w:rsidP="004A37DC">
      <w:pPr>
        <w:ind w:left="2880"/>
        <w:rPr>
          <w:rFonts w:ascii="Times New Roman" w:hAnsi="Times New Roman" w:cs="Times New Roman"/>
          <w:b/>
          <w:color w:val="7F7F7F" w:themeColor="text1" w:themeTint="80"/>
        </w:rPr>
      </w:pPr>
      <w:r>
        <w:rPr>
          <w:rFonts w:ascii="Century Gothic" w:hAnsi="Century Gothic" w:cs="Times New Roman"/>
          <w:b/>
          <w:color w:val="7F7F7F" w:themeColor="text1" w:themeTint="80"/>
        </w:rPr>
        <w:t xml:space="preserve">      </w:t>
      </w:r>
      <w:r w:rsidR="00C14529" w:rsidRPr="004A37DC">
        <w:rPr>
          <w:rFonts w:ascii="Times New Roman" w:hAnsi="Times New Roman" w:cs="Times New Roman"/>
          <w:b/>
          <w:color w:val="7F7F7F" w:themeColor="text1" w:themeTint="80"/>
        </w:rPr>
        <w:t xml:space="preserve">EMPLOYEE </w:t>
      </w:r>
      <w:r w:rsidR="006749B2">
        <w:rPr>
          <w:rFonts w:ascii="Times New Roman" w:hAnsi="Times New Roman" w:cs="Times New Roman"/>
          <w:b/>
          <w:color w:val="7F7F7F" w:themeColor="text1" w:themeTint="80"/>
        </w:rPr>
        <w:t xml:space="preserve">PERFORMANCE </w:t>
      </w:r>
      <w:r w:rsidR="00C14529" w:rsidRPr="004A37DC">
        <w:rPr>
          <w:rFonts w:ascii="Times New Roman" w:hAnsi="Times New Roman" w:cs="Times New Roman"/>
          <w:b/>
          <w:color w:val="7F7F7F" w:themeColor="text1" w:themeTint="80"/>
        </w:rPr>
        <w:t>EVALUATION FORM</w:t>
      </w:r>
    </w:p>
    <w:p w14:paraId="6F8E7822" w14:textId="77777777" w:rsidR="005D3360" w:rsidRDefault="005D3360"/>
    <w:tbl>
      <w:tblPr>
        <w:tblW w:w="1080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3A4859" w:rsidRPr="003A4859" w14:paraId="6A5AB021" w14:textId="77777777" w:rsidTr="004A37DC">
        <w:trPr>
          <w:trHeight w:val="360"/>
        </w:trPr>
        <w:tc>
          <w:tcPr>
            <w:tcW w:w="10800" w:type="dxa"/>
            <w:gridSpan w:val="6"/>
            <w:shd w:val="clear" w:color="auto" w:fill="2E74B5" w:themeFill="accent1" w:themeFillShade="BF"/>
            <w:noWrap/>
            <w:vAlign w:val="center"/>
            <w:hideMark/>
          </w:tcPr>
          <w:p w14:paraId="47A39A13" w14:textId="77777777" w:rsidR="003A4859" w:rsidRPr="003A4859" w:rsidRDefault="003A4859" w:rsidP="003A4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  <w:t>EMPLOYEE INFO</w:t>
            </w:r>
          </w:p>
        </w:tc>
      </w:tr>
      <w:tr w:rsidR="00525C21" w:rsidRPr="00525C21" w14:paraId="181DBAAF" w14:textId="77777777" w:rsidTr="004A37DC">
        <w:trPr>
          <w:trHeight w:val="440"/>
        </w:trPr>
        <w:tc>
          <w:tcPr>
            <w:tcW w:w="1800" w:type="dxa"/>
            <w:shd w:val="clear" w:color="auto" w:fill="BDD6EE" w:themeFill="accent1" w:themeFillTint="66"/>
            <w:vAlign w:val="center"/>
            <w:hideMark/>
          </w:tcPr>
          <w:p w14:paraId="3423CB0A" w14:textId="77777777" w:rsidR="003A4859" w:rsidRPr="00525C21" w:rsidRDefault="003A4859" w:rsidP="003A4859">
            <w:pP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EMPLOYEE NAME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  <w:hideMark/>
          </w:tcPr>
          <w:p w14:paraId="5C310B6F" w14:textId="77777777" w:rsidR="003A4859" w:rsidRPr="00525C21" w:rsidRDefault="003A4859" w:rsidP="003A4859">
            <w:pPr>
              <w:ind w:firstLineChars="100" w:firstLine="160"/>
              <w:rPr>
                <w:rFonts w:ascii="Times New Roman" w:eastAsia="Times New Roman" w:hAnsi="Times New Roman" w:cs="Times New Roman"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eastAsia="Times New Roman" w:hAnsi="Times New Roman" w:cs="Times New Roman"/>
                <w:color w:val="171717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1800" w:type="dxa"/>
            <w:shd w:val="clear" w:color="auto" w:fill="BDD6EE" w:themeFill="accent1" w:themeFillTint="66"/>
            <w:vAlign w:val="center"/>
            <w:hideMark/>
          </w:tcPr>
          <w:p w14:paraId="60908221" w14:textId="77777777" w:rsidR="003A4859" w:rsidRPr="00525C21" w:rsidRDefault="003A4859" w:rsidP="003A4859">
            <w:pP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DEPARTMENT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  <w:hideMark/>
          </w:tcPr>
          <w:p w14:paraId="22DD1FE8" w14:textId="77777777" w:rsidR="003A4859" w:rsidRPr="00525C21" w:rsidRDefault="003A4859" w:rsidP="003A4859">
            <w:pPr>
              <w:ind w:firstLineChars="100" w:firstLine="160"/>
              <w:rPr>
                <w:rFonts w:ascii="Times New Roman" w:eastAsia="Times New Roman" w:hAnsi="Times New Roman" w:cs="Times New Roman"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eastAsia="Times New Roman" w:hAnsi="Times New Roman" w:cs="Times New Roman"/>
                <w:color w:val="171717" w:themeColor="background2" w:themeShade="1A"/>
                <w:sz w:val="16"/>
                <w:szCs w:val="16"/>
              </w:rPr>
              <w:t> </w:t>
            </w:r>
          </w:p>
        </w:tc>
      </w:tr>
      <w:tr w:rsidR="00525C21" w:rsidRPr="00525C21" w14:paraId="6F7E0FB2" w14:textId="77777777" w:rsidTr="004A37DC">
        <w:trPr>
          <w:trHeight w:val="440"/>
        </w:trPr>
        <w:tc>
          <w:tcPr>
            <w:tcW w:w="1800" w:type="dxa"/>
            <w:shd w:val="clear" w:color="auto" w:fill="BDD6EE" w:themeFill="accent1" w:themeFillTint="66"/>
            <w:vAlign w:val="center"/>
            <w:hideMark/>
          </w:tcPr>
          <w:p w14:paraId="478F9647" w14:textId="77777777" w:rsidR="003A4859" w:rsidRPr="00525C21" w:rsidRDefault="003A4859" w:rsidP="003A4859">
            <w:pP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EMPLOYEE ID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  <w:hideMark/>
          </w:tcPr>
          <w:p w14:paraId="6A84FF4D" w14:textId="77777777" w:rsidR="003A4859" w:rsidRPr="00525C21" w:rsidRDefault="003A4859" w:rsidP="003A4859">
            <w:pPr>
              <w:ind w:firstLineChars="100" w:firstLine="160"/>
              <w:rPr>
                <w:rFonts w:ascii="Times New Roman" w:eastAsia="Times New Roman" w:hAnsi="Times New Roman" w:cs="Times New Roman"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eastAsia="Times New Roman" w:hAnsi="Times New Roman" w:cs="Times New Roman"/>
                <w:color w:val="171717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1800" w:type="dxa"/>
            <w:shd w:val="clear" w:color="auto" w:fill="BDD6EE" w:themeFill="accent1" w:themeFillTint="66"/>
            <w:vAlign w:val="center"/>
            <w:hideMark/>
          </w:tcPr>
          <w:p w14:paraId="0B432131" w14:textId="77777777" w:rsidR="003A4859" w:rsidRPr="00525C21" w:rsidRDefault="003A4859" w:rsidP="003A4859">
            <w:pP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POSITION HELD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  <w:hideMark/>
          </w:tcPr>
          <w:p w14:paraId="295CFDB7" w14:textId="77777777" w:rsidR="003A4859" w:rsidRPr="00525C21" w:rsidRDefault="003A4859" w:rsidP="003A4859">
            <w:pPr>
              <w:ind w:firstLineChars="100" w:firstLine="160"/>
              <w:rPr>
                <w:rFonts w:ascii="Times New Roman" w:eastAsia="Times New Roman" w:hAnsi="Times New Roman" w:cs="Times New Roman"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eastAsia="Times New Roman" w:hAnsi="Times New Roman" w:cs="Times New Roman"/>
                <w:color w:val="171717" w:themeColor="background2" w:themeShade="1A"/>
                <w:sz w:val="16"/>
                <w:szCs w:val="16"/>
              </w:rPr>
              <w:t> </w:t>
            </w:r>
          </w:p>
        </w:tc>
      </w:tr>
      <w:tr w:rsidR="00525C21" w:rsidRPr="00525C21" w14:paraId="6317B166" w14:textId="77777777" w:rsidTr="004A37DC">
        <w:trPr>
          <w:trHeight w:val="440"/>
        </w:trPr>
        <w:tc>
          <w:tcPr>
            <w:tcW w:w="3600" w:type="dxa"/>
            <w:gridSpan w:val="2"/>
            <w:shd w:val="clear" w:color="auto" w:fill="BDD6EE" w:themeFill="accent1" w:themeFillTint="66"/>
            <w:vAlign w:val="center"/>
            <w:hideMark/>
          </w:tcPr>
          <w:p w14:paraId="522D2509" w14:textId="77777777" w:rsidR="003A4859" w:rsidRPr="00525C21" w:rsidRDefault="003A4859" w:rsidP="007D17B5">
            <w:pPr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REVIEW PERIOD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8F2B066" w14:textId="77777777" w:rsidR="003A4859" w:rsidRPr="00525C21" w:rsidRDefault="003A4859" w:rsidP="007D17B5">
            <w:pPr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 </w:t>
            </w:r>
          </w:p>
        </w:tc>
        <w:tc>
          <w:tcPr>
            <w:tcW w:w="3600" w:type="dxa"/>
            <w:gridSpan w:val="2"/>
            <w:shd w:val="clear" w:color="auto" w:fill="BDD6EE" w:themeFill="accent1" w:themeFillTint="66"/>
            <w:vAlign w:val="center"/>
            <w:hideMark/>
          </w:tcPr>
          <w:p w14:paraId="016602A3" w14:textId="77777777" w:rsidR="003A4859" w:rsidRPr="00525C21" w:rsidRDefault="003A4859" w:rsidP="007D17B5">
            <w:pPr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DATE OF REVIEW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17FE8ED" w14:textId="77777777" w:rsidR="003A4859" w:rsidRPr="00525C21" w:rsidRDefault="003A4859" w:rsidP="007D17B5">
            <w:pPr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  <w:t> </w:t>
            </w:r>
          </w:p>
        </w:tc>
      </w:tr>
      <w:tr w:rsidR="00525C21" w:rsidRPr="00525C21" w14:paraId="00C51BCD" w14:textId="77777777" w:rsidTr="004A37DC">
        <w:trPr>
          <w:trHeight w:val="360"/>
        </w:trPr>
        <w:tc>
          <w:tcPr>
            <w:tcW w:w="10800" w:type="dxa"/>
            <w:gridSpan w:val="6"/>
            <w:shd w:val="clear" w:color="auto" w:fill="2E74B5" w:themeFill="accent1" w:themeFillShade="BF"/>
            <w:noWrap/>
            <w:vAlign w:val="center"/>
            <w:hideMark/>
          </w:tcPr>
          <w:p w14:paraId="1EFD918A" w14:textId="77777777" w:rsidR="003A4859" w:rsidRPr="00525C21" w:rsidRDefault="003A4859" w:rsidP="003A4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  <w:t>CURRENT RESPONSIBILITIES</w:t>
            </w:r>
          </w:p>
        </w:tc>
      </w:tr>
      <w:tr w:rsidR="00525C21" w:rsidRPr="00525C21" w14:paraId="2F22FE1E" w14:textId="77777777" w:rsidTr="004A37DC">
        <w:trPr>
          <w:trHeight w:val="360"/>
        </w:trPr>
        <w:tc>
          <w:tcPr>
            <w:tcW w:w="10800" w:type="dxa"/>
            <w:gridSpan w:val="6"/>
            <w:shd w:val="clear" w:color="auto" w:fill="BDD6EE" w:themeFill="accent1" w:themeFillTint="66"/>
            <w:vAlign w:val="center"/>
            <w:hideMark/>
          </w:tcPr>
          <w:p w14:paraId="24C83196" w14:textId="77777777" w:rsidR="003A4859" w:rsidRPr="00525C21" w:rsidRDefault="003A4859" w:rsidP="003A4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List key responsibilities.</w:t>
            </w:r>
          </w:p>
        </w:tc>
      </w:tr>
      <w:tr w:rsidR="00525C21" w:rsidRPr="00525C21" w14:paraId="5BE34D26" w14:textId="77777777" w:rsidTr="004A37DC">
        <w:trPr>
          <w:trHeight w:val="1080"/>
        </w:trPr>
        <w:tc>
          <w:tcPr>
            <w:tcW w:w="10800" w:type="dxa"/>
            <w:gridSpan w:val="6"/>
            <w:shd w:val="clear" w:color="auto" w:fill="auto"/>
            <w:hideMark/>
          </w:tcPr>
          <w:p w14:paraId="6C7B93D5" w14:textId="77777777" w:rsidR="003A4859" w:rsidRPr="00525C21" w:rsidRDefault="003A4859" w:rsidP="003A4859">
            <w:pPr>
              <w:ind w:firstLineChars="100" w:firstLine="200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  <w:tr w:rsidR="00525C21" w:rsidRPr="00525C21" w14:paraId="1A86B799" w14:textId="77777777" w:rsidTr="004A37DC">
        <w:trPr>
          <w:trHeight w:val="360"/>
        </w:trPr>
        <w:tc>
          <w:tcPr>
            <w:tcW w:w="10800" w:type="dxa"/>
            <w:gridSpan w:val="6"/>
            <w:shd w:val="clear" w:color="auto" w:fill="BDD6EE" w:themeFill="accent1" w:themeFillTint="66"/>
            <w:vAlign w:val="center"/>
            <w:hideMark/>
          </w:tcPr>
          <w:p w14:paraId="3A13894A" w14:textId="77777777" w:rsidR="003A4859" w:rsidRPr="00525C21" w:rsidRDefault="003A4859" w:rsidP="003A4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Assess your performance in relation to your key responsibilities.</w:t>
            </w:r>
          </w:p>
        </w:tc>
      </w:tr>
      <w:tr w:rsidR="00525C21" w:rsidRPr="00525C21" w14:paraId="14AA2766" w14:textId="77777777" w:rsidTr="004A37DC">
        <w:trPr>
          <w:trHeight w:val="1080"/>
        </w:trPr>
        <w:tc>
          <w:tcPr>
            <w:tcW w:w="10800" w:type="dxa"/>
            <w:gridSpan w:val="6"/>
            <w:shd w:val="clear" w:color="auto" w:fill="auto"/>
            <w:hideMark/>
          </w:tcPr>
          <w:p w14:paraId="3D3E28A5" w14:textId="77777777" w:rsidR="003A4859" w:rsidRPr="00525C21" w:rsidRDefault="003A4859" w:rsidP="003A4859">
            <w:pPr>
              <w:ind w:firstLineChars="100" w:firstLine="200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  <w:tr w:rsidR="00525C21" w:rsidRPr="00525C21" w14:paraId="0CC121F6" w14:textId="77777777" w:rsidTr="004A37DC">
        <w:trPr>
          <w:trHeight w:val="360"/>
        </w:trPr>
        <w:tc>
          <w:tcPr>
            <w:tcW w:w="10800" w:type="dxa"/>
            <w:gridSpan w:val="6"/>
            <w:shd w:val="clear" w:color="auto" w:fill="2E74B5" w:themeFill="accent1" w:themeFillShade="BF"/>
            <w:noWrap/>
            <w:vAlign w:val="center"/>
            <w:hideMark/>
          </w:tcPr>
          <w:p w14:paraId="5EB62548" w14:textId="77777777" w:rsidR="003A4859" w:rsidRPr="00525C21" w:rsidRDefault="003A4859" w:rsidP="003A4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  <w:t>PERFORMANCE GOALS</w:t>
            </w:r>
          </w:p>
        </w:tc>
      </w:tr>
      <w:tr w:rsidR="00525C21" w:rsidRPr="00525C21" w14:paraId="10C4DB2D" w14:textId="77777777" w:rsidTr="004A37DC">
        <w:trPr>
          <w:trHeight w:val="360"/>
        </w:trPr>
        <w:tc>
          <w:tcPr>
            <w:tcW w:w="10800" w:type="dxa"/>
            <w:gridSpan w:val="6"/>
            <w:shd w:val="clear" w:color="auto" w:fill="BDD6EE" w:themeFill="accent1" w:themeFillTint="66"/>
            <w:vAlign w:val="center"/>
            <w:hideMark/>
          </w:tcPr>
          <w:p w14:paraId="684095EF" w14:textId="77777777" w:rsidR="003A4859" w:rsidRPr="00525C21" w:rsidRDefault="003A4859" w:rsidP="003A4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List performance and work objectives.</w:t>
            </w:r>
          </w:p>
        </w:tc>
      </w:tr>
      <w:tr w:rsidR="00525C21" w:rsidRPr="00525C21" w14:paraId="3B7A96B8" w14:textId="77777777" w:rsidTr="004A37DC">
        <w:trPr>
          <w:trHeight w:val="1080"/>
        </w:trPr>
        <w:tc>
          <w:tcPr>
            <w:tcW w:w="10800" w:type="dxa"/>
            <w:gridSpan w:val="6"/>
            <w:shd w:val="clear" w:color="auto" w:fill="auto"/>
            <w:hideMark/>
          </w:tcPr>
          <w:p w14:paraId="6B190FA8" w14:textId="77777777" w:rsidR="003A4859" w:rsidRPr="00525C21" w:rsidRDefault="003A4859" w:rsidP="003A4859">
            <w:pPr>
              <w:ind w:firstLineChars="100" w:firstLine="200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  <w:tr w:rsidR="00525C21" w:rsidRPr="00525C21" w14:paraId="153E1FDF" w14:textId="77777777" w:rsidTr="004A37DC">
        <w:trPr>
          <w:trHeight w:val="360"/>
        </w:trPr>
        <w:tc>
          <w:tcPr>
            <w:tcW w:w="10800" w:type="dxa"/>
            <w:gridSpan w:val="6"/>
            <w:shd w:val="clear" w:color="auto" w:fill="BDD6EE" w:themeFill="accent1" w:themeFillTint="66"/>
            <w:vAlign w:val="center"/>
            <w:hideMark/>
          </w:tcPr>
          <w:p w14:paraId="68F4DFE4" w14:textId="77777777" w:rsidR="003A4859" w:rsidRPr="00525C21" w:rsidRDefault="003A4859" w:rsidP="003A4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Assess your performance in regard to previously set performance and work objectives.</w:t>
            </w:r>
          </w:p>
        </w:tc>
      </w:tr>
      <w:tr w:rsidR="00525C21" w:rsidRPr="00525C21" w14:paraId="019E6BD3" w14:textId="77777777" w:rsidTr="004A37DC">
        <w:trPr>
          <w:trHeight w:val="1080"/>
        </w:trPr>
        <w:tc>
          <w:tcPr>
            <w:tcW w:w="10800" w:type="dxa"/>
            <w:gridSpan w:val="6"/>
            <w:shd w:val="clear" w:color="auto" w:fill="auto"/>
            <w:hideMark/>
          </w:tcPr>
          <w:p w14:paraId="0B597306" w14:textId="77777777" w:rsidR="003A4859" w:rsidRPr="00525C21" w:rsidRDefault="003A4859" w:rsidP="003A4859">
            <w:pPr>
              <w:ind w:firstLineChars="100" w:firstLine="200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  <w:tr w:rsidR="00525C21" w:rsidRPr="00525C21" w14:paraId="1CDE1A7E" w14:textId="77777777" w:rsidTr="004A37DC">
        <w:trPr>
          <w:trHeight w:val="360"/>
        </w:trPr>
        <w:tc>
          <w:tcPr>
            <w:tcW w:w="10800" w:type="dxa"/>
            <w:gridSpan w:val="6"/>
            <w:shd w:val="clear" w:color="auto" w:fill="2E74B5" w:themeFill="accent1" w:themeFillShade="BF"/>
            <w:noWrap/>
            <w:vAlign w:val="center"/>
            <w:hideMark/>
          </w:tcPr>
          <w:p w14:paraId="359B2B6F" w14:textId="77777777" w:rsidR="003A4859" w:rsidRPr="00525C21" w:rsidRDefault="003A4859" w:rsidP="003A4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  <w:t>CORE VALUES</w:t>
            </w:r>
          </w:p>
        </w:tc>
      </w:tr>
      <w:tr w:rsidR="00525C21" w:rsidRPr="00525C21" w14:paraId="31D9F60C" w14:textId="77777777" w:rsidTr="004A37DC">
        <w:trPr>
          <w:trHeight w:val="360"/>
        </w:trPr>
        <w:tc>
          <w:tcPr>
            <w:tcW w:w="10800" w:type="dxa"/>
            <w:gridSpan w:val="6"/>
            <w:shd w:val="clear" w:color="auto" w:fill="BDD6EE" w:themeFill="accent1" w:themeFillTint="66"/>
            <w:vAlign w:val="center"/>
            <w:hideMark/>
          </w:tcPr>
          <w:p w14:paraId="0FAB1890" w14:textId="77777777" w:rsidR="003A4859" w:rsidRPr="00525C21" w:rsidRDefault="003A4859" w:rsidP="003A4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Assess your performance in relation to core values.</w:t>
            </w:r>
          </w:p>
        </w:tc>
      </w:tr>
      <w:tr w:rsidR="00525C21" w:rsidRPr="00525C21" w14:paraId="35CABEB1" w14:textId="77777777" w:rsidTr="004A37DC">
        <w:trPr>
          <w:trHeight w:val="1080"/>
        </w:trPr>
        <w:tc>
          <w:tcPr>
            <w:tcW w:w="10800" w:type="dxa"/>
            <w:gridSpan w:val="6"/>
            <w:shd w:val="clear" w:color="auto" w:fill="auto"/>
            <w:hideMark/>
          </w:tcPr>
          <w:p w14:paraId="11C10ADF" w14:textId="77777777" w:rsidR="003A4859" w:rsidRPr="00525C21" w:rsidRDefault="003A4859" w:rsidP="003A4859">
            <w:pPr>
              <w:ind w:firstLineChars="100" w:firstLine="200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  <w:tr w:rsidR="00525C21" w:rsidRPr="00525C21" w14:paraId="79CB0AA4" w14:textId="77777777" w:rsidTr="004A37DC">
        <w:trPr>
          <w:trHeight w:val="360"/>
        </w:trPr>
        <w:tc>
          <w:tcPr>
            <w:tcW w:w="10800" w:type="dxa"/>
            <w:gridSpan w:val="6"/>
            <w:shd w:val="clear" w:color="auto" w:fill="2E74B5" w:themeFill="accent1" w:themeFillShade="BF"/>
            <w:noWrap/>
            <w:vAlign w:val="center"/>
            <w:hideMark/>
          </w:tcPr>
          <w:p w14:paraId="3E025030" w14:textId="77777777" w:rsidR="003A4859" w:rsidRPr="00525C21" w:rsidRDefault="003A4859" w:rsidP="003A4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  <w:t>COMMENTS AND APPROVAL</w:t>
            </w:r>
          </w:p>
        </w:tc>
      </w:tr>
      <w:tr w:rsidR="00525C21" w:rsidRPr="00525C21" w14:paraId="05598EE6" w14:textId="77777777" w:rsidTr="004A37DC">
        <w:trPr>
          <w:trHeight w:val="360"/>
        </w:trPr>
        <w:tc>
          <w:tcPr>
            <w:tcW w:w="10800" w:type="dxa"/>
            <w:gridSpan w:val="6"/>
            <w:shd w:val="clear" w:color="auto" w:fill="BDD6EE" w:themeFill="accent1" w:themeFillTint="66"/>
            <w:vAlign w:val="center"/>
            <w:hideMark/>
          </w:tcPr>
          <w:p w14:paraId="7D64212C" w14:textId="77777777" w:rsidR="003A4859" w:rsidRPr="00525C21" w:rsidRDefault="003A4859" w:rsidP="003A4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Include any additional comments.</w:t>
            </w:r>
          </w:p>
        </w:tc>
      </w:tr>
      <w:tr w:rsidR="00525C21" w:rsidRPr="00525C21" w14:paraId="3C07409E" w14:textId="77777777" w:rsidTr="004A37DC">
        <w:trPr>
          <w:trHeight w:val="917"/>
        </w:trPr>
        <w:tc>
          <w:tcPr>
            <w:tcW w:w="10800" w:type="dxa"/>
            <w:gridSpan w:val="6"/>
            <w:shd w:val="clear" w:color="auto" w:fill="auto"/>
            <w:hideMark/>
          </w:tcPr>
          <w:p w14:paraId="57CBAF0C" w14:textId="77777777" w:rsidR="003A4859" w:rsidRPr="00525C21" w:rsidRDefault="003A4859" w:rsidP="003A4859">
            <w:pPr>
              <w:ind w:firstLineChars="100" w:firstLine="200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  <w:tr w:rsidR="00525C21" w:rsidRPr="00525C21" w14:paraId="1E031018" w14:textId="77777777" w:rsidTr="004A37DC">
        <w:trPr>
          <w:trHeight w:val="80"/>
        </w:trPr>
        <w:tc>
          <w:tcPr>
            <w:tcW w:w="10800" w:type="dxa"/>
            <w:gridSpan w:val="6"/>
            <w:shd w:val="clear" w:color="auto" w:fill="2E74B5" w:themeFill="accent1" w:themeFillShade="BF"/>
            <w:hideMark/>
          </w:tcPr>
          <w:p w14:paraId="7D46BE64" w14:textId="77777777" w:rsidR="003A4859" w:rsidRPr="00525C21" w:rsidRDefault="003A4859" w:rsidP="003A4859">
            <w:pPr>
              <w:ind w:firstLineChars="100" w:firstLine="200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  <w:tr w:rsidR="00525C21" w:rsidRPr="00525C21" w14:paraId="11433D1C" w14:textId="77777777" w:rsidTr="004A37DC">
        <w:trPr>
          <w:trHeight w:val="720"/>
        </w:trPr>
        <w:tc>
          <w:tcPr>
            <w:tcW w:w="1800" w:type="dxa"/>
            <w:shd w:val="clear" w:color="auto" w:fill="BDD6EE" w:themeFill="accent1" w:themeFillTint="66"/>
            <w:vAlign w:val="center"/>
            <w:hideMark/>
          </w:tcPr>
          <w:p w14:paraId="768D35AB" w14:textId="77777777" w:rsidR="003A4859" w:rsidRPr="00525C21" w:rsidRDefault="003A4859" w:rsidP="003A4859">
            <w:pP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0"/>
                <w:szCs w:val="20"/>
              </w:rPr>
              <w:t>EMPLOYEE SIGNATURE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  <w:hideMark/>
          </w:tcPr>
          <w:p w14:paraId="2250CFDE" w14:textId="77777777" w:rsidR="003A4859" w:rsidRPr="00525C21" w:rsidRDefault="003A4859" w:rsidP="003A4859">
            <w:pPr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525C21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</w:rPr>
              <w:t> </w:t>
            </w:r>
          </w:p>
        </w:tc>
      </w:tr>
    </w:tbl>
    <w:p w14:paraId="1965E549" w14:textId="7DD30C5D" w:rsidR="008B216F" w:rsidRPr="00525C21" w:rsidRDefault="008B216F" w:rsidP="00525C21">
      <w:pPr>
        <w:tabs>
          <w:tab w:val="left" w:pos="1530"/>
        </w:tabs>
        <w:rPr>
          <w:color w:val="171717" w:themeColor="background2" w:themeShade="1A"/>
        </w:rPr>
      </w:pPr>
    </w:p>
    <w:sectPr w:rsidR="00EC7D2C" w:rsidRPr="00525C21" w:rsidSect="00525C21">
      <w:headerReference w:type="default" r:id="rId6"/>
      <w:pgSz w:w="12240" w:h="15840"/>
      <w:pgMar w:top="189" w:right="720" w:bottom="720" w:left="72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2BAA" w14:textId="77777777" w:rsidR="00A43F19" w:rsidRDefault="00A43F19" w:rsidP="009142D7">
      <w:r>
        <w:separator/>
      </w:r>
    </w:p>
  </w:endnote>
  <w:endnote w:type="continuationSeparator" w:id="0">
    <w:p w14:paraId="44A27146" w14:textId="77777777" w:rsidR="00A43F19" w:rsidRDefault="00A43F19" w:rsidP="0091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BE48" w14:textId="77777777" w:rsidR="00A43F19" w:rsidRDefault="00A43F19" w:rsidP="009142D7">
      <w:r>
        <w:separator/>
      </w:r>
    </w:p>
  </w:footnote>
  <w:footnote w:type="continuationSeparator" w:id="0">
    <w:p w14:paraId="4520A96E" w14:textId="77777777" w:rsidR="00A43F19" w:rsidRDefault="00A43F19" w:rsidP="0091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5774" w14:textId="267F1444" w:rsidR="00525C21" w:rsidRPr="00525C21" w:rsidRDefault="00525C21" w:rsidP="004A37DC">
    <w:pPr>
      <w:pStyle w:val="Header"/>
      <w:tabs>
        <w:tab w:val="left" w:pos="5954"/>
      </w:tabs>
      <w:ind w:left="5760" w:right="-257" w:hanging="5760"/>
      <w:rPr>
        <w:b/>
        <w:bCs/>
        <w:lang w:val="en-GB"/>
      </w:rPr>
    </w:pPr>
    <w:r>
      <w:rPr>
        <w:noProof/>
        <w:lang w:val="en-GB" w:eastAsia="en-GB"/>
      </w:rPr>
      <w:drawing>
        <wp:inline distT="0" distB="0" distL="0" distR="0" wp14:anchorId="19DD1766" wp14:editId="3294EEF4">
          <wp:extent cx="886503" cy="210185"/>
          <wp:effectExtent l="0" t="0" r="889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amflec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688" cy="235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</w:t>
    </w:r>
    <w:r w:rsidRPr="004A37DC">
      <w:rPr>
        <w:rFonts w:ascii="Times New Roman" w:hAnsi="Times New Roman" w:cs="Times New Roman"/>
      </w:rPr>
      <w:t xml:space="preserve">   </w:t>
    </w:r>
    <w:r w:rsidRPr="004A37DC">
      <w:rPr>
        <w:rFonts w:ascii="Times New Roman" w:hAnsi="Times New Roman" w:cs="Times New Roman"/>
      </w:rPr>
      <w:tab/>
    </w:r>
    <w:hyperlink r:id="rId2" w:history="1">
      <w:r w:rsidRPr="004A37DC">
        <w:rPr>
          <w:rStyle w:val="Hyperlink"/>
          <w:rFonts w:ascii="Times New Roman" w:hAnsi="Times New Roman" w:cs="Times New Roman"/>
          <w:b/>
          <w:bCs/>
          <w:lang w:val="en-GB"/>
        </w:rPr>
        <w:t>Microsoft Word Performance Review     Templates: 10 Great Templates You NEED to See!</w:t>
      </w:r>
    </w:hyperlink>
  </w:p>
  <w:p w14:paraId="7C29C795" w14:textId="6FFCCE70" w:rsidR="00525C21" w:rsidRPr="00525C21" w:rsidRDefault="00525C21" w:rsidP="00525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D2"/>
    <w:rsid w:val="003A4859"/>
    <w:rsid w:val="004440A6"/>
    <w:rsid w:val="00471C74"/>
    <w:rsid w:val="004937B7"/>
    <w:rsid w:val="004A37DC"/>
    <w:rsid w:val="00525C21"/>
    <w:rsid w:val="005D3360"/>
    <w:rsid w:val="006749B2"/>
    <w:rsid w:val="007A37D2"/>
    <w:rsid w:val="007D17B5"/>
    <w:rsid w:val="007E5EE6"/>
    <w:rsid w:val="008B216F"/>
    <w:rsid w:val="009142D7"/>
    <w:rsid w:val="00930ED1"/>
    <w:rsid w:val="00A43F19"/>
    <w:rsid w:val="00C14529"/>
    <w:rsid w:val="00C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21221E"/>
  <w15:docId w15:val="{ADA49C00-4757-4592-8CF3-1C24B039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C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42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C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C21"/>
  </w:style>
  <w:style w:type="paragraph" w:styleId="Footer">
    <w:name w:val="footer"/>
    <w:basedOn w:val="Normal"/>
    <w:link w:val="FooterChar"/>
    <w:uiPriority w:val="99"/>
    <w:unhideWhenUsed/>
    <w:rsid w:val="00525C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C21"/>
  </w:style>
  <w:style w:type="character" w:customStyle="1" w:styleId="Heading1Char">
    <w:name w:val="Heading 1 Char"/>
    <w:basedOn w:val="DefaultParagraphFont"/>
    <w:link w:val="Heading1"/>
    <w:uiPriority w:val="9"/>
    <w:rsid w:val="0052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25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eamflect.com/blog/performance-management/microsoft-word-performance-review-templat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Employee-Self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IC-Employee-Self-Evaluation-Template-9431_WORD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2024-01-24T13:34:00Z</dcterms:created>
  <dcterms:modified xsi:type="dcterms:W3CDTF">2024-01-24T13:34:00Z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1edc90f6c97f37998d2690d9f5ff57b3a7ed83b195652d65309659e1dd34a4df</vt:lpwstr>
  </property>
</Properties>
</file>