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542A22B0" w:rsidR="00615B04" w:rsidRPr="00E40092" w:rsidRDefault="003A491A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r w:rsidR="00F70D60">
        <w:rPr>
          <w:rFonts w:cstheme="minorHAnsi"/>
          <w:b/>
          <w:sz w:val="36"/>
          <w:szCs w:val="36"/>
        </w:rPr>
        <w:t>Employee Performance Review Template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2976"/>
        <w:gridCol w:w="1039"/>
        <w:gridCol w:w="271"/>
        <w:gridCol w:w="2045"/>
        <w:gridCol w:w="2031"/>
        <w:gridCol w:w="2038"/>
      </w:tblGrid>
      <w:tr w:rsidR="00F70D60" w:rsidRPr="00F70D60" w14:paraId="5297154D" w14:textId="77777777" w:rsidTr="00F70D60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6AA4E2A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Employee Performance Review Template</w:t>
            </w:r>
          </w:p>
        </w:tc>
      </w:tr>
      <w:tr w:rsidR="00F70D60" w:rsidRPr="00F70D60" w14:paraId="4184A313" w14:textId="77777777" w:rsidTr="00F70D60">
        <w:trPr>
          <w:trHeight w:val="312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0A8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70D60">
              <w:rPr>
                <w:rFonts w:ascii="Calibri" w:eastAsia="Times New Roman" w:hAnsi="Calibri" w:cs="Calibri"/>
                <w:color w:val="000000"/>
              </w:rPr>
              <w:br/>
              <w:t>Retail Manager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4E76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1E53E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F70D60">
              <w:rPr>
                <w:rFonts w:ascii="Calibri" w:eastAsia="Times New Roman" w:hAnsi="Calibri" w:cs="Calibri"/>
                <w:color w:val="000000"/>
              </w:rPr>
              <w:br/>
            </w: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F70D60">
              <w:rPr>
                <w:rFonts w:ascii="Calibri" w:eastAsia="Times New Roman" w:hAnsi="Calibri" w:cs="Calibri"/>
                <w:color w:val="000000"/>
              </w:rPr>
              <w:br/>
            </w: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70D60" w:rsidRPr="00F70D60" w14:paraId="5ABA83DF" w14:textId="77777777" w:rsidTr="00F70D60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70DC8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CA067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68C4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896B2C7" w14:textId="77777777" w:rsidTr="00F70D60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1E25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36209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E198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8009B7B" w14:textId="77777777" w:rsidTr="00F70D60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552B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51EDF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3409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864D569" w14:textId="77777777" w:rsidTr="00F70D60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9A4C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138A7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3A9B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60F4141" w14:textId="77777777" w:rsidTr="00F70D60">
        <w:trPr>
          <w:trHeight w:val="324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5BE67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A68FA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84C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63A98FE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72CE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These questions are designed to assess various aspects of an employee's performance and provide valuable feedback for their professional development and improvement.</w:t>
            </w:r>
          </w:p>
        </w:tc>
      </w:tr>
      <w:tr w:rsidR="00F70D60" w:rsidRPr="00F70D60" w14:paraId="5E4C4EFE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C3D6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1A10217" w14:textId="77777777" w:rsidTr="00F70D60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F57C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530325E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78DA243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1. Overall Performance</w:t>
            </w:r>
          </w:p>
        </w:tc>
      </w:tr>
      <w:tr w:rsidR="00F70D60" w:rsidRPr="00F70D60" w14:paraId="2F3786FB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08EBC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would you rate your overall performance over the past review period?</w:t>
            </w:r>
          </w:p>
        </w:tc>
      </w:tr>
      <w:tr w:rsidR="00F70D60" w:rsidRPr="00F70D60" w14:paraId="3E5D8EF5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42187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FE4A4A5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642110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F9410C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0BFB51B6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18D359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14CDD9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42432D1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7A5D1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1975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32906D9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BE610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C3E7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787B7DA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F8611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are some of your key accomplishments since your last review?</w:t>
            </w:r>
          </w:p>
        </w:tc>
      </w:tr>
      <w:tr w:rsidR="00F70D60" w:rsidRPr="00F70D60" w14:paraId="659F7EC0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CA5018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6435C3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2CE87D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83DC86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FB3CDA7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135779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B3A560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F70D60" w:rsidRPr="00F70D60" w14:paraId="5706B12A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54A0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49CA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1FB2CFFD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C78A7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730B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06566EE4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1EF0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Can you describe a project or task you are particularly proud of? What was the outcome?</w:t>
            </w:r>
          </w:p>
        </w:tc>
      </w:tr>
      <w:tr w:rsidR="00F70D60" w:rsidRPr="00F70D60" w14:paraId="6A1D7964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E8C87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8C68B75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C6D11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150181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84779DB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3E0EFF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762456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F70D60" w:rsidRPr="00F70D60" w14:paraId="5E6A5D69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1ABC7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E2A6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3BE9E3F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8E67C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F0C1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194EE0EE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62C9AC9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2. Goal Achievement</w:t>
            </w:r>
          </w:p>
        </w:tc>
      </w:tr>
      <w:tr w:rsidR="00F70D60" w:rsidRPr="00F70D60" w14:paraId="16DD9D22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C43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Were you able to achieve the goals set during the last review period? Why or why not?</w:t>
            </w:r>
          </w:p>
        </w:tc>
      </w:tr>
      <w:tr w:rsidR="00F70D60" w:rsidRPr="00F70D60" w14:paraId="45F1FCC4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E1D95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37D0FA16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F7ACFE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586D5E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697F123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717001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86AA9D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10B73593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AC10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CFAF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088FB24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8EFA7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B1AD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2CB2E49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77C6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Which goals were the most challenging for you, and how did you address those challenges?</w:t>
            </w:r>
          </w:p>
        </w:tc>
      </w:tr>
      <w:tr w:rsidR="00F70D60" w:rsidRPr="00F70D60" w14:paraId="6797BC8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BB705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11E0B02E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327920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01914D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6918BD20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3D38B6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598058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4D5F37A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C64A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DD69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6E5CD38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E817D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7F9E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F7B240E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EB9B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can we support you in achieving your future goals?</w:t>
            </w:r>
          </w:p>
        </w:tc>
      </w:tr>
      <w:tr w:rsidR="00F70D60" w:rsidRPr="00F70D60" w14:paraId="7C823C18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232E7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411E425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B485B5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1E4940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34672B5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D6A485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16616D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473F922C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AB6D7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3FEE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13E551A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D76C8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BB9B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6439773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6F537F7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3. Strengths and Contributions</w:t>
            </w:r>
          </w:p>
        </w:tc>
      </w:tr>
      <w:tr w:rsidR="00F70D60" w:rsidRPr="00F70D60" w14:paraId="57997C17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6089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do you consider to be your greatest strengths in your current role?</w:t>
            </w:r>
          </w:p>
        </w:tc>
      </w:tr>
      <w:tr w:rsidR="00F70D60" w:rsidRPr="00F70D60" w14:paraId="303001BF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3A5F5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35DB93CE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CBFC7D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462599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406F4EE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3C2033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501B2A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70DE7AD1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EF15B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103B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A9523D6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1A8D0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1FF9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0F49334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C86E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have you leveraged your strengths to contribute to the team and company objectives?</w:t>
            </w:r>
          </w:p>
        </w:tc>
      </w:tr>
      <w:tr w:rsidR="00F70D60" w:rsidRPr="00F70D60" w14:paraId="0FD6546B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C035B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CFADE7A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C7149A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122D7F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FCFCB38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F35F81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47C576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4ABA99A8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432C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C14D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69BE2F0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A5AF2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C4A7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AF53016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E87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specific skills or knowledge areas where you feel you excel?</w:t>
            </w:r>
          </w:p>
        </w:tc>
      </w:tr>
      <w:tr w:rsidR="00F70D60" w:rsidRPr="00F70D60" w14:paraId="0614CBAC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42A3D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0AE216EF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6D626A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096A69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3B25F259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E96838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F3F939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7AF96F7D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CF207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D50C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26C0E73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370B9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573F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BCC4261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7673115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4. Areas for Improvement</w:t>
            </w:r>
          </w:p>
        </w:tc>
      </w:tr>
      <w:tr w:rsidR="00F70D60" w:rsidRPr="00F70D60" w14:paraId="1C7DF266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B6E6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are some areas where you think there is room for improvement?</w:t>
            </w:r>
          </w:p>
        </w:tc>
      </w:tr>
      <w:tr w:rsidR="00F70D60" w:rsidRPr="00F70D60" w14:paraId="7C36801C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C8EBB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0464013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1DD9A3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D73484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91581F9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214FA7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9D9478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749B8679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28354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1B0F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5B38D5C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82B48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3D66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FEB3911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F06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mistakes or challenges you encountered that you’d like to discuss? How did you handle them?</w:t>
            </w:r>
          </w:p>
        </w:tc>
      </w:tr>
      <w:tr w:rsidR="00F70D60" w:rsidRPr="00F70D60" w14:paraId="250160DE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F9277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7A2854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0EDE45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15DA03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0D5471EE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0DFCD9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4DEB05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4534A9C5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A367C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1904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A5E44BB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61D74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CFAD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768DD53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F809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steps do you plan to take to improve in these areas?</w:t>
            </w:r>
          </w:p>
        </w:tc>
      </w:tr>
      <w:tr w:rsidR="00F70D60" w:rsidRPr="00F70D60" w14:paraId="5B94AD26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FF9AA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87432BF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1C37F3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3F551B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04A3FEC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CCBCE2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1B0CFA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77198419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82F57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06B1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3A8159E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EDB62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1045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B2262E5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252548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5. Professional Development</w:t>
            </w:r>
          </w:p>
        </w:tc>
      </w:tr>
      <w:tr w:rsidR="00F70D60" w:rsidRPr="00F70D60" w14:paraId="0D50F9B5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8A88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skills or competencies would you like to develop further?</w:t>
            </w:r>
          </w:p>
        </w:tc>
      </w:tr>
      <w:tr w:rsidR="00F70D60" w:rsidRPr="00F70D60" w14:paraId="0B40ED0B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8847B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D889C4C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4D26B3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7678A2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6D1942A9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CE0D7B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8BF711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E1A46BC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1F320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EE7E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0E63150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1859E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E21A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5F2CD42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EC14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training programs, courses, or experiences you believe would benefit your development?</w:t>
            </w:r>
          </w:p>
        </w:tc>
      </w:tr>
      <w:tr w:rsidR="00F70D60" w:rsidRPr="00F70D60" w14:paraId="4FB0A08E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B9207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8E084A0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60C394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DFD725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6F58DBB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84CE07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84C161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2577AF86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4B0A0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BEF1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BB11DAB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9576A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5CFB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CA1BF35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BFCA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can the company support your professional growth and career aspirations?</w:t>
            </w:r>
          </w:p>
        </w:tc>
      </w:tr>
      <w:tr w:rsidR="00F70D60" w:rsidRPr="00F70D60" w14:paraId="180D66AF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31295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911963A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529052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1B801F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C89F918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2BD122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A6D346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2863558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25CE6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B561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781A6A3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9175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0F1B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B7122A1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3E2B0A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6. Collaboration and Teamwork</w:t>
            </w:r>
          </w:p>
        </w:tc>
      </w:tr>
      <w:tr w:rsidR="00F70D60" w:rsidRPr="00F70D60" w14:paraId="6C1A6889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A5F7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perceive your working relationships with your colleagues and team members?</w:t>
            </w:r>
          </w:p>
        </w:tc>
      </w:tr>
      <w:tr w:rsidR="00F70D60" w:rsidRPr="00F70D60" w14:paraId="36B987B4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292F7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46BA76F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697C55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77AFA0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A2B1A83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1032B5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1A340B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1C91D3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51E6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D522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8DD1D4B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73EB0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500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4014572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A35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Can you provide an example of a successful collaboration with a team member?</w:t>
            </w:r>
          </w:p>
        </w:tc>
      </w:tr>
      <w:tr w:rsidR="00F70D60" w:rsidRPr="00F70D60" w14:paraId="09E68E8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D204B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1B707679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CF590C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3BFF8B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66C4035E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47DB8D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62871B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D87C8F9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C207E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5680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A3EEE3C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35E6A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F5C1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87D5B8C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671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challenges you’ve faced in team collaboration? How have you addressed them?</w:t>
            </w:r>
          </w:p>
        </w:tc>
      </w:tr>
      <w:tr w:rsidR="00F70D60" w:rsidRPr="00F70D60" w14:paraId="54B41C69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2E069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01B96FA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CB2CE5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2A2FCE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9914F64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D7BE15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47FBAD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61A059FE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9F808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3772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93647C2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A9424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FC7C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16698C5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26BB5B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7. Communication Skills</w:t>
            </w:r>
          </w:p>
        </w:tc>
      </w:tr>
      <w:tr w:rsidR="00F70D60" w:rsidRPr="00F70D60" w14:paraId="3F5EAA1C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F83E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feel about your communication skills, both with your team and across the organization?</w:t>
            </w:r>
          </w:p>
        </w:tc>
      </w:tr>
      <w:tr w:rsidR="00F70D60" w:rsidRPr="00F70D60" w14:paraId="77982D04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B0BBA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8731A96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403D7F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28196D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43827DFD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2CFD2B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9D2D2A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1C9A81E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282C2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2947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6A1B0EB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4343A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7B68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6A1150E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CE54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aspects of your communication style that you’d like to improve?</w:t>
            </w:r>
          </w:p>
        </w:tc>
      </w:tr>
      <w:tr w:rsidR="00F70D60" w:rsidRPr="00F70D60" w14:paraId="35FE3FE5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B1960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1DC3EE9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5E60CE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589FC8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329EF896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0A4C69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C63370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675F2AE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36CD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3E9A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F0405D6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BD6A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7800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CF4977D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E67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Have you faced any communication challenges recently? How did you handle them?</w:t>
            </w:r>
          </w:p>
        </w:tc>
      </w:tr>
      <w:tr w:rsidR="00F70D60" w:rsidRPr="00F70D60" w14:paraId="603BBE62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6447A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A2A0AB9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F039EF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8F5B8F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60B2BE2E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9EA501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D0F905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38E1C35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36E57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D0E2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C775936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0D3C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A337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B77211C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9A66A5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8. Innovation and Problem-Solving</w:t>
            </w:r>
          </w:p>
        </w:tc>
      </w:tr>
      <w:tr w:rsidR="00F70D60" w:rsidRPr="00F70D60" w14:paraId="7527FA3E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DE8C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Can you provide an example of a time when you demonstrated creativity or innovation in your work?</w:t>
            </w:r>
          </w:p>
        </w:tc>
      </w:tr>
      <w:tr w:rsidR="00F70D60" w:rsidRPr="00F70D60" w14:paraId="50B3DEC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B8097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BBE949A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F756AE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693031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7B036A07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957B59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4DEE2A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33AC8EDA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0779E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CEB1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F2DAB79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1214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58F3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4610030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83D9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approach problem-solving in your role?</w:t>
            </w:r>
          </w:p>
        </w:tc>
      </w:tr>
      <w:tr w:rsidR="00F70D60" w:rsidRPr="00F70D60" w14:paraId="37FCAFD3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50E99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DA21C9D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3F1F0D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3B0607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89D77D3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F30B6F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AE8B67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6B354ABC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0A8F3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5790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094D11C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810FB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4142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3088F7F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6D53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processes or systems you believe could be improved? How would you go about it?</w:t>
            </w:r>
          </w:p>
        </w:tc>
      </w:tr>
      <w:tr w:rsidR="00F70D60" w:rsidRPr="00F70D60" w14:paraId="4C67C38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75AFB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8F8E7E4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3C3FFB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135A66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FE12754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FE5152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268842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389BD770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AE81E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96FB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0E25705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4B78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1C01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1476A2F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6310D6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9. Adaptability and Flexibility</w:t>
            </w:r>
          </w:p>
        </w:tc>
      </w:tr>
      <w:tr w:rsidR="00F70D60" w:rsidRPr="00F70D60" w14:paraId="443F1C9A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166E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handle changes in your work or unexpected challenges?</w:t>
            </w:r>
          </w:p>
        </w:tc>
      </w:tr>
      <w:tr w:rsidR="00F70D60" w:rsidRPr="00F70D60" w14:paraId="740813A2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390E2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347FCEB2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4E6351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E8FD4A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144C864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62958E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B4498B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157026A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C8594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6C8E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DB175C4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88B34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1C0D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47ACC73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C0F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Can you describe a time when you had to adapt to a significant change at work?</w:t>
            </w:r>
          </w:p>
        </w:tc>
      </w:tr>
      <w:tr w:rsidR="00F70D60" w:rsidRPr="00F70D60" w14:paraId="28F55095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02487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D292FC9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621318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275FA3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049FA998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01B06E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7E5112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B6A2CC4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39DAD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CA9B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B22CFE9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4447E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8181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3BC2D1D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F0AA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can you improve your adaptability in your current role?</w:t>
            </w:r>
          </w:p>
        </w:tc>
      </w:tr>
      <w:tr w:rsidR="00F70D60" w:rsidRPr="00F70D60" w14:paraId="53BCEB3B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1B9A4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38F892C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199209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A84C2E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4BDD5E62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48E284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CAC676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1F24BEA2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7AC06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2F67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A13B9B3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B2227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22D3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D1396E1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41C7FF8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10. Feedback and Coaching</w:t>
            </w:r>
          </w:p>
        </w:tc>
      </w:tr>
      <w:tr w:rsidR="00F70D60" w:rsidRPr="00F70D60" w14:paraId="6E5A968D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0253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feel about the feedback you have received over the past period?</w:t>
            </w:r>
          </w:p>
        </w:tc>
      </w:tr>
      <w:tr w:rsidR="00F70D60" w:rsidRPr="00F70D60" w14:paraId="7CCA32F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E940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1A03F7C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4114BF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69B819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B2EDFE3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BB0610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886E91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AA20485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4FBEC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61AA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9309828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94362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EA68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97C3BAA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A35D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aspects of the feedback process you find particularly useful or challenging?</w:t>
            </w:r>
          </w:p>
        </w:tc>
      </w:tr>
      <w:tr w:rsidR="00F70D60" w:rsidRPr="00F70D60" w14:paraId="2BE0658B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09D4B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07FDFE92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AA461A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F4353E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0ABD7A15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61BD25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46179B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2FB359D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011D3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BB46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28214D9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44B97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C575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BF547D9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697C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type of support or coaching would you find most helpful from your manager or peers?</w:t>
            </w:r>
          </w:p>
        </w:tc>
      </w:tr>
      <w:tr w:rsidR="00F70D60" w:rsidRPr="00F70D60" w14:paraId="511F4902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D23B6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3DC6BEA6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840AC0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413EA9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300E0CD7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C8CC34B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F2CD7A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20D9BA37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0F656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1FD5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A26DF07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C9873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4AAB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F267664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046C4A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11. Job Satisfaction and Motivation</w:t>
            </w:r>
          </w:p>
        </w:tc>
      </w:tr>
      <w:tr w:rsidR="00F70D60" w:rsidRPr="00F70D60" w14:paraId="714BAC50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D72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satisfied are you with your current role and responsibilities?</w:t>
            </w:r>
          </w:p>
        </w:tc>
      </w:tr>
      <w:tr w:rsidR="00F70D60" w:rsidRPr="00F70D60" w14:paraId="6C14F0CD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1E7AE9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6B7A9D6E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A66E82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8E4E76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5AED98EE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9F6653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C96E51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30400EC4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10D8F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1961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55F1845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833AE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6ED7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CC7C6C5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F56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aspects of your job do you find most fulfilling or motivating?</w:t>
            </w:r>
          </w:p>
        </w:tc>
      </w:tr>
      <w:tr w:rsidR="00F70D60" w:rsidRPr="00F70D60" w14:paraId="6BF07908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2159F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04ADE26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3600A9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682FEE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4C28B827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3392A6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31B852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6282A566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2D9E9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ABCD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519DF6D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1022C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4102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DA96858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D1A1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aspects of your job that you find particularly frustrating or demotivating?</w:t>
            </w:r>
          </w:p>
        </w:tc>
      </w:tr>
      <w:tr w:rsidR="00F70D60" w:rsidRPr="00F70D60" w14:paraId="0A3AF61A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14E5E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597DEDB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30002F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27F589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518231A2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E4D62C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9D369B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619B0AEE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B6FA9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7DAB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E537AB3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FF46A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6F1C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3E198A3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7396FDF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12. Future Goals and Aspirations</w:t>
            </w:r>
          </w:p>
        </w:tc>
      </w:tr>
      <w:tr w:rsidR="00F70D60" w:rsidRPr="00F70D60" w14:paraId="0174E65B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9A33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are your short-term and long-term career goals?</w:t>
            </w:r>
          </w:p>
        </w:tc>
      </w:tr>
      <w:tr w:rsidR="00F70D60" w:rsidRPr="00F70D60" w14:paraId="48EB6AAC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B5F53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4834C27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A68238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82799C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3AFE666B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B152F5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6C6F55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13AC971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ABEDB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B4CF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0080E8C9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2E466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F6B22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5BF97C7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F11E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How do you see your role evolving in the next year?</w:t>
            </w:r>
          </w:p>
        </w:tc>
      </w:tr>
      <w:tr w:rsidR="00F70D60" w:rsidRPr="00F70D60" w14:paraId="0089ABA9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2E7CC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355C117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C8B334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33B368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99DFF9F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816D31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EAC7FB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6D60BA2F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64431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F8CE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EA59166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D383E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70A4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6648404C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7D45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What steps can we take together to help you achieve your career objectives?</w:t>
            </w:r>
          </w:p>
        </w:tc>
      </w:tr>
      <w:tr w:rsidR="00F70D60" w:rsidRPr="00F70D60" w14:paraId="288753C5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D78EE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35AC409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AA5660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6484D5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5F8A7D28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C1F723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D6CDBB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8653F53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F0432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DA81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37CA115B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3B171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283B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1739FF3" w14:textId="77777777" w:rsidTr="00F70D60">
        <w:trPr>
          <w:trHeight w:val="432"/>
        </w:trPr>
        <w:tc>
          <w:tcPr>
            <w:tcW w:w="10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E089451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13. Closing and Open Feedback</w:t>
            </w:r>
          </w:p>
        </w:tc>
      </w:tr>
      <w:tr w:rsidR="00F70D60" w:rsidRPr="00F70D60" w14:paraId="356EE1E1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C02B3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Is there anything else you would like to discuss that we haven’t covered?</w:t>
            </w:r>
          </w:p>
        </w:tc>
      </w:tr>
      <w:tr w:rsidR="00F70D60" w:rsidRPr="00F70D60" w14:paraId="634B284C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DC533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4197E47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555D110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8422A6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6C31EB9F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10E2CD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7DB96D7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BB52DE5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292FE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F24D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C7EB368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E6DB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35F1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7D710F33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57D24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Do you have any feedback for me or the company regarding how we can better support you?</w:t>
            </w:r>
          </w:p>
        </w:tc>
      </w:tr>
      <w:tr w:rsidR="00F70D60" w:rsidRPr="00F70D60" w14:paraId="194D2703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61065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21F63FF3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FDE64F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1D477D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24B77042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F0021A5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317A50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0EF39864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5A502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16FD0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2A7F3101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9E73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79C8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5BA20A47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7B4EC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F70D60">
              <w:rPr>
                <w:rFonts w:ascii="Calibri" w:eastAsia="Times New Roman" w:hAnsi="Calibri" w:cs="Calibri"/>
                <w:color w:val="000000"/>
              </w:rPr>
              <w:t xml:space="preserve"> Are there any changes you would like to see in your role or within the team?</w:t>
            </w:r>
          </w:p>
        </w:tc>
      </w:tr>
      <w:tr w:rsidR="00F70D60" w:rsidRPr="00F70D60" w14:paraId="244B10F1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711BA8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85E1E73" w14:textId="77777777" w:rsidTr="00F70D60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ED5AEF6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6A6032A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F70D60" w:rsidRPr="00F70D60" w14:paraId="10A3D016" w14:textId="77777777" w:rsidTr="00F70D60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DC3113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F7788D3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0D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F70D60" w:rsidRPr="00F70D60" w14:paraId="553CDCF7" w14:textId="77777777" w:rsidTr="00F70D60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7296F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6335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4C0C3A9F" w14:textId="77777777" w:rsidTr="00F70D60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F5C35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227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70D60" w:rsidRPr="00F70D60" w14:paraId="19007494" w14:textId="77777777" w:rsidTr="00F70D60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0C31C958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lastRenderedPageBreak/>
              <w:t>Rating of this employee (Miriam's answers) (Between 1-10)</w:t>
            </w:r>
          </w:p>
        </w:tc>
      </w:tr>
      <w:tr w:rsidR="00F70D60" w:rsidRPr="00F70D60" w14:paraId="7D1B28E6" w14:textId="77777777" w:rsidTr="00F70D60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4185040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26F8EF44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6FFD24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F33C292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F70D60" w:rsidRPr="00F70D60" w14:paraId="18A8119B" w14:textId="77777777" w:rsidTr="00F70D60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5FCE8D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Cultural fit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227CEECD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DE1E386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DE2563C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D60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F70D60" w:rsidRPr="00F70D60" w14:paraId="7221F5A6" w14:textId="77777777" w:rsidTr="00F70D60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2B835E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Goal progress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6FF8F3D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CB0B61D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4749E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5821CCEC" w14:textId="77777777" w:rsidTr="00F70D60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BD9DC0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Quality of work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0FDB337E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75323A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8C281E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00F26F1B" w14:textId="77777777" w:rsidTr="00F70D60">
        <w:trPr>
          <w:trHeight w:val="32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3BF687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Communication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117FBFF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02B19CA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FFFFFF"/>
              </w:rPr>
            </w:pPr>
            <w:r w:rsidRPr="00F70D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891E0B" w14:textId="77777777" w:rsidR="00F70D60" w:rsidRPr="00F70D60" w:rsidRDefault="00F70D60" w:rsidP="00F70D6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D60" w:rsidRPr="00F70D60" w14:paraId="7806D40B" w14:textId="77777777" w:rsidTr="00F70D60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D1AF9" w14:textId="77777777" w:rsidR="00F70D60" w:rsidRPr="00F70D60" w:rsidRDefault="00F70D60" w:rsidP="00F70D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F70D60" w:rsidRPr="00F70D60" w14:paraId="3A5958B9" w14:textId="77777777" w:rsidTr="00F70D60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3901A2B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F70D60" w:rsidRPr="00F70D60" w14:paraId="3D3CAEF2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D7C37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F70D60" w:rsidRPr="00F70D60" w14:paraId="4F32BFA3" w14:textId="77777777" w:rsidTr="00F70D60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04AAF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F70D60" w:rsidRPr="00F70D60" w14:paraId="4BD39B00" w14:textId="77777777" w:rsidTr="00F70D60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EBDD5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F70D60" w:rsidRPr="00F70D60" w14:paraId="11648B06" w14:textId="77777777" w:rsidTr="00F70D60">
        <w:trPr>
          <w:trHeight w:val="5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FEE3368" w14:textId="77777777" w:rsidR="00F70D60" w:rsidRPr="00F70D60" w:rsidRDefault="00F70D60" w:rsidP="00F70D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0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Employee</w:t>
            </w:r>
            <w:r w:rsidRPr="00F70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F8B" w14:textId="77777777" w:rsidR="00F70D60" w:rsidRPr="00F70D60" w:rsidRDefault="00F70D60" w:rsidP="00F70D6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0D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42AAB45" w14:textId="77777777" w:rsidR="00F70D60" w:rsidRPr="00F70D60" w:rsidRDefault="00F70D60" w:rsidP="00F70D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0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Reviewer</w:t>
            </w:r>
            <w:r w:rsidRPr="00F70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C64" w14:textId="77777777" w:rsidR="00F70D60" w:rsidRPr="00F70D60" w:rsidRDefault="00F70D60" w:rsidP="00F70D6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0D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8C641" w14:textId="77777777" w:rsidR="00F70D60" w:rsidRPr="00F70D60" w:rsidRDefault="00F70D60" w:rsidP="00F70D6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D6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CE5D4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7B83" w14:textId="77777777" w:rsidR="00B27A36" w:rsidRDefault="00B27A36" w:rsidP="00202FAA">
      <w:r>
        <w:separator/>
      </w:r>
    </w:p>
  </w:endnote>
  <w:endnote w:type="continuationSeparator" w:id="0">
    <w:p w14:paraId="3F858CB8" w14:textId="77777777" w:rsidR="00B27A36" w:rsidRDefault="00B27A36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71CB" w14:textId="77777777" w:rsidR="00B27A36" w:rsidRDefault="00B27A36" w:rsidP="00202FAA">
      <w:r>
        <w:separator/>
      </w:r>
    </w:p>
  </w:footnote>
  <w:footnote w:type="continuationSeparator" w:id="0">
    <w:p w14:paraId="390FF2E0" w14:textId="77777777" w:rsidR="00B27A36" w:rsidRDefault="00B27A36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54AE6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A491A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B26AC"/>
    <w:rsid w:val="006D082E"/>
    <w:rsid w:val="00742FFB"/>
    <w:rsid w:val="00774152"/>
    <w:rsid w:val="007A09BC"/>
    <w:rsid w:val="007E6A0A"/>
    <w:rsid w:val="00860DB4"/>
    <w:rsid w:val="009142EC"/>
    <w:rsid w:val="00931FC3"/>
    <w:rsid w:val="009A1501"/>
    <w:rsid w:val="00A535D4"/>
    <w:rsid w:val="00A80036"/>
    <w:rsid w:val="00B134D5"/>
    <w:rsid w:val="00B16109"/>
    <w:rsid w:val="00B27A36"/>
    <w:rsid w:val="00BA1B2C"/>
    <w:rsid w:val="00C14529"/>
    <w:rsid w:val="00C20AB1"/>
    <w:rsid w:val="00C20B11"/>
    <w:rsid w:val="00C56334"/>
    <w:rsid w:val="00C639C6"/>
    <w:rsid w:val="00CD1EC4"/>
    <w:rsid w:val="00CE0A3F"/>
    <w:rsid w:val="00CE5D41"/>
    <w:rsid w:val="00CF0A16"/>
    <w:rsid w:val="00D36B54"/>
    <w:rsid w:val="00E37933"/>
    <w:rsid w:val="00E40092"/>
    <w:rsid w:val="00E95830"/>
    <w:rsid w:val="00EB4B74"/>
    <w:rsid w:val="00F3304A"/>
    <w:rsid w:val="00F46C10"/>
    <w:rsid w:val="00F70D6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3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2024-08-27T14:47:00Z</dcterms:created>
  <dcterms:modified xsi:type="dcterms:W3CDTF">2024-08-27T14:47:00Z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