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9B6431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670E56DD" w:rsidR="00615B04" w:rsidRDefault="00481D19" w:rsidP="00615B04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EMPLOYEE REVIEW WITH 360-DEGREE FEEDBACK</w:t>
      </w:r>
    </w:p>
    <w:p w14:paraId="71898023" w14:textId="159B38DF" w:rsidR="004A5FCD" w:rsidRPr="00F46C10" w:rsidRDefault="004A5FCD" w:rsidP="00615B04">
      <w:pPr>
        <w:spacing w:line="360" w:lineRule="auto"/>
        <w:rPr>
          <w:rFonts w:cstheme="minorHAnsi"/>
          <w:bCs/>
          <w:sz w:val="22"/>
          <w:szCs w:val="22"/>
        </w:rPr>
      </w:pPr>
      <w:r w:rsidRPr="00F46C10">
        <w:rPr>
          <w:rFonts w:cstheme="minorHAnsi"/>
          <w:bCs/>
          <w:sz w:val="22"/>
          <w:szCs w:val="22"/>
        </w:rPr>
        <w:t xml:space="preserve">A 360 review is </w:t>
      </w:r>
      <w:r w:rsidR="00F46C10" w:rsidRPr="00F46C10">
        <w:rPr>
          <w:rFonts w:cstheme="minorHAnsi"/>
          <w:bCs/>
          <w:sz w:val="22"/>
          <w:szCs w:val="22"/>
        </w:rPr>
        <w:t>a performance evaluation that solicits feedback about an employee from all directions: their managers, coworkers, and direct reports.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615B04" w:rsidRPr="00615B04" w14:paraId="325786E0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28FFF"/>
            <w:noWrap/>
            <w:vAlign w:val="center"/>
            <w:hideMark/>
          </w:tcPr>
          <w:p w14:paraId="7888C76D" w14:textId="3450183B" w:rsidR="00C14529" w:rsidRPr="00615B04" w:rsidRDefault="00C14529" w:rsidP="00C14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5B04">
              <w:rPr>
                <w:rFonts w:eastAsia="Times New Roman" w:cstheme="minorHAnsi"/>
                <w:b/>
                <w:bCs/>
                <w:sz w:val="20"/>
                <w:szCs w:val="20"/>
              </w:rPr>
              <w:t>EMPLOYEE INFO</w:t>
            </w:r>
            <w:r w:rsidR="00F46C10">
              <w:rPr>
                <w:rFonts w:eastAsia="Times New Roman" w:cstheme="minorHAnsi"/>
                <w:b/>
                <w:bCs/>
                <w:sz w:val="20"/>
                <w:szCs w:val="20"/>
              </w:rPr>
              <w:t>RMATION</w:t>
            </w:r>
            <w:sdt>
              <w:sdtPr>
                <w:rPr>
                  <w:rFonts w:eastAsia="Times New Roman" w:cstheme="minorHAnsi"/>
                  <w:b/>
                  <w:bCs/>
                  <w:sz w:val="20"/>
                  <w:szCs w:val="20"/>
                </w:rPr>
                <w:id w:val="7918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F67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5B04" w:rsidRPr="00615B04" w14:paraId="5755A866" w14:textId="77777777" w:rsidTr="00615B04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62DE16F7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EMPLOYEE NAME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3E887" w14:textId="77777777" w:rsidR="00C14529" w:rsidRPr="00615B04" w:rsidRDefault="00C14529" w:rsidP="00C14529">
            <w:pPr>
              <w:ind w:firstLineChars="100" w:firstLine="160"/>
              <w:rPr>
                <w:rFonts w:eastAsia="Times New Roman" w:cstheme="minorHAnsi"/>
                <w:sz w:val="16"/>
                <w:szCs w:val="16"/>
              </w:rPr>
            </w:pPr>
            <w:r w:rsidRPr="00615B0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659C8B56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A4BAB" w14:textId="77777777" w:rsidR="00C14529" w:rsidRPr="00615B04" w:rsidRDefault="00C14529" w:rsidP="00C14529">
            <w:pPr>
              <w:ind w:firstLineChars="100" w:firstLine="160"/>
              <w:rPr>
                <w:rFonts w:eastAsia="Times New Roman" w:cstheme="minorHAnsi"/>
                <w:sz w:val="16"/>
                <w:szCs w:val="16"/>
              </w:rPr>
            </w:pPr>
            <w:r w:rsidRPr="00615B0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615B04" w:rsidRPr="00615B04" w14:paraId="5879166C" w14:textId="77777777" w:rsidTr="00615B04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0C2A43A0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EMPLOYEE ID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0FA2F" w14:textId="77777777" w:rsidR="00C14529" w:rsidRPr="00615B04" w:rsidRDefault="00C14529" w:rsidP="00C14529">
            <w:pPr>
              <w:ind w:firstLineChars="100" w:firstLine="160"/>
              <w:rPr>
                <w:rFonts w:eastAsia="Times New Roman" w:cstheme="minorHAnsi"/>
                <w:sz w:val="16"/>
                <w:szCs w:val="16"/>
              </w:rPr>
            </w:pPr>
            <w:r w:rsidRPr="00615B0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253ACB98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REVIEWER NAME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15CFC" w14:textId="77777777" w:rsidR="00C14529" w:rsidRPr="00615B04" w:rsidRDefault="00C14529" w:rsidP="00C14529">
            <w:pPr>
              <w:ind w:firstLineChars="100" w:firstLine="160"/>
              <w:rPr>
                <w:rFonts w:eastAsia="Times New Roman" w:cstheme="minorHAnsi"/>
                <w:sz w:val="16"/>
                <w:szCs w:val="16"/>
              </w:rPr>
            </w:pPr>
            <w:r w:rsidRPr="00615B0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615B04" w:rsidRPr="00615B04" w14:paraId="6219D360" w14:textId="77777777" w:rsidTr="00615B04">
        <w:trPr>
          <w:trHeight w:val="44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385E1623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POSITION HELD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3FB95" w14:textId="77777777" w:rsidR="00C14529" w:rsidRPr="00615B04" w:rsidRDefault="00C14529" w:rsidP="00C14529">
            <w:pPr>
              <w:ind w:firstLineChars="100" w:firstLine="160"/>
              <w:rPr>
                <w:rFonts w:eastAsia="Times New Roman" w:cstheme="minorHAnsi"/>
                <w:sz w:val="16"/>
                <w:szCs w:val="16"/>
              </w:rPr>
            </w:pPr>
            <w:r w:rsidRPr="00615B0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3E5745D1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REVIEWER TITLE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E2FBA" w14:textId="77777777" w:rsidR="00C14529" w:rsidRPr="00615B04" w:rsidRDefault="00C14529" w:rsidP="00C14529">
            <w:pPr>
              <w:ind w:firstLineChars="100" w:firstLine="160"/>
              <w:rPr>
                <w:rFonts w:eastAsia="Times New Roman" w:cstheme="minorHAnsi"/>
                <w:sz w:val="16"/>
                <w:szCs w:val="16"/>
              </w:rPr>
            </w:pPr>
            <w:r w:rsidRPr="00615B04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615B04" w:rsidRPr="00615B04" w14:paraId="06DF9C84" w14:textId="77777777" w:rsidTr="00615B04">
        <w:trPr>
          <w:trHeight w:val="440"/>
        </w:trPr>
        <w:tc>
          <w:tcPr>
            <w:tcW w:w="36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13CEFDCB" w14:textId="77777777" w:rsidR="00C14529" w:rsidRPr="00615B04" w:rsidRDefault="00C14529" w:rsidP="00C639C6">
            <w:pPr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REVIEW PERIOD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B0827" w14:textId="77777777" w:rsidR="00C14529" w:rsidRPr="00615B04" w:rsidRDefault="00C14529" w:rsidP="00C639C6">
            <w:pPr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01A46483" w14:textId="77777777" w:rsidR="00C14529" w:rsidRPr="00615B04" w:rsidRDefault="00C14529" w:rsidP="00C639C6">
            <w:pPr>
              <w:ind w:firstLineChars="100" w:firstLine="161"/>
              <w:jc w:val="right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DATE OF REVIEW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0ACBD" w14:textId="77777777" w:rsidR="00C14529" w:rsidRPr="00615B04" w:rsidRDefault="00C14529" w:rsidP="00C639C6">
            <w:pPr>
              <w:ind w:firstLineChars="100" w:firstLine="161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615B04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615B04" w:rsidRPr="00615B04" w14:paraId="376C4E4B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28FFF"/>
            <w:noWrap/>
            <w:vAlign w:val="center"/>
            <w:hideMark/>
          </w:tcPr>
          <w:p w14:paraId="15BE0FAE" w14:textId="3D0CF763" w:rsidR="00C14529" w:rsidRPr="00250693" w:rsidRDefault="000D4040" w:rsidP="00C14529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250693">
              <w:rPr>
                <w:rFonts w:eastAsia="Times New Roman" w:cstheme="minorHAnsi"/>
                <w:b/>
                <w:bCs/>
              </w:rPr>
              <w:t>360 Degree Employee Review Questions</w:t>
            </w:r>
          </w:p>
        </w:tc>
      </w:tr>
      <w:tr w:rsidR="00615B04" w:rsidRPr="00615B04" w14:paraId="305887FF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5104630B" w14:textId="3E18ADD2" w:rsidR="00C14529" w:rsidRPr="00615B04" w:rsidRDefault="000D4040" w:rsidP="00615B04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What are the strengths of this employee?</w:t>
            </w:r>
          </w:p>
        </w:tc>
      </w:tr>
      <w:tr w:rsidR="00615B04" w:rsidRPr="00615B04" w14:paraId="17AC91DD" w14:textId="77777777" w:rsidTr="00C639C6">
        <w:trPr>
          <w:trHeight w:val="881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6603CC" w14:textId="7777777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15B04" w:rsidRPr="00615B04" w14:paraId="73FE14E8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52647C36" w14:textId="6E60B20C" w:rsidR="00C14529" w:rsidRPr="00615B04" w:rsidRDefault="00742FFB" w:rsidP="00C14529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What is one thing this employee should stop doing?</w:t>
            </w:r>
          </w:p>
        </w:tc>
      </w:tr>
      <w:tr w:rsidR="00615B04" w:rsidRPr="00615B04" w14:paraId="23C26697" w14:textId="77777777" w:rsidTr="00C639C6">
        <w:trPr>
          <w:trHeight w:val="96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74FAB2" w14:textId="7777777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15B04" w:rsidRPr="00615B04" w14:paraId="6DBAEA79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73E6864B" w14:textId="1C036535" w:rsidR="00C14529" w:rsidRPr="00615B04" w:rsidRDefault="00EB4B74" w:rsidP="00C14529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What is one thing this employee should 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start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 doing?</w:t>
            </w:r>
          </w:p>
        </w:tc>
      </w:tr>
      <w:tr w:rsidR="00615B04" w:rsidRPr="00615B04" w14:paraId="4DAAB067" w14:textId="77777777" w:rsidTr="00C639C6">
        <w:trPr>
          <w:trHeight w:val="96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C20E48" w14:textId="7777777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D1C77" w:rsidRPr="00615B04" w14:paraId="793DE715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283E4DDD" w14:textId="5F8CD145" w:rsidR="001D1C77" w:rsidRPr="00615B04" w:rsidRDefault="006D082E" w:rsidP="001D1C77">
            <w:pPr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</w:pPr>
            <w:bookmarkStart w:id="0" w:name="_Hlk157003564"/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How well does this person adapt to changing priorities?</w:t>
            </w:r>
          </w:p>
        </w:tc>
      </w:tr>
      <w:tr w:rsidR="001D1C77" w:rsidRPr="00615B04" w14:paraId="108011A7" w14:textId="77777777" w:rsidTr="00C639C6">
        <w:trPr>
          <w:trHeight w:val="1052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D6FBA0" w14:textId="251FB491" w:rsidR="001D1C77" w:rsidRPr="00615B04" w:rsidRDefault="001D1C77" w:rsidP="001D1C77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bookmarkEnd w:id="0"/>
      <w:tr w:rsidR="00615B04" w:rsidRPr="00615B04" w14:paraId="43B94E61" w14:textId="77777777" w:rsidTr="00615B04">
        <w:trPr>
          <w:trHeight w:val="360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28FFF"/>
            <w:noWrap/>
            <w:vAlign w:val="center"/>
            <w:hideMark/>
          </w:tcPr>
          <w:p w14:paraId="1C31F60F" w14:textId="77777777" w:rsidR="00C14529" w:rsidRPr="00615B04" w:rsidRDefault="00C14529" w:rsidP="00C14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5B04">
              <w:rPr>
                <w:rFonts w:eastAsia="Times New Roman" w:cstheme="minorHAnsi"/>
                <w:b/>
                <w:bCs/>
                <w:sz w:val="20"/>
                <w:szCs w:val="20"/>
              </w:rPr>
              <w:t>COMMENTS AND APPROVAL</w:t>
            </w:r>
          </w:p>
        </w:tc>
      </w:tr>
      <w:tr w:rsidR="00615B04" w:rsidRPr="00615B04" w14:paraId="4F395156" w14:textId="77777777" w:rsidTr="00615B04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6DAEE"/>
            <w:vAlign w:val="center"/>
            <w:hideMark/>
          </w:tcPr>
          <w:p w14:paraId="3700AA2B" w14:textId="77777777" w:rsidR="00C14529" w:rsidRPr="00615B04" w:rsidRDefault="00C14529" w:rsidP="00C14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5B04">
              <w:rPr>
                <w:rFonts w:eastAsia="Times New Roman" w:cstheme="minorHAnsi"/>
                <w:b/>
                <w:bCs/>
                <w:sz w:val="20"/>
                <w:szCs w:val="20"/>
              </w:rPr>
              <w:t>EMPLOYEE COMMENTS</w:t>
            </w:r>
          </w:p>
        </w:tc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E6DAEE"/>
            <w:vAlign w:val="center"/>
            <w:hideMark/>
          </w:tcPr>
          <w:p w14:paraId="2F8CFFAD" w14:textId="77777777" w:rsidR="00C14529" w:rsidRPr="00615B04" w:rsidRDefault="00C14529" w:rsidP="00C1452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5B04">
              <w:rPr>
                <w:rFonts w:eastAsia="Times New Roman" w:cstheme="minorHAnsi"/>
                <w:b/>
                <w:bCs/>
                <w:sz w:val="20"/>
                <w:szCs w:val="20"/>
              </w:rPr>
              <w:t>REVIEWER COMMENTS</w:t>
            </w:r>
          </w:p>
        </w:tc>
      </w:tr>
      <w:tr w:rsidR="00615B04" w:rsidRPr="00615B04" w14:paraId="690BFA23" w14:textId="77777777" w:rsidTr="00C639C6">
        <w:trPr>
          <w:trHeight w:val="1421"/>
        </w:trPr>
        <w:tc>
          <w:tcPr>
            <w:tcW w:w="54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220A3" w14:textId="1E27DE9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DB0999" w14:textId="7777777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15B04" w:rsidRPr="00615B04" w14:paraId="7AED1C58" w14:textId="77777777" w:rsidTr="00615B04">
        <w:trPr>
          <w:trHeight w:val="125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28FFF"/>
            <w:hideMark/>
          </w:tcPr>
          <w:p w14:paraId="0B87FC77" w14:textId="77777777" w:rsidR="00C14529" w:rsidRPr="00615B04" w:rsidRDefault="00C14529" w:rsidP="00C14529">
            <w:pPr>
              <w:tabs>
                <w:tab w:val="left" w:pos="2480"/>
              </w:tabs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615B04" w:rsidRPr="00615B04" w14:paraId="15181EEC" w14:textId="77777777" w:rsidTr="00615B04">
        <w:trPr>
          <w:trHeight w:val="720"/>
        </w:trPr>
        <w:tc>
          <w:tcPr>
            <w:tcW w:w="18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7565683B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5B04">
              <w:rPr>
                <w:rFonts w:eastAsia="Times New Roman" w:cstheme="minorHAnsi"/>
                <w:b/>
                <w:bCs/>
                <w:sz w:val="20"/>
                <w:szCs w:val="20"/>
              </w:rPr>
              <w:t>EMPLOYEE SIGNATURE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5CA0D6" w14:textId="7777777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E6DAEE"/>
            <w:vAlign w:val="center"/>
            <w:hideMark/>
          </w:tcPr>
          <w:p w14:paraId="5292FFE4" w14:textId="77777777" w:rsidR="00C14529" w:rsidRPr="00615B04" w:rsidRDefault="00C14529" w:rsidP="00C1452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15B04">
              <w:rPr>
                <w:rFonts w:eastAsia="Times New Roman" w:cstheme="minorHAnsi"/>
                <w:b/>
                <w:bCs/>
                <w:sz w:val="20"/>
                <w:szCs w:val="20"/>
              </w:rPr>
              <w:t>REVIEWER SIGNATURE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FB8F9" w14:textId="77777777" w:rsidR="00C14529" w:rsidRPr="00615B04" w:rsidRDefault="00C14529" w:rsidP="00C14529">
            <w:pPr>
              <w:ind w:firstLineChars="100" w:firstLine="200"/>
              <w:rPr>
                <w:rFonts w:eastAsia="Times New Roman" w:cstheme="minorHAnsi"/>
                <w:sz w:val="20"/>
                <w:szCs w:val="20"/>
              </w:rPr>
            </w:pPr>
            <w:r w:rsidRPr="00615B04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</w:tbl>
    <w:p w14:paraId="4C197A5E" w14:textId="1CF2324B" w:rsidR="009B6431" w:rsidRPr="00615B04" w:rsidRDefault="009B6431" w:rsidP="00202FAA">
      <w:pPr>
        <w:rPr>
          <w:rFonts w:cstheme="minorHAnsi"/>
        </w:rPr>
      </w:pPr>
    </w:p>
    <w:sectPr w:rsidR="00EC7D2C" w:rsidRPr="00615B04" w:rsidSect="00615B04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9BB3" w14:textId="77777777" w:rsidR="00F3304A" w:rsidRDefault="00F3304A" w:rsidP="00202FAA">
      <w:r>
        <w:separator/>
      </w:r>
    </w:p>
  </w:endnote>
  <w:endnote w:type="continuationSeparator" w:id="0">
    <w:p w14:paraId="1A2C9C66" w14:textId="77777777" w:rsidR="00F3304A" w:rsidRDefault="00F3304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6247" w14:textId="77777777" w:rsidR="00F3304A" w:rsidRDefault="00F3304A" w:rsidP="00202FAA">
      <w:r>
        <w:separator/>
      </w:r>
    </w:p>
  </w:footnote>
  <w:footnote w:type="continuationSeparator" w:id="0">
    <w:p w14:paraId="4F054D30" w14:textId="77777777" w:rsidR="00F3304A" w:rsidRDefault="00F3304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146F67"/>
    <w:rsid w:val="001D1C77"/>
    <w:rsid w:val="00202FAA"/>
    <w:rsid w:val="00250693"/>
    <w:rsid w:val="00317C1D"/>
    <w:rsid w:val="00471C74"/>
    <w:rsid w:val="00481D19"/>
    <w:rsid w:val="004937B7"/>
    <w:rsid w:val="004A5FCD"/>
    <w:rsid w:val="005D3360"/>
    <w:rsid w:val="00615B04"/>
    <w:rsid w:val="006D082E"/>
    <w:rsid w:val="00742FFB"/>
    <w:rsid w:val="009B6431"/>
    <w:rsid w:val="00A535D4"/>
    <w:rsid w:val="00C14529"/>
    <w:rsid w:val="00C639C6"/>
    <w:rsid w:val="00CE0A3F"/>
    <w:rsid w:val="00D36B54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2024-01-24T12:53:00Z</dcterms:created>
  <dcterms:modified xsi:type="dcterms:W3CDTF">2024-01-24T12:53:00Z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