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8" w:history="1">
        <w:r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1070A0E2" w:rsidR="00615B04" w:rsidRPr="00E40092" w:rsidRDefault="00507E28" w:rsidP="003111B3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Full-Time Employee Evaluation Template</w:t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2752"/>
        <w:gridCol w:w="988"/>
        <w:gridCol w:w="271"/>
        <w:gridCol w:w="1945"/>
        <w:gridCol w:w="1932"/>
        <w:gridCol w:w="2902"/>
      </w:tblGrid>
      <w:tr w:rsidR="00230309" w:rsidRPr="00230309" w14:paraId="3915BAAB" w14:textId="77777777" w:rsidTr="009D0517">
        <w:trPr>
          <w:trHeight w:val="528"/>
        </w:trPr>
        <w:tc>
          <w:tcPr>
            <w:tcW w:w="10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18881EE3" w14:textId="3204850F" w:rsidR="00230309" w:rsidRPr="00507E28" w:rsidRDefault="00507E28" w:rsidP="00507E28">
            <w:pPr>
              <w:spacing w:line="36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Full-Time Employee Evaluation Template</w:t>
            </w:r>
          </w:p>
        </w:tc>
      </w:tr>
      <w:tr w:rsidR="00230309" w:rsidRPr="00230309" w14:paraId="08F0FD3E" w14:textId="77777777" w:rsidTr="00230309">
        <w:trPr>
          <w:trHeight w:val="312"/>
        </w:trPr>
        <w:tc>
          <w:tcPr>
            <w:tcW w:w="27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11A4" w14:textId="4FCDA609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Adele Vance: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0309">
              <w:rPr>
                <w:rFonts w:ascii="Calibri" w:eastAsia="Times New Roman" w:hAnsi="Calibri" w:cs="Calibri"/>
                <w:color w:val="000000"/>
              </w:rPr>
              <w:br/>
            </w:r>
            <w:r w:rsidR="00507E28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C6C4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B21C3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Miriam Graham</w:t>
            </w:r>
            <w:r w:rsidRPr="00230309">
              <w:rPr>
                <w:rFonts w:ascii="Calibri" w:eastAsia="Times New Roman" w:hAnsi="Calibri" w:cs="Calibri"/>
                <w:color w:val="000000"/>
              </w:rPr>
              <w:br/>
            </w: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Review Period: </w:t>
            </w:r>
            <w:r w:rsidRPr="00230309">
              <w:rPr>
                <w:rFonts w:ascii="Calibri" w:eastAsia="Times New Roman" w:hAnsi="Calibri" w:cs="Calibri"/>
                <w:color w:val="000000"/>
              </w:rPr>
              <w:br/>
            </w: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Self-review submitted on: </w:t>
            </w: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Review Due:</w:t>
            </w: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Finalize Due:</w:t>
            </w: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30309" w:rsidRPr="00230309" w14:paraId="54F7C48D" w14:textId="77777777" w:rsidTr="00230309">
        <w:trPr>
          <w:trHeight w:val="312"/>
        </w:trPr>
        <w:tc>
          <w:tcPr>
            <w:tcW w:w="27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2FDAC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E931C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67FB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EB6EE2F" w14:textId="77777777" w:rsidTr="00230309">
        <w:trPr>
          <w:trHeight w:val="312"/>
        </w:trPr>
        <w:tc>
          <w:tcPr>
            <w:tcW w:w="27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3C364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FA3E1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C05F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1B8F7D35" w14:textId="77777777" w:rsidTr="00230309">
        <w:trPr>
          <w:trHeight w:val="312"/>
        </w:trPr>
        <w:tc>
          <w:tcPr>
            <w:tcW w:w="27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DC5DD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08AFA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6D25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2221262" w14:textId="77777777" w:rsidTr="00230309">
        <w:trPr>
          <w:trHeight w:val="324"/>
        </w:trPr>
        <w:tc>
          <w:tcPr>
            <w:tcW w:w="27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C308D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737B90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180C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0B0005F5" w14:textId="77777777" w:rsidTr="00230309">
        <w:trPr>
          <w:trHeight w:val="324"/>
        </w:trPr>
        <w:tc>
          <w:tcPr>
            <w:tcW w:w="27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28023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E9857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21AB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03451FBC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1C06E1" w14:textId="536DE63B" w:rsidR="00507E28" w:rsidRPr="00507E28" w:rsidRDefault="00507E28" w:rsidP="00507E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7E2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This template is designed to be comprehensive and encourage thoughtful reflection from both the employee and the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reviewer</w:t>
            </w:r>
            <w:r w:rsidRPr="00507E2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  <w:p w14:paraId="1AF13E08" w14:textId="72CA6F48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C8D53B3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F23E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2D8EA828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0C4C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04E09956" w14:textId="77777777" w:rsidTr="009D0517">
        <w:trPr>
          <w:trHeight w:val="391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54D5D62E" w14:textId="2609DB09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="00507E28" w:rsidRPr="00507E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Job Performance</w:t>
            </w:r>
          </w:p>
        </w:tc>
      </w:tr>
      <w:tr w:rsidR="00230309" w:rsidRPr="00230309" w14:paraId="2160E5AE" w14:textId="77777777" w:rsidTr="009D0517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376739E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4E89F3AA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80C85" w14:textId="0BD01677" w:rsidR="00230309" w:rsidRPr="00507E28" w:rsidRDefault="00507E28" w:rsidP="0023030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Q1: </w:t>
            </w:r>
            <w:r w:rsidRPr="00507E28">
              <w:rPr>
                <w:rFonts w:ascii="Calibri" w:eastAsia="Times New Roman" w:hAnsi="Calibri" w:cs="Calibri"/>
                <w:color w:val="000000"/>
              </w:rPr>
              <w:t>How would you describe the employee's overall job performance over the evaluation period?</w:t>
            </w:r>
          </w:p>
        </w:tc>
      </w:tr>
      <w:tr w:rsidR="00230309" w:rsidRPr="00230309" w14:paraId="4A5E2AEF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D55AA6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4662D1DA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19A1E36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729C977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29967276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581979A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645DC7C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28ED5B5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0BB1D6D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408B8B8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7E27A9DB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4CA9523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16C3596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9DF2FAA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C3377" w14:textId="2194E1BB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What are the employee's key strengths in their current role?</w:t>
            </w:r>
          </w:p>
        </w:tc>
      </w:tr>
      <w:tr w:rsidR="00230309" w:rsidRPr="00230309" w14:paraId="2F993305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234466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12EF9AC6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23470D6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77D9DFF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16696A3B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0D115A1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6DBA457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230309" w:rsidRPr="00230309" w14:paraId="2A362563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651D134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27796D5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14EDE2F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7A451A5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48111BA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1480F15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E9F25" w14:textId="32A4282C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Describe a specific challenge the employee faced and how they handled it. What does this tell you about their problem-solving abilities?</w:t>
            </w:r>
          </w:p>
        </w:tc>
      </w:tr>
      <w:tr w:rsidR="00230309" w:rsidRPr="00230309" w14:paraId="42DCF860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7758E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E32C14C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323162C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2BA829D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7B2956B3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6C2E427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45B8E8D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7A4BE05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7BF0094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42A123E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9703575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661AA9D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27F2B01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7B7334A8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BFA90A" w14:textId="0C6BD8E6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How effectively does the employee manage their time and prioritize tasks?</w:t>
            </w:r>
          </w:p>
        </w:tc>
      </w:tr>
      <w:tr w:rsidR="00230309" w:rsidRPr="00230309" w14:paraId="66E6AA5C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DB7FBB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8B60AC6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3A22879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59B811C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628D87AE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5AC83E6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4F0E9B2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1337DAC0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6A9B1B1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5B6C1FD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F5AA97C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60CFC50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1DC5754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6C3E160A" w14:textId="77777777" w:rsidTr="009D0517">
        <w:trPr>
          <w:trHeight w:val="391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1424D5FD" w14:textId="278B79B1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="00507E28" w:rsidRPr="00507E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Communication and Teamwork</w:t>
            </w:r>
          </w:p>
        </w:tc>
      </w:tr>
      <w:tr w:rsidR="00230309" w:rsidRPr="00230309" w14:paraId="2188238A" w14:textId="77777777" w:rsidTr="009D0517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24E07CB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7D0FB086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82DBC" w14:textId="6A131ECC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How would you assess the employee's communication skills, both written and verbal?</w:t>
            </w:r>
          </w:p>
        </w:tc>
      </w:tr>
      <w:tr w:rsidR="00230309" w:rsidRPr="00230309" w14:paraId="4560C0C9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F3EFD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BA75D35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2BD0AEF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7FD532A9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57A6E8F9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1EAF9179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506C92EB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31326745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39446C7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1101695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25AAB1C9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75B0941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122EF26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51A6094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34483" w14:textId="16F6BFD3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In what ways does the employee contribute to the team dynamic?</w:t>
            </w:r>
          </w:p>
        </w:tc>
      </w:tr>
      <w:tr w:rsidR="00230309" w:rsidRPr="00230309" w14:paraId="5171B982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F7D54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B8CA693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12E69622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331A4B0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01D0806D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5DDF4FFC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5B0C56A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1F07D730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36DB769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1C606F8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441AD50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0AD70C8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77076FF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0E82FA25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298AD" w14:textId="60E55B75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Can you provide an example of a time when the employee demonstrated leadership or took initiative within the team?</w:t>
            </w:r>
          </w:p>
        </w:tc>
      </w:tr>
      <w:tr w:rsidR="00230309" w:rsidRPr="00230309" w14:paraId="75536CDC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C3044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61492EFB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1C8435E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17157E4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316B4A57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4F9C3DE1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37FED3C1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056E9479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7C0FC49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03F6D98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6EE36282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7E42879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5958E7C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A616F32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70180" w14:textId="2486FEA8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How well does the employee handle constructive feedback and adapt to changes in the workplace?</w:t>
            </w:r>
          </w:p>
        </w:tc>
      </w:tr>
      <w:tr w:rsidR="00230309" w:rsidRPr="00230309" w14:paraId="720AE618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F3AAB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6BC18AB9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272A19C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152CF40B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76469742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7AF3CFD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767A70C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8D46871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0D25B99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7B4C831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8B213B0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67B78C5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078EF46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4FBA518" w14:textId="77777777" w:rsidTr="00CB1479">
        <w:trPr>
          <w:trHeight w:val="391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02AA0355" w14:textId="7E94A128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="00507E28" w:rsidRPr="00507E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Professional Development and Growth</w:t>
            </w:r>
          </w:p>
        </w:tc>
      </w:tr>
      <w:tr w:rsidR="00230309" w:rsidRPr="00230309" w14:paraId="2CA4B770" w14:textId="77777777" w:rsidTr="00CB147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14F94EC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10E5BF4F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E1D3A" w14:textId="6F7F6F4F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What progress has the employee made in their professional development since the last evaluation (if applicable)?</w:t>
            </w:r>
          </w:p>
        </w:tc>
      </w:tr>
      <w:tr w:rsidR="00230309" w:rsidRPr="00230309" w14:paraId="1C15635D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8E9066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C9715D7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7B9199F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1BCC4E8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2C8A5419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0B2DAAB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71FA8DC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FCD1315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51C9198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2AE6013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2F9AFB3A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596203C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203748B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4AAD865B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4AFF1" w14:textId="2EF2240B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What are the employee's career goals, and how do they align with the company’s objectives?</w:t>
            </w:r>
          </w:p>
        </w:tc>
      </w:tr>
      <w:tr w:rsidR="00230309" w:rsidRPr="00230309" w14:paraId="31A06B4E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083A2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0C5C6D3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72416B32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52BA518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675030ED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4E69684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3CD2BE5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45AEADE5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0A71DE6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4D6EA56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D4BBD2D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595214D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3CF55B9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26C0FA0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543E3" w14:textId="5CDB701A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What additional training, resources, or support could help the employee further develop their skills and advance their career?</w:t>
            </w:r>
          </w:p>
        </w:tc>
      </w:tr>
      <w:tr w:rsidR="00230309" w:rsidRPr="00230309" w14:paraId="5839F726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A048D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C6991CD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42CB4B7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0C19F15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12D51F19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390B360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7E2441C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236F23E0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1516BD2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2462539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756E69FC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698D165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649F334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341550C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27E4D04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1015E9B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4288507D" w14:textId="77777777" w:rsidTr="00CB1479">
        <w:trPr>
          <w:trHeight w:val="391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4C6879C9" w14:textId="3103906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="00507E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</w:t>
            </w:r>
            <w:r w:rsidR="00507E28" w:rsidRPr="00507E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ompany Values and Cultural Fit</w:t>
            </w:r>
          </w:p>
        </w:tc>
      </w:tr>
      <w:tr w:rsidR="00230309" w:rsidRPr="00230309" w14:paraId="1593CAF9" w14:textId="77777777" w:rsidTr="00CB147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0284A34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11122220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E6794" w14:textId="608E51C6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How does the employee embody the company's core values in their day-to-day work?</w:t>
            </w:r>
          </w:p>
        </w:tc>
      </w:tr>
      <w:tr w:rsidR="00230309" w:rsidRPr="00230309" w14:paraId="7B579748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B3D5B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B456C34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6A538FD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22C29136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26414506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2154DFE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501E990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E13E397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3101C34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2BAE762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5E240E4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3C0F024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26D64EC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80D24C3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02B91" w14:textId="4E7A800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In what ways does the employee contribute to maintaining or improving the company culture?</w:t>
            </w:r>
          </w:p>
        </w:tc>
      </w:tr>
      <w:tr w:rsidR="00230309" w:rsidRPr="00230309" w14:paraId="1FD18DA8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48370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8AA212F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4534394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7F862B1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06ACA1D7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31C8042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6154449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0F54EDBE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27C95C7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72EC42C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763D76A8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4831398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237825D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6FA598E7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DF129" w14:textId="6C8E044D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Are there any areas where the employee could better align with the company's values or expectations?</w:t>
            </w:r>
          </w:p>
        </w:tc>
      </w:tr>
      <w:tr w:rsidR="00230309" w:rsidRPr="00230309" w14:paraId="69352F59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E7B71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D62A43C" w14:textId="77777777" w:rsidTr="00CB1479">
        <w:trPr>
          <w:trHeight w:val="420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3866582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49509C72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4433667C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2C4368F1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311DA28B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27FB148D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02EF7A7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383AE64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C8C21C5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6650258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2BBBE69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2E1222E4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0EC40E1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125D373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A2D6678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08D1623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63B0B1B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0D67E48" w14:textId="77777777" w:rsidTr="00CB1479">
        <w:trPr>
          <w:trHeight w:val="391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7AC0EFA5" w14:textId="49086043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="00507E28" w:rsidRPr="00507E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Additional Feedback</w:t>
            </w:r>
          </w:p>
        </w:tc>
      </w:tr>
      <w:tr w:rsidR="00230309" w:rsidRPr="00230309" w14:paraId="09CEF0B9" w14:textId="77777777" w:rsidTr="00CB1479">
        <w:trPr>
          <w:trHeight w:val="540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2FB755B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6211866F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59EA1" w14:textId="220BF86B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="00115706"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What accomplishments or milestones are you most proud of regarding the employee's performance during this period?</w:t>
            </w:r>
          </w:p>
        </w:tc>
      </w:tr>
      <w:tr w:rsidR="00230309" w:rsidRPr="00230309" w14:paraId="22235296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55F284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F2B827D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4024095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418798C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709DC2E8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3339B5C6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47FF47E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021A8D91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6F4B387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33C2F72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F6C0317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4FB5A28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06281CD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B7EC7C3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AE55E" w14:textId="77777777" w:rsidR="00507E28" w:rsidRPr="00507E28" w:rsidRDefault="00230309" w:rsidP="00507E2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 xml:space="preserve">What are your key recommendations for the </w:t>
            </w:r>
            <w:proofErr w:type="gramStart"/>
            <w:r w:rsidR="00507E28" w:rsidRPr="00507E28">
              <w:rPr>
                <w:rFonts w:ascii="Calibri" w:eastAsia="Times New Roman" w:hAnsi="Calibri" w:cs="Calibri"/>
                <w:color w:val="000000"/>
              </w:rPr>
              <w:t>employee</w:t>
            </w:r>
            <w:proofErr w:type="gramEnd"/>
            <w:r w:rsidR="00507E28" w:rsidRPr="00507E28">
              <w:rPr>
                <w:rFonts w:ascii="Calibri" w:eastAsia="Times New Roman" w:hAnsi="Calibri" w:cs="Calibri"/>
                <w:color w:val="000000"/>
              </w:rPr>
              <w:t xml:space="preserve"> moving forward?</w:t>
            </w:r>
          </w:p>
          <w:p w14:paraId="0DBF4A19" w14:textId="6BCE46F9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611AC86A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C247C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BA66149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5B8784C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78FE2401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14480A27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18EF10E1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266735AC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230309" w:rsidRPr="00230309" w14:paraId="4F97F530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2ABA2CA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4350864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D710B5F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13A6059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633213F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E5539A7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E3412" w14:textId="42DC6ECD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7E28" w:rsidRPr="00507E28">
              <w:rPr>
                <w:rFonts w:ascii="Calibri" w:eastAsia="Times New Roman" w:hAnsi="Calibri" w:cs="Calibri"/>
                <w:color w:val="000000"/>
              </w:rPr>
              <w:t>Do you have any additional comments or observations that weren’t covered in the previous sections?</w:t>
            </w:r>
          </w:p>
        </w:tc>
      </w:tr>
      <w:tr w:rsidR="00230309" w:rsidRPr="00230309" w14:paraId="32B4208A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91B34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D3C3F42" w14:textId="77777777" w:rsidTr="00CB147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5C7F5" w:themeFill="accent4" w:themeFillTint="66"/>
            <w:noWrap/>
            <w:vAlign w:val="bottom"/>
            <w:hideMark/>
          </w:tcPr>
          <w:p w14:paraId="435117A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775E7" w:themeFill="accent4"/>
            <w:noWrap/>
            <w:vAlign w:val="bottom"/>
            <w:hideMark/>
          </w:tcPr>
          <w:p w14:paraId="1904A95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5D150A98" w14:textId="77777777" w:rsidTr="00CB147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noWrap/>
            <w:vAlign w:val="center"/>
            <w:hideMark/>
          </w:tcPr>
          <w:p w14:paraId="6B53B98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noWrap/>
            <w:vAlign w:val="center"/>
            <w:hideMark/>
          </w:tcPr>
          <w:p w14:paraId="0601D8E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230309" w:rsidRPr="00230309" w14:paraId="1A21C62D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0B44501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56C1919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4A62D742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1CBC792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0580879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63A95F62" w14:textId="77777777" w:rsidTr="00CB147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0380184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642FBF8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D89D183" w14:textId="77777777" w:rsidTr="00CB147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B5C7F5" w:themeFill="accent4" w:themeFillTint="66"/>
            <w:vAlign w:val="center"/>
            <w:hideMark/>
          </w:tcPr>
          <w:p w14:paraId="73BD183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775E7" w:themeFill="accent4"/>
            <w:vAlign w:val="center"/>
            <w:hideMark/>
          </w:tcPr>
          <w:p w14:paraId="3856686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874BEE7" w14:textId="77777777" w:rsidTr="00230309">
        <w:trPr>
          <w:trHeight w:val="420"/>
        </w:trPr>
        <w:tc>
          <w:tcPr>
            <w:tcW w:w="1079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76CC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Rating of this employee (Miriam's answers) (Between 1-10)</w:t>
            </w:r>
          </w:p>
        </w:tc>
      </w:tr>
      <w:tr w:rsidR="00230309" w:rsidRPr="00230309" w14:paraId="614A51E0" w14:textId="77777777" w:rsidTr="00CB1479">
        <w:trPr>
          <w:trHeight w:val="312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3FA" w:themeFill="accent4" w:themeFillTint="33"/>
            <w:noWrap/>
            <w:vAlign w:val="bottom"/>
            <w:hideMark/>
          </w:tcPr>
          <w:p w14:paraId="51CC618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3FA" w:themeFill="accent4" w:themeFillTint="33"/>
            <w:noWrap/>
            <w:vAlign w:val="center"/>
            <w:hideMark/>
          </w:tcPr>
          <w:p w14:paraId="28C59DE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Rating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3FA" w:themeFill="accent4" w:themeFillTint="33"/>
            <w:noWrap/>
            <w:vAlign w:val="bottom"/>
            <w:hideMark/>
          </w:tcPr>
          <w:p w14:paraId="4047936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3FA" w:themeFill="accent4" w:themeFillTint="33"/>
            <w:noWrap/>
            <w:vAlign w:val="bottom"/>
            <w:hideMark/>
          </w:tcPr>
          <w:p w14:paraId="14EF23F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Weighted Average</w:t>
            </w:r>
          </w:p>
        </w:tc>
      </w:tr>
      <w:tr w:rsidR="00230309" w:rsidRPr="00230309" w14:paraId="356795FC" w14:textId="77777777" w:rsidTr="00CB1479">
        <w:trPr>
          <w:trHeight w:val="312"/>
        </w:trPr>
        <w:tc>
          <w:tcPr>
            <w:tcW w:w="2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3FA" w:themeFill="accent4" w:themeFillTint="33"/>
            <w:noWrap/>
            <w:vAlign w:val="bottom"/>
            <w:hideMark/>
          </w:tcPr>
          <w:p w14:paraId="7B33F5F5" w14:textId="14165766" w:rsidR="00230309" w:rsidRPr="00230309" w:rsidRDefault="00507E28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Job Performance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DAE3FA" w:themeFill="accent4" w:themeFillTint="33"/>
            <w:noWrap/>
            <w:vAlign w:val="center"/>
            <w:hideMark/>
          </w:tcPr>
          <w:p w14:paraId="136FB45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3FA" w:themeFill="accent4" w:themeFillTint="33"/>
            <w:noWrap/>
            <w:vAlign w:val="bottom"/>
            <w:hideMark/>
          </w:tcPr>
          <w:p w14:paraId="3F6521B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A" w:themeFill="accent4" w:themeFillTint="33"/>
            <w:noWrap/>
            <w:vAlign w:val="center"/>
            <w:hideMark/>
          </w:tcPr>
          <w:p w14:paraId="25CBAD0C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7.125</w:t>
            </w:r>
          </w:p>
        </w:tc>
      </w:tr>
      <w:tr w:rsidR="00230309" w:rsidRPr="00230309" w14:paraId="5135DFBB" w14:textId="77777777" w:rsidTr="00CB1479">
        <w:trPr>
          <w:trHeight w:val="312"/>
        </w:trPr>
        <w:tc>
          <w:tcPr>
            <w:tcW w:w="2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3FA" w:themeFill="accent4" w:themeFillTint="33"/>
            <w:noWrap/>
            <w:vAlign w:val="bottom"/>
            <w:hideMark/>
          </w:tcPr>
          <w:p w14:paraId="61F1AA4E" w14:textId="44015373" w:rsidR="00230309" w:rsidRPr="00230309" w:rsidRDefault="00507E28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Communication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DAE3FA" w:themeFill="accent4" w:themeFillTint="33"/>
            <w:noWrap/>
            <w:vAlign w:val="center"/>
            <w:hideMark/>
          </w:tcPr>
          <w:p w14:paraId="0F1F504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3FA" w:themeFill="accent4" w:themeFillTint="33"/>
            <w:noWrap/>
            <w:vAlign w:val="bottom"/>
            <w:hideMark/>
          </w:tcPr>
          <w:p w14:paraId="3F5844E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58553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05CEC987" w14:textId="77777777" w:rsidTr="00CB1479">
        <w:trPr>
          <w:trHeight w:val="312"/>
        </w:trPr>
        <w:tc>
          <w:tcPr>
            <w:tcW w:w="2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3FA" w:themeFill="accent4" w:themeFillTint="33"/>
            <w:noWrap/>
            <w:vAlign w:val="bottom"/>
            <w:hideMark/>
          </w:tcPr>
          <w:p w14:paraId="1AD4E686" w14:textId="39A3ED4F" w:rsidR="00230309" w:rsidRPr="00230309" w:rsidRDefault="00507E28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Professional Growth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DAE3FA" w:themeFill="accent4" w:themeFillTint="33"/>
            <w:noWrap/>
            <w:vAlign w:val="center"/>
            <w:hideMark/>
          </w:tcPr>
          <w:p w14:paraId="749C5122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3FA" w:themeFill="accent4" w:themeFillTint="33"/>
            <w:noWrap/>
            <w:vAlign w:val="bottom"/>
            <w:hideMark/>
          </w:tcPr>
          <w:p w14:paraId="2BE176D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9A03A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C3733A1" w14:textId="77777777" w:rsidTr="00CB1479">
        <w:trPr>
          <w:trHeight w:val="324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3FA" w:themeFill="accent4" w:themeFillTint="33"/>
            <w:noWrap/>
            <w:vAlign w:val="bottom"/>
            <w:hideMark/>
          </w:tcPr>
          <w:p w14:paraId="6915E581" w14:textId="60211FBD" w:rsidR="00230309" w:rsidRPr="00230309" w:rsidRDefault="00507E28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Cultural Fit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3FA" w:themeFill="accent4" w:themeFillTint="33"/>
            <w:noWrap/>
            <w:vAlign w:val="center"/>
            <w:hideMark/>
          </w:tcPr>
          <w:p w14:paraId="08127F2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3FA" w:themeFill="accent4" w:themeFillTint="33"/>
            <w:noWrap/>
            <w:vAlign w:val="bottom"/>
            <w:hideMark/>
          </w:tcPr>
          <w:p w14:paraId="48A597B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BB4F4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02B246E1" w14:textId="77777777" w:rsidTr="00230309">
        <w:trPr>
          <w:trHeight w:val="420"/>
        </w:trPr>
        <w:tc>
          <w:tcPr>
            <w:tcW w:w="1079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48359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Overall Comments</w:t>
            </w:r>
          </w:p>
        </w:tc>
      </w:tr>
      <w:tr w:rsidR="00230309" w:rsidRPr="00230309" w14:paraId="6C22853C" w14:textId="77777777" w:rsidTr="00CB147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AE3FA" w:themeFill="accent4" w:themeFillTint="33"/>
            <w:noWrap/>
            <w:hideMark/>
          </w:tcPr>
          <w:p w14:paraId="1D542C0A" w14:textId="77777777" w:rsid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  <w:p w14:paraId="0D18976C" w14:textId="77777777" w:rsidR="00CB1479" w:rsidRDefault="00CB1479" w:rsidP="00CB14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652286B" w14:textId="28E5773A" w:rsidR="00CB1479" w:rsidRDefault="00CB1479" w:rsidP="00CB1479">
            <w:pPr>
              <w:tabs>
                <w:tab w:val="left" w:pos="9672"/>
              </w:tabs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ab/>
            </w:r>
          </w:p>
          <w:p w14:paraId="0C55D7B8" w14:textId="77777777" w:rsidR="00CB1479" w:rsidRPr="00CB1479" w:rsidRDefault="00CB1479" w:rsidP="00CB1479">
            <w:pPr>
              <w:rPr>
                <w:rFonts w:ascii="Calibri" w:eastAsia="Times New Roman" w:hAnsi="Calibri" w:cs="Calibri"/>
              </w:rPr>
            </w:pPr>
          </w:p>
        </w:tc>
      </w:tr>
      <w:tr w:rsidR="00230309" w:rsidRPr="00230309" w14:paraId="4182532E" w14:textId="77777777" w:rsidTr="00CB147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AE3FA" w:themeFill="accent4" w:themeFillTint="33"/>
            <w:vAlign w:val="center"/>
            <w:hideMark/>
          </w:tcPr>
          <w:p w14:paraId="035E49E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30309" w:rsidRPr="00230309" w14:paraId="3B2629BC" w14:textId="77777777" w:rsidTr="00CB147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AE3FA" w:themeFill="accent4" w:themeFillTint="33"/>
            <w:vAlign w:val="center"/>
            <w:hideMark/>
          </w:tcPr>
          <w:p w14:paraId="3FBDE2B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30309" w:rsidRPr="00230309" w14:paraId="56AB7FFC" w14:textId="77777777" w:rsidTr="00CB147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AE3FA" w:themeFill="accent4" w:themeFillTint="33"/>
            <w:vAlign w:val="center"/>
            <w:hideMark/>
          </w:tcPr>
          <w:p w14:paraId="421BF7B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30309" w:rsidRPr="00230309" w14:paraId="57F4BD0A" w14:textId="77777777" w:rsidTr="00CB1479">
        <w:trPr>
          <w:trHeight w:val="528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3FA" w:themeFill="accent4" w:themeFillTint="33"/>
            <w:vAlign w:val="center"/>
            <w:hideMark/>
          </w:tcPr>
          <w:p w14:paraId="0C59CD5A" w14:textId="06704CB7" w:rsidR="00230309" w:rsidRPr="00230309" w:rsidRDefault="00507E28" w:rsidP="00230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</w:t>
            </w:r>
            <w:r w:rsidR="00230309" w:rsidRPr="00230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Signature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143" w14:textId="77777777" w:rsidR="00230309" w:rsidRPr="00230309" w:rsidRDefault="00230309" w:rsidP="0023030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0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3FA" w:themeFill="accent4" w:themeFillTint="33"/>
            <w:vAlign w:val="center"/>
            <w:hideMark/>
          </w:tcPr>
          <w:p w14:paraId="49C840B0" w14:textId="77777777" w:rsidR="00230309" w:rsidRPr="00230309" w:rsidRDefault="00230309" w:rsidP="00230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0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Reviewer</w:t>
            </w:r>
            <w:r w:rsidRPr="00230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Signature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8C4" w14:textId="77777777" w:rsidR="00230309" w:rsidRPr="00230309" w:rsidRDefault="00230309" w:rsidP="0023030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0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97F1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47B9" w14:textId="77777777" w:rsidR="00082B9E" w:rsidRDefault="00082B9E" w:rsidP="00202FAA">
      <w:r>
        <w:separator/>
      </w:r>
    </w:p>
  </w:endnote>
  <w:endnote w:type="continuationSeparator" w:id="0">
    <w:p w14:paraId="574B13DD" w14:textId="77777777" w:rsidR="00082B9E" w:rsidRDefault="00082B9E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90E97" w14:textId="77777777" w:rsidR="00082B9E" w:rsidRDefault="00082B9E" w:rsidP="00202FAA">
      <w:r>
        <w:separator/>
      </w:r>
    </w:p>
  </w:footnote>
  <w:footnote w:type="continuationSeparator" w:id="0">
    <w:p w14:paraId="6B4C2C7C" w14:textId="77777777" w:rsidR="00082B9E" w:rsidRDefault="00082B9E" w:rsidP="002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136F"/>
    <w:multiLevelType w:val="multilevel"/>
    <w:tmpl w:val="7AF6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94DBB"/>
    <w:multiLevelType w:val="multilevel"/>
    <w:tmpl w:val="9BE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232464">
    <w:abstractNumId w:val="0"/>
  </w:num>
  <w:num w:numId="2" w16cid:durableId="207384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03273"/>
    <w:rsid w:val="00082B9E"/>
    <w:rsid w:val="00093B8B"/>
    <w:rsid w:val="00096B9B"/>
    <w:rsid w:val="000A7AC5"/>
    <w:rsid w:val="000D4040"/>
    <w:rsid w:val="000F73CA"/>
    <w:rsid w:val="00111F98"/>
    <w:rsid w:val="00115706"/>
    <w:rsid w:val="00146F67"/>
    <w:rsid w:val="00191D26"/>
    <w:rsid w:val="001B7141"/>
    <w:rsid w:val="001D1C77"/>
    <w:rsid w:val="001E486B"/>
    <w:rsid w:val="00202FAA"/>
    <w:rsid w:val="00230309"/>
    <w:rsid w:val="00250693"/>
    <w:rsid w:val="002508F1"/>
    <w:rsid w:val="002D7F1C"/>
    <w:rsid w:val="002F45B8"/>
    <w:rsid w:val="003111B3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4D474E"/>
    <w:rsid w:val="00502006"/>
    <w:rsid w:val="00507E28"/>
    <w:rsid w:val="0052743C"/>
    <w:rsid w:val="0053690B"/>
    <w:rsid w:val="00556F7D"/>
    <w:rsid w:val="00561E22"/>
    <w:rsid w:val="005D1CB8"/>
    <w:rsid w:val="005D3360"/>
    <w:rsid w:val="00615B04"/>
    <w:rsid w:val="006D082E"/>
    <w:rsid w:val="00741E3D"/>
    <w:rsid w:val="00742FFB"/>
    <w:rsid w:val="00774152"/>
    <w:rsid w:val="00780C93"/>
    <w:rsid w:val="00816CDD"/>
    <w:rsid w:val="00846242"/>
    <w:rsid w:val="00860DB4"/>
    <w:rsid w:val="008D6B06"/>
    <w:rsid w:val="009142EC"/>
    <w:rsid w:val="00917F72"/>
    <w:rsid w:val="00931FC3"/>
    <w:rsid w:val="009348A4"/>
    <w:rsid w:val="00982510"/>
    <w:rsid w:val="009D0517"/>
    <w:rsid w:val="009E6906"/>
    <w:rsid w:val="00A535D4"/>
    <w:rsid w:val="00A57FBC"/>
    <w:rsid w:val="00AB10D0"/>
    <w:rsid w:val="00AB2D72"/>
    <w:rsid w:val="00B134D5"/>
    <w:rsid w:val="00B16109"/>
    <w:rsid w:val="00B8574C"/>
    <w:rsid w:val="00B87D9E"/>
    <w:rsid w:val="00BA1B2C"/>
    <w:rsid w:val="00C14529"/>
    <w:rsid w:val="00C20B11"/>
    <w:rsid w:val="00C56334"/>
    <w:rsid w:val="00C639C6"/>
    <w:rsid w:val="00CB1479"/>
    <w:rsid w:val="00CD1EC4"/>
    <w:rsid w:val="00CE0A3F"/>
    <w:rsid w:val="00CE21CA"/>
    <w:rsid w:val="00CF0A16"/>
    <w:rsid w:val="00D36B54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7E2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flect.com/blog/performance-management/microsoft-word-performance-review-templ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4</Pages>
  <Words>502</Words>
  <Characters>3305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Ozge</cp:lastModifiedBy>
  <cp:revision>3</cp:revision>
  <dcterms:created xsi:type="dcterms:W3CDTF">2024-10-18T04:20:00Z</dcterms:created>
  <dcterms:modified xsi:type="dcterms:W3CDTF">2024-10-18T04:21:00Z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