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3842F7A4" w:rsidR="00615B04" w:rsidRPr="00E40092" w:rsidRDefault="003A491A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</w:t>
      </w:r>
      <w:r w:rsidR="006B26AC">
        <w:rPr>
          <w:rFonts w:cstheme="minorHAnsi"/>
          <w:b/>
          <w:sz w:val="36"/>
          <w:szCs w:val="36"/>
        </w:rPr>
        <w:t xml:space="preserve">Goal </w:t>
      </w:r>
      <w:r>
        <w:rPr>
          <w:rFonts w:cstheme="minorHAnsi"/>
          <w:b/>
          <w:sz w:val="36"/>
          <w:szCs w:val="36"/>
        </w:rPr>
        <w:t>Based Employee</w:t>
      </w:r>
      <w:r w:rsidR="002F45B8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1143" w:type="dxa"/>
        <w:tblLook w:val="04A0" w:firstRow="1" w:lastRow="0" w:firstColumn="1" w:lastColumn="0" w:noHBand="0" w:noVBand="1"/>
      </w:tblPr>
      <w:tblGrid>
        <w:gridCol w:w="3188"/>
        <w:gridCol w:w="1113"/>
        <w:gridCol w:w="290"/>
        <w:gridCol w:w="2192"/>
        <w:gridCol w:w="2176"/>
        <w:gridCol w:w="2184"/>
      </w:tblGrid>
      <w:tr w:rsidR="00E37933" w:rsidRPr="00E37933" w14:paraId="12C43D67" w14:textId="77777777" w:rsidTr="00E37933">
        <w:trPr>
          <w:trHeight w:val="542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CD3A8"/>
            <w:noWrap/>
            <w:vAlign w:val="center"/>
            <w:hideMark/>
          </w:tcPr>
          <w:p w14:paraId="72391414" w14:textId="5787D32B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 xml:space="preserve">Goal </w:t>
            </w:r>
            <w:r w:rsidR="003A491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 xml:space="preserve">Based </w:t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E</w:t>
            </w:r>
            <w:r w:rsidR="003A491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mployee</w:t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 xml:space="preserve"> Review</w:t>
            </w:r>
          </w:p>
        </w:tc>
      </w:tr>
      <w:tr w:rsidR="00E37933" w:rsidRPr="00E37933" w14:paraId="4269272F" w14:textId="77777777" w:rsidTr="00E37933">
        <w:trPr>
          <w:trHeight w:val="320"/>
        </w:trPr>
        <w:tc>
          <w:tcPr>
            <w:tcW w:w="3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4EE5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35CB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07C04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E37933" w:rsidRPr="00E37933" w14:paraId="70589F5B" w14:textId="77777777" w:rsidTr="00E37933">
        <w:trPr>
          <w:trHeight w:val="320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110E6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462D84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F87C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4E0B0D5" w14:textId="77777777" w:rsidTr="00E37933">
        <w:trPr>
          <w:trHeight w:val="320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E64E8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5EB32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BEEE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5D917810" w14:textId="77777777" w:rsidTr="00E37933">
        <w:trPr>
          <w:trHeight w:val="320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ECAA6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5309A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59DB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55306668" w14:textId="77777777" w:rsidTr="00E37933">
        <w:trPr>
          <w:trHeight w:val="320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7D7B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DBD337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293E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6D72BC9F" w14:textId="77777777" w:rsidTr="00E37933">
        <w:trPr>
          <w:trHeight w:val="332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D5818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D6961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8FB3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0E7C89DA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B232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A goal review is a </w:t>
            </w:r>
            <w:proofErr w:type="spellStart"/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reoccuring</w:t>
            </w:r>
            <w:proofErr w:type="spellEnd"/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process where one evaluates and reflects on their current goal progress and sets up a realistic plan to further this progress and complete their goals. </w:t>
            </w:r>
          </w:p>
        </w:tc>
      </w:tr>
      <w:tr w:rsidR="00E37933" w:rsidRPr="00E37933" w14:paraId="1E62DC64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11FE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7F4B39EA" w14:textId="77777777" w:rsidTr="00E37933">
        <w:trPr>
          <w:trHeight w:val="332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DA3D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70455193" w14:textId="77777777" w:rsidTr="00E37933">
        <w:trPr>
          <w:trHeight w:val="443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03F9BC5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 in this review period</w:t>
            </w:r>
          </w:p>
        </w:tc>
      </w:tr>
      <w:tr w:rsidR="00E37933" w:rsidRPr="00E37933" w14:paraId="19C55497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5759C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1: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Increase the twitter follower count from 4k to 7k.</w:t>
            </w:r>
          </w:p>
        </w:tc>
      </w:tr>
      <w:tr w:rsidR="00E37933" w:rsidRPr="00E37933" w14:paraId="61EE035D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4ADBE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28F456F7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0303E6FF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47C180C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1AA9AB47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40B90BFC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160D9C9D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76EABE1D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1C922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F56A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681F6329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8C691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7F88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7248B0EC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2C1B2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2: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Increase the customer satisfaction score.</w:t>
            </w:r>
          </w:p>
        </w:tc>
      </w:tr>
      <w:tr w:rsidR="00E37933" w:rsidRPr="00E37933" w14:paraId="7AA3CE3C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B83D7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6CB00F5E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792BBE9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1E3ABABD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2732CE80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394A8142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7A4DA168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E37933" w:rsidRPr="00E37933" w14:paraId="0229B2FD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28DB4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0A69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315709FE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C4569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AF86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33C4168D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272FD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Reduce quarterly salesperson churn rate.</w:t>
            </w:r>
          </w:p>
        </w:tc>
      </w:tr>
      <w:tr w:rsidR="00E37933" w:rsidRPr="00E37933" w14:paraId="75F07BEA" w14:textId="77777777" w:rsidTr="00E37933">
        <w:trPr>
          <w:trHeight w:val="332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A1F13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128B783" w14:textId="77777777" w:rsidTr="00E37933">
        <w:trPr>
          <w:trHeight w:val="443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25CEB3A0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2. Job Performance Questions</w:t>
            </w:r>
          </w:p>
        </w:tc>
      </w:tr>
      <w:tr w:rsidR="00E37933" w:rsidRPr="00E37933" w14:paraId="11247E16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4F47B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did you do on the goals set for you during the period under review. Which goals did you meet? Which goals fell short?</w:t>
            </w:r>
          </w:p>
        </w:tc>
      </w:tr>
      <w:tr w:rsidR="00E37933" w:rsidRPr="00E37933" w14:paraId="521E1546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005D67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77933406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6722F4F8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431CC66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51808757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653FBDCB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5960F91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76B79AB8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D4F0F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E18B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145B2BE8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B7725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94F7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41D83A14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0295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achievements are you most proud of in this period under review?</w:t>
            </w:r>
          </w:p>
        </w:tc>
      </w:tr>
      <w:tr w:rsidR="00E37933" w:rsidRPr="00E37933" w14:paraId="16044F68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38EFA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7460B74D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3E67077F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11976E4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63499994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3D650015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66C0E9E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663D4E7B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95BE8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BDD66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11C6D94A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F8A06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E291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058C2732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AC5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could you have done differently to create more impact during the </w:t>
            </w:r>
            <w:proofErr w:type="gramStart"/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under period</w:t>
            </w:r>
            <w:proofErr w:type="gramEnd"/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review?</w:t>
            </w:r>
          </w:p>
        </w:tc>
      </w:tr>
      <w:tr w:rsidR="00E37933" w:rsidRPr="00E37933" w14:paraId="485C43FE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C86B7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19E9F2D9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16A932F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74147FA6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39D7CD52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3F1621A2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4F152389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09969AC9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EC87F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841D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3C4E06A7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CC34B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D0FE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5026651E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112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has been the most challenging aspect of your work in the period under review? Please explain why.</w:t>
            </w:r>
          </w:p>
        </w:tc>
      </w:tr>
      <w:tr w:rsidR="00E37933" w:rsidRPr="00E37933" w14:paraId="3722013B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020B3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36013D88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2E961817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4F26F429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3CAC7013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68A2552F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36AAD08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53631207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5465F7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87F2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6D4344E3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B78AC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303C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0A81B80F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69E9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</w:t>
            </w:r>
            <w:proofErr w:type="gramStart"/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short and long term</w:t>
            </w:r>
            <w:proofErr w:type="gramEnd"/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goals with the company, and your career?</w:t>
            </w:r>
          </w:p>
        </w:tc>
      </w:tr>
      <w:tr w:rsidR="00E37933" w:rsidRPr="00E37933" w14:paraId="68FA633D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7ED24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0C7448BC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68BE0E2C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5E32A738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14B33C92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6416FFA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615B969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199CF708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27757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3556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60B9CE12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BDA5A7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8D6E7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5600339E" w14:textId="77777777" w:rsidTr="00E37933">
        <w:trPr>
          <w:trHeight w:val="443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532371BD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3. Goal Oriented Questions</w:t>
            </w:r>
          </w:p>
        </w:tc>
      </w:tr>
      <w:tr w:rsidR="00E37933" w:rsidRPr="00E37933" w14:paraId="4A2ED8A0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9290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goals from the last assessment have you achieved?</w:t>
            </w:r>
          </w:p>
        </w:tc>
      </w:tr>
      <w:tr w:rsidR="00E37933" w:rsidRPr="00E37933" w14:paraId="076A7FFD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2395363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D4DF11C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1BBCCA9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34B4560D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4C9E6012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42279EB5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05004FF0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4494BDA0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D85F3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8ADAB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45497B14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3B739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E919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1F5C1910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38C3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professional goals from the last review period were not accomplished and why?</w:t>
            </w:r>
          </w:p>
        </w:tc>
      </w:tr>
      <w:tr w:rsidR="00E37933" w:rsidRPr="00E37933" w14:paraId="66E729DA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3A374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63961035" w14:textId="77777777" w:rsidTr="00E37933">
        <w:trPr>
          <w:trHeight w:val="320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4D3D8B7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4D1BB34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5E81EAEC" w14:textId="77777777" w:rsidTr="00E37933">
        <w:trPr>
          <w:trHeight w:val="320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0EF8B59F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765C4B9B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027F4487" w14:textId="77777777" w:rsidTr="00E37933">
        <w:trPr>
          <w:trHeight w:val="320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1E45C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818F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001CD64E" w14:textId="77777777" w:rsidTr="00E37933">
        <w:trPr>
          <w:trHeight w:val="332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7495DB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5CFD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2AD7C214" w14:textId="77777777" w:rsidTr="00E37933">
        <w:trPr>
          <w:trHeight w:val="357"/>
        </w:trPr>
        <w:tc>
          <w:tcPr>
            <w:tcW w:w="111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62F3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goals for the coming year and what actions will you take to accomplish these goals?</w:t>
            </w:r>
          </w:p>
        </w:tc>
      </w:tr>
      <w:tr w:rsidR="00E37933" w:rsidRPr="00E37933" w14:paraId="3E5741F4" w14:textId="77777777" w:rsidTr="00E37933">
        <w:trPr>
          <w:trHeight w:val="357"/>
        </w:trPr>
        <w:tc>
          <w:tcPr>
            <w:tcW w:w="111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3D400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054A4EE8" w14:textId="77777777" w:rsidTr="00E37933">
        <w:trPr>
          <w:trHeight w:val="357"/>
        </w:trPr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CD3A8"/>
            <w:noWrap/>
            <w:vAlign w:val="bottom"/>
            <w:hideMark/>
          </w:tcPr>
          <w:p w14:paraId="348A0F9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2F843D6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37933" w:rsidRPr="00E37933" w14:paraId="5CAEB330" w14:textId="77777777" w:rsidTr="00E37933">
        <w:trPr>
          <w:trHeight w:val="357"/>
        </w:trPr>
        <w:tc>
          <w:tcPr>
            <w:tcW w:w="678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7CD3A8"/>
            <w:noWrap/>
            <w:vAlign w:val="center"/>
            <w:hideMark/>
          </w:tcPr>
          <w:p w14:paraId="0EC1C2F8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5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3A616FC6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37933" w:rsidRPr="00E37933" w14:paraId="1883A765" w14:textId="77777777" w:rsidTr="00E37933">
        <w:trPr>
          <w:trHeight w:val="357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1D32F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8471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072918B5" w14:textId="77777777" w:rsidTr="00E37933">
        <w:trPr>
          <w:trHeight w:val="357"/>
        </w:trPr>
        <w:tc>
          <w:tcPr>
            <w:tcW w:w="678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B9988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5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DF7F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37933" w:rsidRPr="00E37933" w14:paraId="1C84C5A3" w14:textId="77777777" w:rsidTr="00E37933">
        <w:trPr>
          <w:trHeight w:val="431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CD3A8"/>
            <w:noWrap/>
            <w:vAlign w:val="bottom"/>
            <w:hideMark/>
          </w:tcPr>
          <w:p w14:paraId="4EA58AEE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E37933" w:rsidRPr="00E37933" w14:paraId="3CB08557" w14:textId="77777777" w:rsidTr="00E37933">
        <w:trPr>
          <w:trHeight w:val="320"/>
        </w:trPr>
        <w:tc>
          <w:tcPr>
            <w:tcW w:w="3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CD3A8"/>
            <w:noWrap/>
            <w:vAlign w:val="bottom"/>
            <w:hideMark/>
          </w:tcPr>
          <w:p w14:paraId="2C9ECAF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CD3A8"/>
            <w:noWrap/>
            <w:vAlign w:val="center"/>
            <w:hideMark/>
          </w:tcPr>
          <w:p w14:paraId="62DC5963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3A5E2300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2F0E1"/>
            <w:noWrap/>
            <w:vAlign w:val="bottom"/>
            <w:hideMark/>
          </w:tcPr>
          <w:p w14:paraId="48719064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E37933" w:rsidRPr="00E37933" w14:paraId="213DE0DB" w14:textId="77777777" w:rsidTr="00E37933">
        <w:trPr>
          <w:trHeight w:val="320"/>
        </w:trPr>
        <w:tc>
          <w:tcPr>
            <w:tcW w:w="3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CD3A8"/>
            <w:noWrap/>
            <w:vAlign w:val="bottom"/>
            <w:hideMark/>
          </w:tcPr>
          <w:p w14:paraId="5AF8269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7CD3A8"/>
            <w:noWrap/>
            <w:vAlign w:val="center"/>
            <w:hideMark/>
          </w:tcPr>
          <w:p w14:paraId="7CED0302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2B995E9C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35CF5C51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E37933" w:rsidRPr="00E37933" w14:paraId="1D89BCC8" w14:textId="77777777" w:rsidTr="00E37933">
        <w:trPr>
          <w:trHeight w:val="320"/>
        </w:trPr>
        <w:tc>
          <w:tcPr>
            <w:tcW w:w="3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CD3A8"/>
            <w:noWrap/>
            <w:vAlign w:val="bottom"/>
            <w:hideMark/>
          </w:tcPr>
          <w:p w14:paraId="5DE7EAE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progress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7CD3A8"/>
            <w:noWrap/>
            <w:vAlign w:val="center"/>
            <w:hideMark/>
          </w:tcPr>
          <w:p w14:paraId="252A91DB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6D2A4969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F2C98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6FD81322" w14:textId="77777777" w:rsidTr="00E37933">
        <w:trPr>
          <w:trHeight w:val="320"/>
        </w:trPr>
        <w:tc>
          <w:tcPr>
            <w:tcW w:w="3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CD3A8"/>
            <w:noWrap/>
            <w:vAlign w:val="bottom"/>
            <w:hideMark/>
          </w:tcPr>
          <w:p w14:paraId="481C15F4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Quality of work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7CD3A8"/>
            <w:noWrap/>
            <w:vAlign w:val="center"/>
            <w:hideMark/>
          </w:tcPr>
          <w:p w14:paraId="78830E8C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56D21A0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3E550A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BE9C835" w14:textId="77777777" w:rsidTr="00E37933">
        <w:trPr>
          <w:trHeight w:val="332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CD3A8"/>
            <w:noWrap/>
            <w:vAlign w:val="bottom"/>
            <w:hideMark/>
          </w:tcPr>
          <w:p w14:paraId="4F62F13E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CD3A8"/>
            <w:noWrap/>
            <w:vAlign w:val="center"/>
            <w:hideMark/>
          </w:tcPr>
          <w:p w14:paraId="21CDB4F6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7CD3A8"/>
            <w:noWrap/>
            <w:vAlign w:val="bottom"/>
            <w:hideMark/>
          </w:tcPr>
          <w:p w14:paraId="6BA4083F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5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DD52A6" w14:textId="77777777" w:rsidR="00E37933" w:rsidRPr="00E37933" w:rsidRDefault="00E37933" w:rsidP="00E37933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37933" w:rsidRPr="00E37933" w14:paraId="469CB0B6" w14:textId="77777777" w:rsidTr="00E37933">
        <w:trPr>
          <w:trHeight w:val="431"/>
        </w:trPr>
        <w:tc>
          <w:tcPr>
            <w:tcW w:w="1114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26980" w14:textId="77777777" w:rsidR="00E37933" w:rsidRPr="00E37933" w:rsidRDefault="00E37933" w:rsidP="00E37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E37933" w:rsidRPr="00E37933" w14:paraId="568B1817" w14:textId="77777777" w:rsidTr="00E37933">
        <w:trPr>
          <w:trHeight w:val="320"/>
        </w:trPr>
        <w:tc>
          <w:tcPr>
            <w:tcW w:w="1114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CD3A8"/>
            <w:noWrap/>
            <w:hideMark/>
          </w:tcPr>
          <w:p w14:paraId="04342132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E37933" w:rsidRPr="00E37933" w14:paraId="16ACC34E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80206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37933" w:rsidRPr="00E37933" w14:paraId="1AE2FB29" w14:textId="77777777" w:rsidTr="00E37933">
        <w:trPr>
          <w:trHeight w:val="320"/>
        </w:trPr>
        <w:tc>
          <w:tcPr>
            <w:tcW w:w="1114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D4AB1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37933" w:rsidRPr="00E37933" w14:paraId="63343023" w14:textId="77777777" w:rsidTr="00E37933">
        <w:trPr>
          <w:trHeight w:val="332"/>
        </w:trPr>
        <w:tc>
          <w:tcPr>
            <w:tcW w:w="1114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A0C65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37933" w:rsidRPr="00E37933" w14:paraId="36FFD9EA" w14:textId="77777777" w:rsidTr="00E37933">
        <w:trPr>
          <w:trHeight w:val="542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D3A8"/>
            <w:vAlign w:val="center"/>
            <w:hideMark/>
          </w:tcPr>
          <w:p w14:paraId="6427960A" w14:textId="77777777" w:rsidR="00E37933" w:rsidRPr="00E37933" w:rsidRDefault="00E37933" w:rsidP="00E379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37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E37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9FA" w14:textId="77777777" w:rsidR="00E37933" w:rsidRPr="00E37933" w:rsidRDefault="00E37933" w:rsidP="00E37933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3793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CD3A8"/>
            <w:vAlign w:val="center"/>
            <w:hideMark/>
          </w:tcPr>
          <w:p w14:paraId="5A240EAF" w14:textId="77777777" w:rsidR="00E37933" w:rsidRPr="00E37933" w:rsidRDefault="00E37933" w:rsidP="00E379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37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E379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ADF" w14:textId="77777777" w:rsidR="00E37933" w:rsidRPr="00E37933" w:rsidRDefault="00E37933" w:rsidP="00E37933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3793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35B0D" w14:textId="77777777" w:rsidR="00E37933" w:rsidRPr="00E37933" w:rsidRDefault="00E37933" w:rsidP="00E37933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3793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CE5D4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0B885" w14:textId="77777777" w:rsidR="007E6A0A" w:rsidRDefault="007E6A0A" w:rsidP="00202FAA">
      <w:r>
        <w:separator/>
      </w:r>
    </w:p>
  </w:endnote>
  <w:endnote w:type="continuationSeparator" w:id="0">
    <w:p w14:paraId="687D5EF6" w14:textId="77777777" w:rsidR="007E6A0A" w:rsidRDefault="007E6A0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EB230" w14:textId="77777777" w:rsidR="007E6A0A" w:rsidRDefault="007E6A0A" w:rsidP="00202FAA">
      <w:r>
        <w:separator/>
      </w:r>
    </w:p>
  </w:footnote>
  <w:footnote w:type="continuationSeparator" w:id="0">
    <w:p w14:paraId="793DFB6F" w14:textId="77777777" w:rsidR="007E6A0A" w:rsidRDefault="007E6A0A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54AE6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A491A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B26AC"/>
    <w:rsid w:val="006D082E"/>
    <w:rsid w:val="00742FFB"/>
    <w:rsid w:val="00774152"/>
    <w:rsid w:val="007A09BC"/>
    <w:rsid w:val="007E6A0A"/>
    <w:rsid w:val="00860DB4"/>
    <w:rsid w:val="009142EC"/>
    <w:rsid w:val="00931FC3"/>
    <w:rsid w:val="009A1501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E5D41"/>
    <w:rsid w:val="00CF0A16"/>
    <w:rsid w:val="00D36B54"/>
    <w:rsid w:val="00E37933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Karakucuk</cp:lastModifiedBy>
  <cp:revision>2</cp:revision>
  <dcterms:created xsi:type="dcterms:W3CDTF">2024-08-27T13:16:00Z</dcterms:created>
  <dcterms:modified xsi:type="dcterms:W3CDTF">2024-08-27T13:16:00Z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