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6305EF1A" w:rsidR="00615B04" w:rsidRPr="00E40092" w:rsidRDefault="005B3C89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Group Evaluation Template</w:t>
      </w:r>
    </w:p>
    <w:tbl>
      <w:tblPr>
        <w:tblW w:w="1105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4674"/>
        <w:gridCol w:w="6377"/>
      </w:tblGrid>
      <w:tr w:rsidR="001A5D4B" w:rsidRPr="001A5D4B" w14:paraId="291CD53E" w14:textId="77777777" w:rsidTr="001A5D4B">
        <w:trPr>
          <w:trHeight w:val="535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30A0"/>
            <w:noWrap/>
            <w:vAlign w:val="center"/>
            <w:hideMark/>
          </w:tcPr>
          <w:p w14:paraId="5E060C90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40"/>
                <w:szCs w:val="40"/>
                <w:lang w:val="en-GB" w:eastAsia="en-GB"/>
              </w:rPr>
              <w:t>Group Evaluation Template</w:t>
            </w:r>
          </w:p>
        </w:tc>
      </w:tr>
      <w:tr w:rsidR="001A5D4B" w:rsidRPr="001A5D4B" w14:paraId="357C4850" w14:textId="77777777" w:rsidTr="001A5D4B">
        <w:trPr>
          <w:trHeight w:val="316"/>
        </w:trPr>
        <w:tc>
          <w:tcPr>
            <w:tcW w:w="110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78B3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  <w:t>Group Name</w:t>
            </w:r>
          </w:p>
        </w:tc>
      </w:tr>
      <w:tr w:rsidR="001A5D4B" w:rsidRPr="001A5D4B" w14:paraId="3A186D57" w14:textId="77777777" w:rsidTr="001A5D4B">
        <w:trPr>
          <w:trHeight w:val="328"/>
        </w:trPr>
        <w:tc>
          <w:tcPr>
            <w:tcW w:w="110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F045E" w14:textId="77777777" w:rsidR="001A5D4B" w:rsidRPr="001A5D4B" w:rsidRDefault="001A5D4B" w:rsidP="001A5D4B">
            <w:pP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val="en-GB" w:eastAsia="en-GB"/>
              </w:rPr>
            </w:pPr>
          </w:p>
        </w:tc>
      </w:tr>
      <w:tr w:rsidR="001A5D4B" w:rsidRPr="001A5D4B" w14:paraId="2D46F93C" w14:textId="77777777" w:rsidTr="001A5D4B">
        <w:trPr>
          <w:trHeight w:val="438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6276CC9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1.Communication</w:t>
            </w:r>
          </w:p>
        </w:tc>
      </w:tr>
      <w:tr w:rsidR="001A5D4B" w:rsidRPr="001A5D4B" w14:paraId="2E13EF19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6D43F74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effectively did the group communicate throughout the project?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2F1A5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0EB9E150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C863D4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A9C6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2C11E812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058286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6CF498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7B54E231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600D1AE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Were team members responsive to communication (emails, messages, etc.) in a timely manner?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8E391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731DB806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766F9C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4664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0EC83BD2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29A535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3C9BC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456C82B3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32ABACF9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the group utilize communication tools (e.g., meetings, messaging apps) appropriately?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7A372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7CAA5FBE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EDEF36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BAEB8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704B4224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27E466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71F7F2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6A711B70" w14:textId="77777777" w:rsidTr="001A5D4B">
        <w:trPr>
          <w:trHeight w:val="438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123558EA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2.Collaboration</w:t>
            </w:r>
          </w:p>
        </w:tc>
      </w:tr>
      <w:tr w:rsidR="001A5D4B" w:rsidRPr="001A5D4B" w14:paraId="63C48EF6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0368A8E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did team members collaborate with each other?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E2E86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52FC6334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AD4C5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53D7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73BEC2AC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76918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BA3831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5F2F14F7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783F452E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the group foster a collaborative and inclusive environment?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DE9ED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25D6F6B3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4422C5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6ADA4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5DDDCB27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C2EACC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66FAC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03157888" w14:textId="77777777" w:rsidTr="001A5D4B">
        <w:trPr>
          <w:trHeight w:val="42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0C76E0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Were there instances of conflicts, and if so, how were they resolved?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43093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322B83F2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BDB892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E979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4555066E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719B47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5ECDC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10804A95" w14:textId="77777777" w:rsidTr="001A5D4B">
        <w:trPr>
          <w:trHeight w:val="438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69E47DCE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3.Contribution and Participation</w:t>
            </w:r>
          </w:p>
        </w:tc>
      </w:tr>
      <w:tr w:rsidR="001A5D4B" w:rsidRPr="001A5D4B" w14:paraId="108BBB1D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4B9E676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each team member contribute equally to the project?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AF66A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0C34CD5B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960DBE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A136F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761B30D5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0B6C38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78A122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6CF4D0D6" w14:textId="77777777" w:rsidTr="001A5D4B">
        <w:trPr>
          <w:trHeight w:val="42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C2D4182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Were there instances where a team member did not actively participate?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6E1E2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72315A8A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FC922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F0DE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314A5794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A6B607C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154B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39ADB876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C0E8DD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team members take on assigned roles and responsibilities?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4A9CE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43DB3D6C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8A6307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5ED6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3F87E7DF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D029E8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482A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14E08B45" w14:textId="77777777" w:rsidTr="001A5D4B">
        <w:trPr>
          <w:trHeight w:val="438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5BD721FD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4.Leadership</w:t>
            </w:r>
          </w:p>
        </w:tc>
      </w:tr>
      <w:tr w:rsidR="001A5D4B" w:rsidRPr="001A5D4B" w14:paraId="1CFAF7F6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B855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lastRenderedPageBreak/>
              <w:t>Q1: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If applicable, how effective was the group leader in facilitating and organizing team efforts?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77269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35A6871E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07698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7BBEE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5A308BAC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9A482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F4AEC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58591B35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36B2F36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the group leader effectively delegate tasks and responsibilities?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EE969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1DE54FA8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75A0AF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25102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67EBDC4A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2DA0B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A9D2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2719FEFF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E6EE6FC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did the group respond to leadership?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04529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7808EA32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583249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DF674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52201263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0D66E5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3113DD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701DFFD0" w14:textId="77777777" w:rsidTr="001A5D4B">
        <w:trPr>
          <w:trHeight w:val="438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030A0"/>
            <w:noWrap/>
            <w:vAlign w:val="bottom"/>
            <w:hideMark/>
          </w:tcPr>
          <w:p w14:paraId="336E342F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5.Quality of Work</w:t>
            </w:r>
          </w:p>
        </w:tc>
      </w:tr>
      <w:tr w:rsidR="001A5D4B" w:rsidRPr="001A5D4B" w14:paraId="4FC62BAB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9EBCD6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satisfied are you with the overall quality of the group's work?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44946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29114287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862447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A738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28FA6E38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31EE71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51DC6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4C1FA83E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A631C6F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the group meet the project requirements and objectives?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689BE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1D47B583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862218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6EF2D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16253C7B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0B19F6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FD52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66575BCD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2D8DE8C4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Were tasks completed on time and at a high standard?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775E1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6C2ABB4E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69AA9A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2BBB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7D404552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E6082C4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85748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37240E14" w14:textId="77777777" w:rsidTr="001A5D4B">
        <w:trPr>
          <w:trHeight w:val="438"/>
        </w:trPr>
        <w:tc>
          <w:tcPr>
            <w:tcW w:w="1105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7030A0"/>
            <w:noWrap/>
            <w:vAlign w:val="bottom"/>
            <w:hideMark/>
          </w:tcPr>
          <w:p w14:paraId="25B056F2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6.Problem-Solving</w:t>
            </w:r>
          </w:p>
        </w:tc>
      </w:tr>
      <w:tr w:rsidR="001A5D4B" w:rsidRPr="001A5D4B" w14:paraId="23FBC55C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F18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How well did the group handle challenges and unexpected issues during the project?</w:t>
            </w:r>
          </w:p>
        </w:tc>
        <w:tc>
          <w:tcPr>
            <w:tcW w:w="6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9AC58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40FB42F9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2055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118226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27ABD96E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31C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92421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43BA01B2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6C127E2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Were problems addressed in a timely manner, and were solutions effective?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3B130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501A9B38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FEBA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0EF71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07AF469C" w14:textId="77777777" w:rsidTr="001A5D4B">
        <w:trPr>
          <w:trHeight w:val="328"/>
        </w:trPr>
        <w:tc>
          <w:tcPr>
            <w:tcW w:w="46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1A53D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CCC3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61265D4E" w14:textId="77777777" w:rsidTr="001A5D4B">
        <w:trPr>
          <w:trHeight w:val="426"/>
        </w:trPr>
        <w:tc>
          <w:tcPr>
            <w:tcW w:w="110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6A348897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7.Individual Self-Reflection</w:t>
            </w:r>
          </w:p>
        </w:tc>
      </w:tr>
      <w:tr w:rsidR="001A5D4B" w:rsidRPr="001A5D4B" w14:paraId="76B57B71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67DC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: Each team member's self-assessment of their contributions and performance.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1354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18DCBBC4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8348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23E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51ADCB93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1C2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F43B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295E7489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A90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Areas in which they believe they excelled and areas where they could improve.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D11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470D7C7F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817D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6A75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14B80061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E1C3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D692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01833422" w14:textId="77777777" w:rsidTr="001A5D4B">
        <w:trPr>
          <w:trHeight w:val="426"/>
        </w:trPr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14:paraId="71F35669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val="en-GB" w:eastAsia="en-GB"/>
              </w:rPr>
              <w:t>8.Overall Satisfaction</w:t>
            </w:r>
          </w:p>
        </w:tc>
      </w:tr>
      <w:tr w:rsidR="001A5D4B" w:rsidRPr="001A5D4B" w14:paraId="3E232EA7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B899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: How satisfied are you with the overall group experience?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A8E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647B979F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8319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4C65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276A90DC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9842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1297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64D957DF" w14:textId="77777777" w:rsidTr="001A5D4B">
        <w:trPr>
          <w:trHeight w:val="316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0870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suggestions do you have for improving future group projects?</w:t>
            </w:r>
          </w:p>
        </w:tc>
        <w:tc>
          <w:tcPr>
            <w:tcW w:w="6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7339" w14:textId="77777777" w:rsidR="001A5D4B" w:rsidRPr="001A5D4B" w:rsidRDefault="001A5D4B" w:rsidP="001A5D4B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A5D4B">
              <w:rPr>
                <w:rFonts w:ascii="Calibri" w:eastAsia="Times New Roman" w:hAnsi="Calibri" w:cs="Calibri"/>
                <w:color w:val="000000"/>
                <w:lang w:val="en-GB" w:eastAsia="en-GB"/>
              </w:rPr>
              <w:t>Your Answer</w:t>
            </w:r>
          </w:p>
        </w:tc>
      </w:tr>
      <w:tr w:rsidR="001A5D4B" w:rsidRPr="001A5D4B" w14:paraId="04587B44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F955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D3E5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1A5D4B" w:rsidRPr="001A5D4B" w14:paraId="67053199" w14:textId="77777777" w:rsidTr="001A5D4B">
        <w:trPr>
          <w:trHeight w:val="31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9B58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6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6F49" w14:textId="77777777" w:rsidR="001A5D4B" w:rsidRPr="001A5D4B" w:rsidRDefault="001A5D4B" w:rsidP="001A5D4B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0D7F48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8BB4" w14:textId="77777777" w:rsidR="000D7F48" w:rsidRDefault="000D7F48" w:rsidP="00202FAA">
      <w:r>
        <w:separator/>
      </w:r>
    </w:p>
  </w:endnote>
  <w:endnote w:type="continuationSeparator" w:id="0">
    <w:p w14:paraId="2834C1E8" w14:textId="77777777" w:rsidR="000D7F48" w:rsidRDefault="000D7F48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9238" w14:textId="77777777" w:rsidR="000D7F48" w:rsidRDefault="000D7F48" w:rsidP="00202FAA">
      <w:r>
        <w:separator/>
      </w:r>
    </w:p>
  </w:footnote>
  <w:footnote w:type="continuationSeparator" w:id="0">
    <w:p w14:paraId="02A3EDFD" w14:textId="77777777" w:rsidR="000D7F48" w:rsidRDefault="000D7F48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D7F48"/>
    <w:rsid w:val="000F73CA"/>
    <w:rsid w:val="00146F67"/>
    <w:rsid w:val="001A5D4B"/>
    <w:rsid w:val="001D1C77"/>
    <w:rsid w:val="00202FAA"/>
    <w:rsid w:val="00250693"/>
    <w:rsid w:val="002D7F1C"/>
    <w:rsid w:val="003158C4"/>
    <w:rsid w:val="00317C1D"/>
    <w:rsid w:val="003A3EA1"/>
    <w:rsid w:val="003E5029"/>
    <w:rsid w:val="00471C74"/>
    <w:rsid w:val="00481D19"/>
    <w:rsid w:val="004937B7"/>
    <w:rsid w:val="004A5FCD"/>
    <w:rsid w:val="004C1EA6"/>
    <w:rsid w:val="005B3C89"/>
    <w:rsid w:val="005D3360"/>
    <w:rsid w:val="00615B04"/>
    <w:rsid w:val="006D082E"/>
    <w:rsid w:val="00742FFB"/>
    <w:rsid w:val="00774152"/>
    <w:rsid w:val="00860DB4"/>
    <w:rsid w:val="009142EC"/>
    <w:rsid w:val="00931FC3"/>
    <w:rsid w:val="00976D1A"/>
    <w:rsid w:val="00A535D4"/>
    <w:rsid w:val="00B134D5"/>
    <w:rsid w:val="00B16109"/>
    <w:rsid w:val="00C14529"/>
    <w:rsid w:val="00C20B11"/>
    <w:rsid w:val="00C639C6"/>
    <w:rsid w:val="00CE0A3F"/>
    <w:rsid w:val="00D36B54"/>
    <w:rsid w:val="00D671EF"/>
    <w:rsid w:val="00E40092"/>
    <w:rsid w:val="00E95830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2024-02-01T11:17:00Z</dcterms:created>
  <dcterms:modified xsi:type="dcterms:W3CDTF">2024-02-01T11:17:00Z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