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402515D4" w:rsidR="00615B04" w:rsidRPr="00DE08D9" w:rsidRDefault="00DE08D9" w:rsidP="00C20B11">
      <w:pPr>
        <w:spacing w:line="360" w:lineRule="auto"/>
        <w:jc w:val="center"/>
        <w:rPr>
          <w:rFonts w:cstheme="minorHAnsi"/>
          <w:b/>
          <w:sz w:val="40"/>
          <w:szCs w:val="40"/>
        </w:rPr>
      </w:pPr>
      <w:r w:rsidRPr="00DE08D9">
        <w:rPr>
          <w:rFonts w:cstheme="minorHAnsi"/>
          <w:b/>
          <w:sz w:val="40"/>
          <w:szCs w:val="40"/>
        </w:rPr>
        <w:t>IT Support Staff Evaluation Template</w:t>
      </w:r>
    </w:p>
    <w:tbl>
      <w:tblPr>
        <w:tblW w:w="10951" w:type="dxa"/>
        <w:tblLook w:val="04A0" w:firstRow="1" w:lastRow="0" w:firstColumn="1" w:lastColumn="0" w:noHBand="0" w:noVBand="1"/>
      </w:tblPr>
      <w:tblGrid>
        <w:gridCol w:w="3133"/>
        <w:gridCol w:w="1094"/>
        <w:gridCol w:w="285"/>
        <w:gridCol w:w="2154"/>
        <w:gridCol w:w="2138"/>
        <w:gridCol w:w="2147"/>
      </w:tblGrid>
      <w:tr w:rsidR="007B2225" w:rsidRPr="007B2225" w14:paraId="64E63301" w14:textId="77777777" w:rsidTr="00DE08D9">
        <w:trPr>
          <w:trHeight w:val="531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385D0DC6" w14:textId="5C2EC2B6" w:rsidR="007B2225" w:rsidRPr="007B2225" w:rsidRDefault="00DE08D9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DE08D9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IT Support Staff Evaluation Template</w:t>
            </w:r>
          </w:p>
        </w:tc>
      </w:tr>
      <w:tr w:rsidR="007B2225" w:rsidRPr="007B2225" w14:paraId="460ABB99" w14:textId="77777777" w:rsidTr="00DE08D9">
        <w:trPr>
          <w:trHeight w:val="314"/>
        </w:trPr>
        <w:tc>
          <w:tcPr>
            <w:tcW w:w="31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918A" w14:textId="389A892B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Adele Vance: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12DB2">
              <w:rPr>
                <w:rFonts w:ascii="Calibri" w:eastAsia="Times New Roman" w:hAnsi="Calibri" w:cs="Calibri"/>
                <w:color w:val="000000"/>
              </w:rPr>
              <w:t>Reviewee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F55B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482D9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Miriam Graham</w:t>
            </w:r>
            <w:r w:rsidRPr="007B2225">
              <w:rPr>
                <w:rFonts w:ascii="Calibri" w:eastAsia="Times New Roman" w:hAnsi="Calibri" w:cs="Calibri"/>
                <w:color w:val="000000"/>
              </w:rPr>
              <w:br/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Review Period: </w:t>
            </w:r>
            <w:r w:rsidRPr="007B2225">
              <w:rPr>
                <w:rFonts w:ascii="Calibri" w:eastAsia="Times New Roman" w:hAnsi="Calibri" w:cs="Calibri"/>
                <w:color w:val="000000"/>
              </w:rPr>
              <w:br/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Self-review submitted on: </w:t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Review Due:</w:t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Finalize Due:</w:t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B2225" w:rsidRPr="007B2225" w14:paraId="4D3A8C3A" w14:textId="77777777" w:rsidTr="00DE08D9">
        <w:trPr>
          <w:trHeight w:val="314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CBB51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EE613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511A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81BE6AB" w14:textId="77777777" w:rsidTr="00DE08D9">
        <w:trPr>
          <w:trHeight w:val="314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2272A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96160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74FA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46A8BA8" w14:textId="77777777" w:rsidTr="00DE08D9">
        <w:trPr>
          <w:trHeight w:val="314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6D12A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72478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F917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B1C2962" w14:textId="77777777" w:rsidTr="00DE08D9">
        <w:trPr>
          <w:trHeight w:val="314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7C77C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0C2600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A888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BDE09E4" w14:textId="77777777" w:rsidTr="00DE08D9">
        <w:trPr>
          <w:trHeight w:val="326"/>
        </w:trPr>
        <w:tc>
          <w:tcPr>
            <w:tcW w:w="31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6C860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5F2E2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9BBE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9BFA90C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2E2E51" w14:textId="7DB6ABBB" w:rsidR="007B2225" w:rsidRPr="007B2225" w:rsidRDefault="003A1E8B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A1E8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These open-ended questions are designed to evaluate different aspects of IT Support staff performance, offering insights that help foster professional growth. Covering key areas such as technical expertise, problem-solving, teamwork, and continuous learning, these questions aim to provide meaningful feedback and identify opportunities for improvement.</w:t>
            </w:r>
          </w:p>
        </w:tc>
      </w:tr>
      <w:tr w:rsidR="007B2225" w:rsidRPr="007B2225" w14:paraId="29BC5777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4E9E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0E4EBCC3" w14:textId="77777777" w:rsidTr="007B2225">
        <w:trPr>
          <w:trHeight w:val="326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4319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64064943" w14:textId="77777777" w:rsidTr="00DE08D9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7DAC4BA5" w14:textId="1ACBB536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1. </w:t>
            </w:r>
            <w:r w:rsidR="00DE08D9" w:rsidRPr="00DE08D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Problem-Solving and Technical Skills</w:t>
            </w:r>
          </w:p>
        </w:tc>
      </w:tr>
      <w:tr w:rsidR="007B2225" w:rsidRPr="007B2225" w14:paraId="7E4501DA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35717F" w14:textId="6A7C6EF8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How do you prioritize support requests when multiple issues arise simultaneously?</w:t>
            </w:r>
          </w:p>
        </w:tc>
      </w:tr>
      <w:tr w:rsidR="007B2225" w:rsidRPr="007B2225" w14:paraId="37A9FF14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65000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8D3EBD0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0FAB68C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DDF4AD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49016A76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550A708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C8C4024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41CA40E1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65E01B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F74A2F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23BCB1DA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727CB10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CA5D7B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36D57243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FFC36D" w14:textId="5F334295" w:rsidR="007B2225" w:rsidRPr="007B2225" w:rsidRDefault="007B2225" w:rsidP="00DE08D9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Can you describe a time when you successfully solved a complex technical problem?</w:t>
            </w:r>
          </w:p>
        </w:tc>
      </w:tr>
      <w:tr w:rsidR="007B2225" w:rsidRPr="007B2225" w14:paraId="45A90C95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8D463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57385DF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01547D0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14C7724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04DBE22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3BE36B7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E9F170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6D144AE5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183D174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907245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77170FF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E8A1EF0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3D1BED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038B8C2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08DBD3" w14:textId="13B4E0C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How do you approach troubleshooting when the root cause of an issue isn’t immediately clear?</w:t>
            </w:r>
          </w:p>
        </w:tc>
      </w:tr>
      <w:tr w:rsidR="007B2225" w:rsidRPr="007B2225" w14:paraId="778922CC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14A7F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A5A1D8E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6308EC8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8672A7E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9F0C733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5E2C928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EFDF286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0C6DDF7E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516ADB7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2133C8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547C485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E23982C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691C10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F84C9FF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4AED78" w14:textId="1BE7A209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What is your process for ensuring that security protocols are maintained during support operations?</w:t>
            </w:r>
          </w:p>
        </w:tc>
      </w:tr>
      <w:tr w:rsidR="007B2225" w:rsidRPr="007B2225" w14:paraId="218FDDCC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4629D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6F2AE15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273C980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AA111DE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B3DA62C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770D11C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B70CBD3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252C96BE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71C9DCE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FDECE0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BD232FE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A9FBD4F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D2E41B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1D0D541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FB2AD1" w14:textId="69439310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Q5: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Can you give an example of a particularly difficult case you resolved? What was your thought process?</w:t>
            </w:r>
          </w:p>
        </w:tc>
      </w:tr>
      <w:tr w:rsidR="007B2225" w:rsidRPr="007B2225" w14:paraId="0493BF3F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92096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B882E7B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331C83B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7F4F2C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6B19B595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626C038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lastRenderedPageBreak/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4D0C3D6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149B2A8F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4580239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F5A308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6A1E8FC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FBC6500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97B7B8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2561122" w14:textId="77777777" w:rsidTr="00DE08D9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3C740070" w14:textId="667C48F2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2. </w:t>
            </w:r>
            <w:r w:rsidR="00DE08D9" w:rsidRPr="00DE08D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Communication and Customer Service</w:t>
            </w:r>
          </w:p>
        </w:tc>
      </w:tr>
      <w:tr w:rsidR="007B2225" w:rsidRPr="007B2225" w14:paraId="159D3ED5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DC27BB" w14:textId="699DA483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How do you ensure effective communication with non-technical users when resolving their issues?</w:t>
            </w:r>
          </w:p>
        </w:tc>
      </w:tr>
      <w:tr w:rsidR="007B2225" w:rsidRPr="007B2225" w14:paraId="5DD1C446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80206F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E474886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53638FE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D94DFB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4660C64C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5FB5EDE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174C41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0922F513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9A43A4A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C5CD2D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0710D0FD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D207F8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2C8CBD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02B6C695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2E35A1" w14:textId="3A8B380A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Can you describe a situation where your problem-solving skills directly impacted the team's performance?</w:t>
            </w:r>
          </w:p>
        </w:tc>
      </w:tr>
      <w:tr w:rsidR="007B2225" w:rsidRPr="007B2225" w14:paraId="58AB845E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ECECD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5BEB8CC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4701F04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06B9D60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5BFDBB8C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50C433C3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202AEE3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1A47D5F4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010D562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0D6DD2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EA7E1F1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0E7A3EB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18843A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7E485DB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93B848" w14:textId="1AD0593D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How do you handle repeated issues from the same users? What steps do you take to prevent recurring problems?</w:t>
            </w:r>
          </w:p>
        </w:tc>
      </w:tr>
      <w:tr w:rsidR="007B2225" w:rsidRPr="007B2225" w14:paraId="1EE99D20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EFEBD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C69C312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033D9CC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DB47B6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E51E688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306D8C1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5A32BD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07C21B88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705A966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F409E8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8644F29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CA6D233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6DAC54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A7F49D4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803318" w14:textId="126C3152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 w:rsidR="003A1E8B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How do you balance providing excellent customer service with adhering to technical procedures?</w:t>
            </w:r>
          </w:p>
        </w:tc>
      </w:tr>
      <w:tr w:rsidR="007B2225" w:rsidRPr="007B2225" w14:paraId="53529CEE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0403B1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F202883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235B25B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AC37DE0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8338870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6FBF198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1435E7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1320EEA7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C05F53F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B9E537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40D09D23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1704B1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BFE9E8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7A216C4B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291079" w14:textId="10B86EC8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 w:rsidR="003A1E8B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Can you share an instance when you received feedback from a user and how you handled it?</w:t>
            </w:r>
          </w:p>
        </w:tc>
      </w:tr>
      <w:tr w:rsidR="007B2225" w:rsidRPr="007B2225" w14:paraId="5F84B6DF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44652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498CD7E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01686BC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DFB277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24623C62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151011C6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48698D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3087D80B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7B33B4A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1F66ED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0255083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677EB2C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185D44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3DA7E4B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B902370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3AC414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FB64F35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02BF18C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0DE3A5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52ACCC5" w14:textId="77777777" w:rsidTr="00DE08D9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300968D1" w14:textId="236A6233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4. </w:t>
            </w:r>
            <w:r w:rsidR="00DE08D9" w:rsidRPr="00DE08D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Time Management and Prioritization</w:t>
            </w:r>
          </w:p>
        </w:tc>
      </w:tr>
      <w:tr w:rsidR="007B2225" w:rsidRPr="007B2225" w14:paraId="37E381B0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FE7890" w14:textId="1200ADA2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How do you manage your time between ongoing projects and urgent support requests?</w:t>
            </w:r>
          </w:p>
        </w:tc>
      </w:tr>
      <w:tr w:rsidR="007B2225" w:rsidRPr="007B2225" w14:paraId="2616A5D8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F2FCE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57DFC64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4DE50F8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791B9D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66EB9456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3D486A43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E214F54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5A4E3371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6A69CA7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0D4A4B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5CE43003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5186F4A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572195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1086963B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12C373" w14:textId="3B81ABFD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What strategies do you use to minimize system downtime during maintenance or issue resolution?</w:t>
            </w:r>
          </w:p>
        </w:tc>
      </w:tr>
      <w:tr w:rsidR="007B2225" w:rsidRPr="007B2225" w14:paraId="68F86233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63E1DE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ADE6240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1BDC28EE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81AE33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180B7720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306BF1F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82F4E5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2B35E60E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AE5C8DD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C578FA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D46898B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DC76F9E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711D3A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E81E46A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1754B1" w14:textId="08B7A9D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How do you ensure that you meet Service Level Agreements (SLAs) in your support role?</w:t>
            </w:r>
          </w:p>
        </w:tc>
      </w:tr>
      <w:tr w:rsidR="007B2225" w:rsidRPr="007B2225" w14:paraId="2BBA452C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82485C8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C7C9B29" w14:textId="77777777" w:rsidTr="00DE08D9">
        <w:trPr>
          <w:trHeight w:val="391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23FC68C0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54B575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6536F479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23593D8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19B12E8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7406AA6F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84DB17C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79E884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F5810E2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EC56354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58062D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404C9DE" w14:textId="77777777" w:rsidTr="00DE08D9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608C8C36" w14:textId="3369EE66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5. </w:t>
            </w:r>
            <w:r w:rsidR="00DE08D9" w:rsidRPr="00DE08D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Team Collaboration and Leadership</w:t>
            </w:r>
          </w:p>
        </w:tc>
      </w:tr>
      <w:tr w:rsidR="007B2225" w:rsidRPr="007B2225" w14:paraId="28DDB0C9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C106DE" w14:textId="6990AE9F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In what ways do you collaborate with other teams to resolve cross-functional IT issues?</w:t>
            </w:r>
          </w:p>
        </w:tc>
      </w:tr>
      <w:tr w:rsidR="007B2225" w:rsidRPr="007B2225" w14:paraId="1797C578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BD3E79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EA2C31A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347F5473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3D7A10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71701CE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7523AFC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51A944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41A98CAE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8AD02B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04E203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26D5720E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2086C39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D09F2D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132D6F3E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85435F" w14:textId="4962CB29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Can you describe a time when you had to escalate an issue? How did you manage the situation?</w:t>
            </w:r>
          </w:p>
        </w:tc>
      </w:tr>
      <w:tr w:rsidR="007B2225" w:rsidRPr="007B2225" w14:paraId="2FEFE952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115F1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0910E49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21D6B6B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52C991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6E58C0DC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77DDCFF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37F776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11A3B798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DEBA9E3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4E14DF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18A90CC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0C6F8EA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C4819C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F1E574F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E1AFF5" w14:textId="32DBC948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 xml:space="preserve">What would you suggest </w:t>
            </w:r>
            <w:proofErr w:type="gramStart"/>
            <w:r w:rsidR="00DE08D9" w:rsidRPr="00DE08D9">
              <w:rPr>
                <w:rFonts w:ascii="Calibri" w:eastAsia="Times New Roman" w:hAnsi="Calibri" w:cs="Calibri"/>
                <w:color w:val="000000"/>
              </w:rPr>
              <w:t>to improve</w:t>
            </w:r>
            <w:proofErr w:type="gramEnd"/>
            <w:r w:rsidR="00DE08D9" w:rsidRPr="00DE08D9">
              <w:rPr>
                <w:rFonts w:ascii="Calibri" w:eastAsia="Times New Roman" w:hAnsi="Calibri" w:cs="Calibri"/>
                <w:color w:val="000000"/>
              </w:rPr>
              <w:t xml:space="preserve"> the overall IT support process within the team?</w:t>
            </w:r>
          </w:p>
        </w:tc>
      </w:tr>
      <w:tr w:rsidR="007B2225" w:rsidRPr="007B2225" w14:paraId="0C363859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A085EA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45FF01D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171C6901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7F50775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35D9ACBF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6F8B351D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A819CA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0B8B679E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AC4EFFA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0374CCB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1B1F9FCA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E12D516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385B22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6481B7D" w14:textId="77777777" w:rsidTr="00DE08D9">
        <w:trPr>
          <w:trHeight w:val="434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2741C4DA" w14:textId="3A42D60E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6. </w:t>
            </w:r>
            <w:r w:rsidR="00DE08D9" w:rsidRPr="00DE08D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Continuous Improvement and Learning</w:t>
            </w:r>
          </w:p>
        </w:tc>
      </w:tr>
      <w:tr w:rsidR="007B2225" w:rsidRPr="007B2225" w14:paraId="76A3CC72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535F3B" w14:textId="0FB67D49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D9" w:rsidRPr="00DE08D9">
              <w:rPr>
                <w:rFonts w:ascii="Calibri" w:eastAsia="Times New Roman" w:hAnsi="Calibri" w:cs="Calibri"/>
                <w:color w:val="000000"/>
              </w:rPr>
              <w:t>What steps do you take to stay updated with the latest IT trends and technologies?</w:t>
            </w:r>
          </w:p>
        </w:tc>
      </w:tr>
      <w:tr w:rsidR="007B2225" w:rsidRPr="007B2225" w14:paraId="73EE2164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E73345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84270DE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1183F20A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0DE9351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38B9D168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27F0EE0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sz w:val="22"/>
                <w:szCs w:val="22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0E88CA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B22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7B2225" w:rsidRPr="007B2225" w14:paraId="24B1114A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BA35C18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510F25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30FE1CFD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7F101E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3E3A3D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B2225" w:rsidRPr="007B2225" w14:paraId="088FC603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AAE3D6" w14:textId="75A65043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12DB2" w:rsidRPr="00E12DB2">
              <w:rPr>
                <w:rFonts w:ascii="Calibri" w:eastAsia="Times New Roman" w:hAnsi="Calibri" w:cs="Calibri"/>
                <w:color w:val="000000"/>
              </w:rPr>
              <w:t>How do you ensure continuous improvement in your technical support approach?</w:t>
            </w:r>
          </w:p>
        </w:tc>
      </w:tr>
      <w:tr w:rsidR="007B2225" w:rsidRPr="007B2225" w14:paraId="50362F69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EAC1A4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4213659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49C5B9E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17A3FFE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42376B4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792EC9D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301872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5CD97D79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F8D8937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3D5FB2A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680E374E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EAF7DD3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D7ACC9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C75278A" w14:textId="77777777" w:rsidTr="007B2225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6CAAA5" w14:textId="5135A3B8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Q3:</w:t>
            </w:r>
            <w:r w:rsidRPr="007B2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12DB2" w:rsidRPr="00E12DB2">
              <w:rPr>
                <w:rFonts w:ascii="Calibri" w:eastAsia="Times New Roman" w:hAnsi="Calibri" w:cs="Calibri"/>
                <w:color w:val="000000"/>
              </w:rPr>
              <w:t>How do you document the solutions you’ve provided for future reference?</w:t>
            </w:r>
          </w:p>
        </w:tc>
      </w:tr>
      <w:tr w:rsidR="007B2225" w:rsidRPr="007B2225" w14:paraId="00F0F8E4" w14:textId="77777777" w:rsidTr="007B2225">
        <w:trPr>
          <w:trHeight w:val="314"/>
        </w:trPr>
        <w:tc>
          <w:tcPr>
            <w:tcW w:w="1095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57AA2D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70E03D90" w14:textId="77777777" w:rsidTr="00DE08D9">
        <w:trPr>
          <w:trHeight w:val="3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3788E6DF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Adele's answers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A0DBAA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7B2225" w:rsidRPr="007B2225" w14:paraId="0C3C1E1D" w14:textId="77777777" w:rsidTr="00DE08D9">
        <w:trPr>
          <w:trHeight w:val="314"/>
        </w:trPr>
        <w:tc>
          <w:tcPr>
            <w:tcW w:w="66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65A6C1A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Lorem ipsum</w:t>
            </w:r>
          </w:p>
        </w:tc>
        <w:tc>
          <w:tcPr>
            <w:tcW w:w="42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95F5BA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7B2225" w:rsidRPr="007B2225" w14:paraId="21A3FC30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95C0929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AD866C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0CFBF0CD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2B0E770F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4FA4813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D3C4A6B" w14:textId="77777777" w:rsidTr="00DE08D9">
        <w:trPr>
          <w:trHeight w:val="314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EEA6B13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21A805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4BC05FD6" w14:textId="77777777" w:rsidTr="00DE08D9">
        <w:trPr>
          <w:trHeight w:val="326"/>
        </w:trPr>
        <w:tc>
          <w:tcPr>
            <w:tcW w:w="66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CFFD544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DA58F36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2B9D786" w14:textId="77777777" w:rsidTr="00DE08D9">
        <w:trPr>
          <w:trHeight w:val="422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2E2977B9" w14:textId="7514EC94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Rating of this </w:t>
            </w:r>
            <w:r w:rsidR="003A1E8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Staff</w:t>
            </w:r>
            <w:r w:rsidRPr="007B222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(Miriam's answers) (Between 1-10)</w:t>
            </w:r>
          </w:p>
        </w:tc>
      </w:tr>
      <w:tr w:rsidR="007B2225" w:rsidRPr="007B2225" w14:paraId="04798B78" w14:textId="77777777" w:rsidTr="00DE08D9">
        <w:trPr>
          <w:trHeight w:val="314"/>
        </w:trPr>
        <w:tc>
          <w:tcPr>
            <w:tcW w:w="3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4E8E053F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96C2C5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Rating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5EEA389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2F0477A4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Weighted Average</w:t>
            </w:r>
          </w:p>
        </w:tc>
      </w:tr>
      <w:tr w:rsidR="007B2225" w:rsidRPr="007B2225" w14:paraId="4FD03B45" w14:textId="77777777" w:rsidTr="00DE08D9">
        <w:trPr>
          <w:trHeight w:val="314"/>
        </w:trPr>
        <w:tc>
          <w:tcPr>
            <w:tcW w:w="3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45E83D6E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Cultural fit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9897FB2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6.5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AF4CE98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3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0CA66BAC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225">
              <w:rPr>
                <w:rFonts w:ascii="Calibri" w:eastAsia="Times New Roman" w:hAnsi="Calibri" w:cs="Calibri"/>
                <w:color w:val="000000"/>
              </w:rPr>
              <w:t>7.125</w:t>
            </w:r>
          </w:p>
        </w:tc>
      </w:tr>
      <w:tr w:rsidR="007B2225" w:rsidRPr="007B2225" w14:paraId="53AFD805" w14:textId="77777777" w:rsidTr="00DE08D9">
        <w:trPr>
          <w:trHeight w:val="314"/>
        </w:trPr>
        <w:tc>
          <w:tcPr>
            <w:tcW w:w="3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027EA814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Goal progress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002AADB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161781E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49D83C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38B61B66" w14:textId="77777777" w:rsidTr="00DE08D9">
        <w:trPr>
          <w:trHeight w:val="314"/>
        </w:trPr>
        <w:tc>
          <w:tcPr>
            <w:tcW w:w="3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1BFF24F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Quality of work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63ACA57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8712992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854A83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56A9CC7C" w14:textId="77777777" w:rsidTr="00DE08D9">
        <w:trPr>
          <w:trHeight w:val="326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3D45E981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Communication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E1BBE59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496236EC" w14:textId="77777777" w:rsidR="007B2225" w:rsidRPr="007B2225" w:rsidRDefault="007B2225" w:rsidP="007B2225">
            <w:pPr>
              <w:rPr>
                <w:rFonts w:ascii="Calibri" w:eastAsia="Times New Roman" w:hAnsi="Calibri" w:cs="Calibri"/>
              </w:rPr>
            </w:pPr>
            <w:r w:rsidRPr="007B22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3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E1C65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2225" w:rsidRPr="007B2225" w14:paraId="26199417" w14:textId="77777777" w:rsidTr="007B2225">
        <w:trPr>
          <w:trHeight w:val="422"/>
        </w:trPr>
        <w:tc>
          <w:tcPr>
            <w:tcW w:w="1095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6A64F" w14:textId="77777777" w:rsidR="007B2225" w:rsidRPr="007B2225" w:rsidRDefault="007B2225" w:rsidP="007B2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Overall Comments</w:t>
            </w:r>
          </w:p>
        </w:tc>
      </w:tr>
      <w:tr w:rsidR="007B2225" w:rsidRPr="007B2225" w14:paraId="7AB6E4E9" w14:textId="77777777" w:rsidTr="00DE08D9">
        <w:trPr>
          <w:trHeight w:val="314"/>
        </w:trPr>
        <w:tc>
          <w:tcPr>
            <w:tcW w:w="1095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hideMark/>
          </w:tcPr>
          <w:p w14:paraId="3E52F43F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  <w:r w:rsidRPr="007B222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7B2225" w:rsidRPr="007B2225" w14:paraId="47260F10" w14:textId="77777777" w:rsidTr="00DE08D9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578C0F2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B2225" w:rsidRPr="007B2225" w14:paraId="6C9A28A5" w14:textId="77777777" w:rsidTr="00DE08D9">
        <w:trPr>
          <w:trHeight w:val="314"/>
        </w:trPr>
        <w:tc>
          <w:tcPr>
            <w:tcW w:w="109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A1CAD69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B2225" w:rsidRPr="007B2225" w14:paraId="25B171FA" w14:textId="77777777" w:rsidTr="00DE08D9">
        <w:trPr>
          <w:trHeight w:val="326"/>
        </w:trPr>
        <w:tc>
          <w:tcPr>
            <w:tcW w:w="1095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11642AA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B2225" w:rsidRPr="007B2225" w14:paraId="3F7A68BE" w14:textId="77777777" w:rsidTr="00DE08D9">
        <w:trPr>
          <w:trHeight w:val="54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36E5379" w14:textId="1FD868E1" w:rsidR="007B2225" w:rsidRPr="007B2225" w:rsidRDefault="003A1E8B" w:rsidP="007B22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</w:t>
            </w:r>
            <w:r w:rsidR="007B2225" w:rsidRPr="007B22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Signature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FA7" w14:textId="77777777" w:rsidR="007B2225" w:rsidRPr="007B2225" w:rsidRDefault="007B2225" w:rsidP="007B2225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2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509A70" w14:textId="77777777" w:rsidR="007B2225" w:rsidRPr="007B2225" w:rsidRDefault="007B2225" w:rsidP="007B22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22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Reviewer</w:t>
            </w:r>
            <w:r w:rsidRPr="007B22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Signature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C54" w14:textId="77777777" w:rsidR="007B2225" w:rsidRPr="007B2225" w:rsidRDefault="007B2225" w:rsidP="007B2225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2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B5A7D" w14:textId="77777777" w:rsidR="007B2225" w:rsidRPr="007B2225" w:rsidRDefault="007B2225" w:rsidP="007B222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225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0597A" w14:textId="77777777" w:rsidR="00BF5488" w:rsidRDefault="00BF5488" w:rsidP="00202FAA">
      <w:r>
        <w:separator/>
      </w:r>
    </w:p>
  </w:endnote>
  <w:endnote w:type="continuationSeparator" w:id="0">
    <w:p w14:paraId="4BAE7F55" w14:textId="77777777" w:rsidR="00BF5488" w:rsidRDefault="00BF5488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123CA" w14:textId="77777777" w:rsidR="00BF5488" w:rsidRDefault="00BF5488" w:rsidP="00202FAA">
      <w:r>
        <w:separator/>
      </w:r>
    </w:p>
  </w:footnote>
  <w:footnote w:type="continuationSeparator" w:id="0">
    <w:p w14:paraId="1DC13D80" w14:textId="77777777" w:rsidR="00BF5488" w:rsidRDefault="00BF5488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6790F"/>
    <w:rsid w:val="00093B8B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2F6F8B"/>
    <w:rsid w:val="003158C4"/>
    <w:rsid w:val="00317C1D"/>
    <w:rsid w:val="003A1E8B"/>
    <w:rsid w:val="003A6E2E"/>
    <w:rsid w:val="003E5029"/>
    <w:rsid w:val="003F665F"/>
    <w:rsid w:val="00450407"/>
    <w:rsid w:val="00471C74"/>
    <w:rsid w:val="00475C77"/>
    <w:rsid w:val="00481D19"/>
    <w:rsid w:val="004937B7"/>
    <w:rsid w:val="004A5FCD"/>
    <w:rsid w:val="004C1EA6"/>
    <w:rsid w:val="004E4719"/>
    <w:rsid w:val="004F1B23"/>
    <w:rsid w:val="004F400C"/>
    <w:rsid w:val="00502803"/>
    <w:rsid w:val="0052743C"/>
    <w:rsid w:val="0058072E"/>
    <w:rsid w:val="005D1CB8"/>
    <w:rsid w:val="005D3360"/>
    <w:rsid w:val="00615B04"/>
    <w:rsid w:val="006D082E"/>
    <w:rsid w:val="00742FFB"/>
    <w:rsid w:val="00774152"/>
    <w:rsid w:val="007B2225"/>
    <w:rsid w:val="00816CDD"/>
    <w:rsid w:val="00860DB4"/>
    <w:rsid w:val="009142EC"/>
    <w:rsid w:val="00923952"/>
    <w:rsid w:val="00931FC3"/>
    <w:rsid w:val="00970351"/>
    <w:rsid w:val="009C5FE0"/>
    <w:rsid w:val="009E6906"/>
    <w:rsid w:val="00A535D4"/>
    <w:rsid w:val="00A80036"/>
    <w:rsid w:val="00B134D5"/>
    <w:rsid w:val="00B16109"/>
    <w:rsid w:val="00BA1B2C"/>
    <w:rsid w:val="00BA25B3"/>
    <w:rsid w:val="00BF5488"/>
    <w:rsid w:val="00C14529"/>
    <w:rsid w:val="00C20B11"/>
    <w:rsid w:val="00C56334"/>
    <w:rsid w:val="00C639C6"/>
    <w:rsid w:val="00CD1EC4"/>
    <w:rsid w:val="00CE0A3F"/>
    <w:rsid w:val="00CE507D"/>
    <w:rsid w:val="00CF0A16"/>
    <w:rsid w:val="00D36B54"/>
    <w:rsid w:val="00DE08D9"/>
    <w:rsid w:val="00E12DB2"/>
    <w:rsid w:val="00E228CB"/>
    <w:rsid w:val="00E2389A"/>
    <w:rsid w:val="00E40092"/>
    <w:rsid w:val="00E95830"/>
    <w:rsid w:val="00EB4B74"/>
    <w:rsid w:val="00F2243F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28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Ozge</cp:lastModifiedBy>
  <cp:revision>4</cp:revision>
  <dcterms:created xsi:type="dcterms:W3CDTF">2024-09-05T19:51:00Z</dcterms:created>
  <dcterms:modified xsi:type="dcterms:W3CDTF">2024-09-19T07:00:00Z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