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5F8D1B47" w:rsidR="00615B04" w:rsidRPr="00615B04" w:rsidRDefault="00615B04" w:rsidP="00883588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5D95DC73">
            <wp:simplePos x="0" y="0"/>
            <wp:positionH relativeFrom="column">
              <wp:posOffset>-152400</wp:posOffset>
            </wp:positionH>
            <wp:positionV relativeFrom="paragraph">
              <wp:posOffset>191135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8889" w14:textId="1CE28B4D" w:rsidR="00615B04" w:rsidRDefault="00FB0359" w:rsidP="00883588">
      <w:pPr>
        <w:ind w:left="6480" w:right="-257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9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3A2A8FEA" w14:textId="77777777" w:rsidR="002E1CA3" w:rsidRPr="002E1CA3" w:rsidRDefault="002E1CA3" w:rsidP="00883588">
      <w:pPr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1287" w:type="dxa"/>
        <w:tblInd w:w="-240" w:type="dxa"/>
        <w:tblLook w:val="04A0" w:firstRow="1" w:lastRow="0" w:firstColumn="1" w:lastColumn="0" w:noHBand="0" w:noVBand="1"/>
      </w:tblPr>
      <w:tblGrid>
        <w:gridCol w:w="3002"/>
        <w:gridCol w:w="1277"/>
        <w:gridCol w:w="2058"/>
        <w:gridCol w:w="2048"/>
        <w:gridCol w:w="2902"/>
      </w:tblGrid>
      <w:tr w:rsidR="00AC4AB9" w:rsidRPr="00AC4AB9" w14:paraId="2852CE25" w14:textId="77777777" w:rsidTr="00883588">
        <w:trPr>
          <w:trHeight w:val="528"/>
        </w:trPr>
        <w:tc>
          <w:tcPr>
            <w:tcW w:w="1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7A2EC"/>
            <w:noWrap/>
            <w:vAlign w:val="center"/>
            <w:hideMark/>
          </w:tcPr>
          <w:p w14:paraId="1C093569" w14:textId="0235198A" w:rsidR="00AC4AB9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Interview Evaluation Form</w:t>
            </w:r>
          </w:p>
        </w:tc>
      </w:tr>
      <w:tr w:rsidR="00AC4AB9" w:rsidRPr="00AC4AB9" w14:paraId="4FD1F0E4" w14:textId="77777777" w:rsidTr="00883588">
        <w:trPr>
          <w:trHeight w:val="312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27C" w14:textId="5E94C966" w:rsidR="00AC4AB9" w:rsidRPr="00883588" w:rsidRDefault="00883588" w:rsidP="0088358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883588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Reviewer: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695A3" w14:textId="3BF93BF5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9270D" w14:textId="77777777" w:rsidR="00883588" w:rsidRPr="00883588" w:rsidRDefault="00883588" w:rsidP="00883588">
            <w:pPr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bookmarkStart w:id="0" w:name="_GoBack"/>
            <w:bookmarkEnd w:id="0"/>
            <w:r w:rsidRPr="0088358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  <w:p w14:paraId="3E6BCB6E" w14:textId="77777777" w:rsidR="00883588" w:rsidRPr="00883588" w:rsidRDefault="00883588" w:rsidP="00883588">
            <w:pPr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8358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Position Applied For:</w:t>
            </w:r>
          </w:p>
          <w:p w14:paraId="48680D28" w14:textId="77777777" w:rsidR="00883588" w:rsidRPr="00883588" w:rsidRDefault="00883588" w:rsidP="00883588">
            <w:pPr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8358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Date of Interview:</w:t>
            </w:r>
          </w:p>
          <w:p w14:paraId="5ACD9B56" w14:textId="77777777" w:rsidR="00883588" w:rsidRPr="00883588" w:rsidRDefault="00883588" w:rsidP="00883588">
            <w:pPr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8358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Interviewer(s):</w:t>
            </w:r>
          </w:p>
          <w:p w14:paraId="1CCD09FC" w14:textId="77777777" w:rsidR="00883588" w:rsidRPr="00883588" w:rsidRDefault="00883588" w:rsidP="00883588">
            <w:pPr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8358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Department/Team:</w:t>
            </w:r>
          </w:p>
          <w:p w14:paraId="54475698" w14:textId="0CFF2965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CBAADB4" w14:textId="77777777" w:rsidTr="00883588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33557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F234A1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DF26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47E075C" w14:textId="77777777" w:rsidTr="00883588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68558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6483A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8F2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8F0EABF" w14:textId="77777777" w:rsidTr="00883588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D172E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F39D8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027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14B0F7" w14:textId="77777777" w:rsidTr="00883588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A7DDA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ACD37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F9997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51E4C8" w14:textId="77777777" w:rsidTr="00883588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5C76D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07652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0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D378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88314EA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2CE94" w14:textId="6FBC2BF2" w:rsidR="00AC4AB9" w:rsidRPr="00AC4AB9" w:rsidRDefault="00883588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D5D8D">
              <w:rPr>
                <w:rFonts w:ascii="Calibri" w:eastAsia="Times New Roman" w:hAnsi="Calibri" w:cs="Calibri"/>
                <w:color w:val="000000"/>
                <w:sz w:val="28"/>
                <w:szCs w:val="22"/>
                <w:lang w:eastAsia="en-GB"/>
              </w:rPr>
              <w:t>This interview evaluation form provides a structured framework for assessing candidates across key areas essential for success in the role.</w:t>
            </w:r>
          </w:p>
        </w:tc>
      </w:tr>
      <w:tr w:rsidR="00AC4AB9" w:rsidRPr="00AC4AB9" w14:paraId="476B2E8A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60436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62EC2C8" w14:textId="77777777" w:rsidTr="00883588">
        <w:trPr>
          <w:trHeight w:val="324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54A56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4601A0AA" w14:textId="77777777" w:rsidTr="00883588">
        <w:trPr>
          <w:trHeight w:val="420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5AF3672B" w14:textId="7A858E66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1. </w:t>
            </w:r>
            <w:r w:rsidR="00892DE1" w:rsidRPr="00892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Communication Skills</w:t>
            </w:r>
          </w:p>
        </w:tc>
      </w:tr>
      <w:tr w:rsidR="00AC4AB9" w:rsidRPr="00AC4AB9" w14:paraId="284E1546" w14:textId="77777777" w:rsidTr="00883588">
        <w:trPr>
          <w:trHeight w:val="391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477D7A44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43EF9853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E7A2" w14:textId="5B69B6B0" w:rsidR="00883588" w:rsidRPr="00CD5D8D" w:rsidRDefault="00AC4AB9" w:rsidP="00CD5D8D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="00892DE1" w:rsidRPr="00883588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="00892DE1" w:rsidRPr="0088358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Can you describe a time when you had to convey complex information to someone with little knowledge of the subject?</w:t>
            </w:r>
          </w:p>
        </w:tc>
      </w:tr>
      <w:tr w:rsidR="00AC4AB9" w:rsidRPr="00AC4AB9" w14:paraId="6CF673A7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B36FEF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48AC9EB7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6683E136" w14:textId="099E50F3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6381FBE4" w14:textId="77777777" w:rsidTr="00883588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581B3721" w14:textId="0196F05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2CD35CFF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B836" w14:textId="679F0AAF" w:rsidR="00883588" w:rsidRPr="00CD5D8D" w:rsidRDefault="00AC4AB9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Give an example of a situation where you had to communicate with a difficult or upset client/customer. How did you handle the interaction?</w:t>
            </w:r>
          </w:p>
        </w:tc>
      </w:tr>
      <w:tr w:rsidR="00AC4AB9" w:rsidRPr="00AC4AB9" w14:paraId="6F98B7D6" w14:textId="77777777" w:rsidTr="00883588">
        <w:trPr>
          <w:trHeight w:val="324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36300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7952D5BC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0E86DACA" w14:textId="329CD662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7ACB1184" w14:textId="77777777" w:rsidTr="00883588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68F2E450" w14:textId="26F67FB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7C3D7CAA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8F08" w14:textId="408FCC57" w:rsidR="00AC4AB9" w:rsidRPr="00CD5D8D" w:rsidRDefault="00AC4AB9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Describe a project or presentation where you had to communicate with a diverse audience. How did you tailor your message to accommodate different backgrounds and levels of expertise?</w:t>
            </w:r>
          </w:p>
        </w:tc>
      </w:tr>
      <w:tr w:rsidR="00AC4AB9" w:rsidRPr="00AC4AB9" w14:paraId="7E19A8A2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E47B2B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1FCA93D4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4C5ED1AD" w14:textId="7E744D3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43F18AAF" w14:textId="77777777" w:rsidTr="00883588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5E58A10F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  <w:p w14:paraId="45C2B569" w14:textId="237CFBBC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820BCFF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B1E9A" w14:textId="42680EB6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How do you handle misunderstandings or miscommunications in the workplace?</w:t>
            </w:r>
          </w:p>
        </w:tc>
      </w:tr>
      <w:tr w:rsidR="00AC4AB9" w:rsidRPr="00AC4AB9" w14:paraId="375C008F" w14:textId="77777777" w:rsidTr="00883588">
        <w:trPr>
          <w:trHeight w:val="324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FF453F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52278047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6E7F17E9" w14:textId="6011CC09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4A6A3EF9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1A9697D4" w14:textId="00B9475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02D012B7" w14:textId="77777777" w:rsidTr="00883588">
        <w:trPr>
          <w:trHeight w:val="43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382A5B98" w14:textId="0C51815F" w:rsidR="00AC4AB9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2. </w:t>
            </w:r>
            <w:r w:rsidR="00892DE1" w:rsidRPr="00892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</w:t>
            </w:r>
            <w:r w:rsidR="00892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chnical/Job-Specific Competence</w:t>
            </w:r>
          </w:p>
        </w:tc>
      </w:tr>
      <w:tr w:rsidR="00AC4AB9" w:rsidRPr="00AC4AB9" w14:paraId="1E2FC0C2" w14:textId="77777777" w:rsidTr="00883588">
        <w:trPr>
          <w:trHeight w:val="540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036A9A86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050AD38F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87F1" w14:textId="3FBD3C84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What specific skills or knowledge do you possess that make you suitable for this role?</w:t>
            </w:r>
          </w:p>
        </w:tc>
      </w:tr>
      <w:tr w:rsidR="00AC4AB9" w:rsidRPr="00AC4AB9" w14:paraId="765BDFF8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2C6B5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675B513A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0E4A7147" w14:textId="0413071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2D96B78F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2773FAFF" w14:textId="12A681AA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C14EFD4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B0BC" w14:textId="27995648" w:rsidR="00883588" w:rsidRPr="00CD5D8D" w:rsidRDefault="00AC4AB9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Can you discuss a particularly challenging technical problem you encountered in your previous role? How did you go about solving it?</w:t>
            </w:r>
          </w:p>
        </w:tc>
      </w:tr>
      <w:tr w:rsidR="00AC4AB9" w:rsidRPr="00AC4AB9" w14:paraId="113FA590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158AD" w14:textId="77777777" w:rsidR="00AC4AB9" w:rsidRPr="00AC4AB9" w:rsidRDefault="00AC4AB9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5843E2BC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3256B382" w14:textId="16D3D97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44310C99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19798B16" w14:textId="584B59D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E1CA3" w:rsidRPr="00AC4AB9" w14:paraId="22A26200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E67" w14:textId="12B43D1E" w:rsidR="00883588" w:rsidRPr="00CD5D8D" w:rsidRDefault="002E1CA3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Describe a project where you had to learn a new technology or tool quickly. How did you approach the learning process, and what was the outcome?</w:t>
            </w:r>
          </w:p>
        </w:tc>
      </w:tr>
      <w:tr w:rsidR="002E1CA3" w:rsidRPr="00AC4AB9" w14:paraId="63AA6109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964F46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15C7BD05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7989D627" w14:textId="018066A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1055E6C4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029CCD16" w14:textId="35EFBE36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E1CA3" w:rsidRPr="00AC4AB9" w14:paraId="049A0889" w14:textId="77777777" w:rsidTr="00CD5D8D">
        <w:trPr>
          <w:trHeight w:val="293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2B06A" w14:textId="74F91554" w:rsidR="00CD5D8D" w:rsidRPr="00CD5D8D" w:rsidRDefault="002E1CA3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How do you ensure that your technical skills stay current and relevant in a rapidly evolving industry?</w:t>
            </w:r>
          </w:p>
        </w:tc>
      </w:tr>
      <w:tr w:rsidR="002E1CA3" w:rsidRPr="00AC4AB9" w14:paraId="0E716072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1995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7B108579" w14:textId="77777777" w:rsidTr="00CD5D8D">
        <w:trPr>
          <w:trHeight w:val="293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560F5F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E1CA3" w:rsidRPr="00AC4AB9" w14:paraId="05EF1A60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1F1C7A4D" w14:textId="5FF50EF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2E1CA3" w:rsidRPr="00AC4AB9" w14:paraId="10C57F13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0DC99A61" w14:textId="574BF9DD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E1CA3" w:rsidRPr="00AC4AB9" w14:paraId="06833440" w14:textId="77777777" w:rsidTr="00883588">
        <w:trPr>
          <w:trHeight w:val="391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03A8C1BD" w14:textId="0106521A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3. </w:t>
            </w:r>
            <w:r w:rsidR="00892DE1" w:rsidRPr="00892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Teamwork and Collaboration</w:t>
            </w:r>
          </w:p>
        </w:tc>
      </w:tr>
      <w:tr w:rsidR="002E1CA3" w:rsidRPr="00AC4AB9" w14:paraId="1CAA69D1" w14:textId="77777777" w:rsidTr="00883588">
        <w:trPr>
          <w:trHeight w:val="391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72783252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2E1CA3" w:rsidRPr="00AC4AB9" w14:paraId="2F20FB1E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EB5" w14:textId="59BCCA9C" w:rsidR="00883588" w:rsidRPr="00CD5D8D" w:rsidRDefault="002E1CA3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92DE1"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Give an example of a time when you had to work closely with a team to achieve a common goal. What was your role, and how did you contribute to the team's success?</w:t>
            </w:r>
          </w:p>
        </w:tc>
      </w:tr>
      <w:tr w:rsidR="002E1CA3" w:rsidRPr="00AC4AB9" w14:paraId="1F4BAE02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4E6E90" w14:textId="77777777" w:rsidR="002E1CA3" w:rsidRPr="00AC4AB9" w:rsidRDefault="002E1CA3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1EBCA5CF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23137F05" w14:textId="27842ED0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7E848C70" w14:textId="77777777" w:rsidTr="00883588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7ABCFE37" w14:textId="1504BA0E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344D511C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039A" w14:textId="497CF481" w:rsidR="00883588" w:rsidRPr="00883588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Describe a situation where you had to deal with a team member who wasn't pulling their weight. How did you address the issue?</w:t>
            </w:r>
          </w:p>
        </w:tc>
      </w:tr>
      <w:tr w:rsidR="00892DE1" w:rsidRPr="00AC4AB9" w14:paraId="7CD54615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D72F2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6EDAE6EA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07202A56" w14:textId="04A6CE99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3A5816D1" w14:textId="77777777" w:rsidTr="00883588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5E086900" w14:textId="0E506DC5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59F0041B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0034" w14:textId="68E237A0" w:rsidR="00883588" w:rsidRPr="00CD5D8D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Can you discuss a project where you had to work with individuals from different departments or backgrounds? How did you ensure effective collaboration and communication?</w:t>
            </w:r>
          </w:p>
        </w:tc>
      </w:tr>
      <w:tr w:rsidR="00892DE1" w:rsidRPr="00AC4AB9" w14:paraId="0BAA3160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DA652F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1EB6413F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582AD80C" w14:textId="1AD7FE52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350A7D12" w14:textId="77777777" w:rsidTr="00883588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669C528F" w14:textId="6B445D56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892DE1" w:rsidRPr="00AC4AB9" w14:paraId="5D61E288" w14:textId="77777777" w:rsidTr="00883588">
        <w:trPr>
          <w:trHeight w:val="391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76539B7A" w14:textId="4E882729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4. </w:t>
            </w:r>
            <w:r w:rsidRPr="00892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Problem-Solving Skills</w:t>
            </w:r>
          </w:p>
        </w:tc>
      </w:tr>
      <w:tr w:rsidR="00892DE1" w:rsidRPr="00AC4AB9" w14:paraId="6E33AB0C" w14:textId="77777777" w:rsidTr="00883588">
        <w:trPr>
          <w:trHeight w:val="391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0F3C6EF3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892DE1" w:rsidRPr="00AC4AB9" w14:paraId="2DC780B2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DCA6" w14:textId="11C25FCF" w:rsidR="00883588" w:rsidRPr="00CD5D8D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Describe a time when you identified a problem in your work environment or a project. How did you approach solving it?</w:t>
            </w:r>
          </w:p>
        </w:tc>
      </w:tr>
      <w:tr w:rsidR="00892DE1" w:rsidRPr="00AC4AB9" w14:paraId="2FA6C6F0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FD10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5AA3E761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7BDE8484" w14:textId="21704F25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412D99F9" w14:textId="77777777" w:rsidTr="00883588">
        <w:trPr>
          <w:trHeight w:val="978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0DEC9908" w14:textId="6C98F98F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06E94156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E2DF" w14:textId="317933BB" w:rsidR="00883588" w:rsidRPr="00CD5D8D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Can you provide an example of a creative solution you developed to overcome a challenge in your previous role?</w:t>
            </w:r>
          </w:p>
        </w:tc>
      </w:tr>
      <w:tr w:rsidR="00892DE1" w:rsidRPr="00AC4AB9" w14:paraId="7CEF1D72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C2ED9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439614F0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2FB2E102" w14:textId="45FD3A93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0CFBF31F" w14:textId="77777777" w:rsidTr="00883588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021F199A" w14:textId="1EBCFABD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3BDF1362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0699" w14:textId="1F4EEA24" w:rsidR="00883588" w:rsidRPr="00CD5D8D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Discuss a situation where you had to make a quick decision under pressure. What was the outcome, and how did you handle the aftermath?</w:t>
            </w:r>
          </w:p>
        </w:tc>
      </w:tr>
      <w:tr w:rsidR="00892DE1" w:rsidRPr="00AC4AB9" w14:paraId="371F1D8E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F7638D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405E6774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66B0B244" w14:textId="0EF21C9D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552DB638" w14:textId="77777777" w:rsidTr="00883588">
        <w:trPr>
          <w:trHeight w:val="968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058FEE94" w14:textId="794074E5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70B372A9" w14:textId="77777777" w:rsidTr="00CD5D8D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67E3" w14:textId="31FF0426" w:rsidR="00883588" w:rsidRPr="00CD5D8D" w:rsidRDefault="00892DE1" w:rsidP="00CD5D8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892DE1">
              <w:rPr>
                <w:rFonts w:ascii="Calibri" w:eastAsia="Times New Roman" w:hAnsi="Calibri" w:cs="Calibri"/>
                <w:color w:val="000000"/>
                <w:lang w:eastAsia="en-GB"/>
              </w:rPr>
              <w:t>How do you prioritize tasks when faced with multiple deadlines or competing demands? Can you provide an example of a time when you successfully managed a heavy workload?</w:t>
            </w:r>
          </w:p>
        </w:tc>
      </w:tr>
      <w:tr w:rsidR="00892DE1" w:rsidRPr="00AC4AB9" w14:paraId="2F6E6284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42B714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2DE1" w:rsidRPr="00AC4AB9" w14:paraId="1BD38EC0" w14:textId="77777777" w:rsidTr="00883588">
        <w:trPr>
          <w:trHeight w:val="312"/>
        </w:trPr>
        <w:tc>
          <w:tcPr>
            <w:tcW w:w="1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bottom"/>
            <w:hideMark/>
          </w:tcPr>
          <w:p w14:paraId="27107682" w14:textId="1530C9D8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Candidate’s answer</w:t>
            </w:r>
          </w:p>
        </w:tc>
      </w:tr>
      <w:tr w:rsidR="00892DE1" w:rsidRPr="00AC4AB9" w14:paraId="38600A0F" w14:textId="77777777" w:rsidTr="00883588">
        <w:trPr>
          <w:trHeight w:val="1191"/>
        </w:trPr>
        <w:tc>
          <w:tcPr>
            <w:tcW w:w="11287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E6C5F3"/>
            <w:noWrap/>
            <w:vAlign w:val="center"/>
            <w:hideMark/>
          </w:tcPr>
          <w:p w14:paraId="209C013D" w14:textId="0BBC1094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92DE1" w:rsidRPr="00AC4AB9" w14:paraId="103027AF" w14:textId="77777777" w:rsidTr="00883588">
        <w:trPr>
          <w:trHeight w:val="420"/>
        </w:trPr>
        <w:tc>
          <w:tcPr>
            <w:tcW w:w="112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7A2EC"/>
            <w:vAlign w:val="center"/>
            <w:hideMark/>
          </w:tcPr>
          <w:p w14:paraId="5098C298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892DE1" w:rsidRPr="00AC4AB9" w14:paraId="3C3A6FAF" w14:textId="77777777" w:rsidTr="00883588">
        <w:trPr>
          <w:trHeight w:val="312"/>
        </w:trPr>
        <w:tc>
          <w:tcPr>
            <w:tcW w:w="1128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C5F3"/>
            <w:noWrap/>
            <w:hideMark/>
          </w:tcPr>
          <w:p w14:paraId="226F0BFD" w14:textId="241C0BF1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AC4AB9" w14:paraId="7164B11A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C5F3"/>
            <w:vAlign w:val="center"/>
            <w:hideMark/>
          </w:tcPr>
          <w:p w14:paraId="28DB6B36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AC4AB9" w14:paraId="6F4C5726" w14:textId="77777777" w:rsidTr="00883588">
        <w:trPr>
          <w:trHeight w:val="312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C5F3"/>
            <w:vAlign w:val="center"/>
            <w:hideMark/>
          </w:tcPr>
          <w:p w14:paraId="3EEB18A6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AC4AB9" w14:paraId="4685F005" w14:textId="77777777" w:rsidTr="00883588">
        <w:trPr>
          <w:trHeight w:val="324"/>
        </w:trPr>
        <w:tc>
          <w:tcPr>
            <w:tcW w:w="1128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C5F3"/>
            <w:vAlign w:val="center"/>
            <w:hideMark/>
          </w:tcPr>
          <w:p w14:paraId="5EB8327B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892DE1" w:rsidRPr="00AC4AB9" w14:paraId="60D74428" w14:textId="77777777" w:rsidTr="00883588">
        <w:trPr>
          <w:trHeight w:val="5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5F3"/>
            <w:vAlign w:val="center"/>
            <w:hideMark/>
          </w:tcPr>
          <w:p w14:paraId="1B55CEC1" w14:textId="77777777" w:rsidR="00892DE1" w:rsidRPr="00AC4AB9" w:rsidRDefault="00892DE1" w:rsidP="00883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883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CC99FF"/>
                <w:lang w:val="en-GB" w:eastAsia="en-GB"/>
              </w:rPr>
              <w:br/>
            </w:r>
            <w:r w:rsidRPr="00883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6C5F3"/>
                <w:lang w:val="en-GB" w:eastAsia="en-GB"/>
              </w:rPr>
              <w:t>Signature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E9" w14:textId="6302EE98" w:rsidR="00892DE1" w:rsidRPr="00AC4AB9" w:rsidRDefault="00892DE1" w:rsidP="00883588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C5F3"/>
            <w:vAlign w:val="center"/>
            <w:hideMark/>
          </w:tcPr>
          <w:p w14:paraId="291D0A59" w14:textId="77777777" w:rsidR="00892DE1" w:rsidRPr="00AC4AB9" w:rsidRDefault="00892DE1" w:rsidP="008835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AB" w14:textId="02883974" w:rsidR="00892DE1" w:rsidRPr="00AC4AB9" w:rsidRDefault="00892DE1" w:rsidP="00883588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C5F3"/>
            <w:noWrap/>
            <w:vAlign w:val="center"/>
            <w:hideMark/>
          </w:tcPr>
          <w:p w14:paraId="0139BDF3" w14:textId="77777777" w:rsidR="00892DE1" w:rsidRPr="00AC4AB9" w:rsidRDefault="00892DE1" w:rsidP="00883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883588">
      <w:pPr>
        <w:jc w:val="center"/>
        <w:rPr>
          <w:rFonts w:cstheme="minorHAnsi"/>
        </w:rPr>
      </w:pPr>
    </w:p>
    <w:sectPr w:rsidR="00B134D5" w:rsidRPr="00615B04" w:rsidSect="006C59F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D784" w14:textId="77777777" w:rsidR="00FB0359" w:rsidRDefault="00FB0359" w:rsidP="00202FAA">
      <w:r>
        <w:separator/>
      </w:r>
    </w:p>
  </w:endnote>
  <w:endnote w:type="continuationSeparator" w:id="0">
    <w:p w14:paraId="279104F4" w14:textId="77777777" w:rsidR="00FB0359" w:rsidRDefault="00FB0359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AF13B" w14:textId="77777777" w:rsidR="00FB0359" w:rsidRDefault="00FB0359" w:rsidP="00202FAA">
      <w:r>
        <w:separator/>
      </w:r>
    </w:p>
  </w:footnote>
  <w:footnote w:type="continuationSeparator" w:id="0">
    <w:p w14:paraId="16526F6E" w14:textId="77777777" w:rsidR="00FB0359" w:rsidRDefault="00FB0359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62536"/>
    <w:multiLevelType w:val="multilevel"/>
    <w:tmpl w:val="9FF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B027F"/>
    <w:multiLevelType w:val="multilevel"/>
    <w:tmpl w:val="ECD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3323D"/>
    <w:rsid w:val="00250693"/>
    <w:rsid w:val="002D7F1C"/>
    <w:rsid w:val="002E1CA3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C59F8"/>
    <w:rsid w:val="006D082E"/>
    <w:rsid w:val="00742FFB"/>
    <w:rsid w:val="00774152"/>
    <w:rsid w:val="00860DB4"/>
    <w:rsid w:val="00883588"/>
    <w:rsid w:val="00887114"/>
    <w:rsid w:val="00892DE1"/>
    <w:rsid w:val="009142EC"/>
    <w:rsid w:val="00931FC3"/>
    <w:rsid w:val="00A535D4"/>
    <w:rsid w:val="00A70239"/>
    <w:rsid w:val="00AC4AB9"/>
    <w:rsid w:val="00B134D5"/>
    <w:rsid w:val="00B16109"/>
    <w:rsid w:val="00C14529"/>
    <w:rsid w:val="00C20B11"/>
    <w:rsid w:val="00C639C6"/>
    <w:rsid w:val="00CD5D8D"/>
    <w:rsid w:val="00CE0A3F"/>
    <w:rsid w:val="00D36B54"/>
    <w:rsid w:val="00E40092"/>
    <w:rsid w:val="00E95830"/>
    <w:rsid w:val="00EB4B74"/>
    <w:rsid w:val="00ED7107"/>
    <w:rsid w:val="00F3304A"/>
    <w:rsid w:val="00F46C10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flect.com/blog/performance-management/microsoft-word-performance-review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8B2A-F6D7-4BE0-9BB9-6BE8E9D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3</Pages>
  <Words>473</Words>
  <Characters>2540</Characters>
  <Application>Microsoft Office Word</Application>
  <DocSecurity>0</DocSecurity>
  <Lines>126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3</cp:revision>
  <dcterms:created xsi:type="dcterms:W3CDTF">2024-04-02T05:53:00Z</dcterms:created>
  <dcterms:modified xsi:type="dcterms:W3CDTF">2024-04-04T07:02:00Z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