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0A3414C0" w:rsidR="00615B04" w:rsidRPr="00E40092" w:rsidRDefault="00F74B94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Marketing Team Monthly Performance Review</w:t>
      </w:r>
    </w:p>
    <w:tbl>
      <w:tblPr>
        <w:tblW w:w="11036" w:type="dxa"/>
        <w:tblLook w:val="04A0" w:firstRow="1" w:lastRow="0" w:firstColumn="1" w:lastColumn="0" w:noHBand="0" w:noVBand="1"/>
      </w:tblPr>
      <w:tblGrid>
        <w:gridCol w:w="3301"/>
        <w:gridCol w:w="1082"/>
        <w:gridCol w:w="287"/>
        <w:gridCol w:w="2129"/>
        <w:gridCol w:w="2114"/>
        <w:gridCol w:w="2123"/>
      </w:tblGrid>
      <w:tr w:rsidR="009C5C94" w:rsidRPr="009C5C94" w14:paraId="06D7D97D" w14:textId="77777777" w:rsidTr="009C5C94">
        <w:trPr>
          <w:trHeight w:val="541"/>
        </w:trPr>
        <w:tc>
          <w:tcPr>
            <w:tcW w:w="1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354654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Marketing Team Monthly Performance Review</w:t>
            </w:r>
          </w:p>
        </w:tc>
      </w:tr>
      <w:tr w:rsidR="009C5C94" w:rsidRPr="009C5C94" w14:paraId="6310C501" w14:textId="77777777" w:rsidTr="009C5C94">
        <w:trPr>
          <w:trHeight w:val="320"/>
        </w:trPr>
        <w:tc>
          <w:tcPr>
            <w:tcW w:w="33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4324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F6E6E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BC4E32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9C5C94" w:rsidRPr="009C5C94" w14:paraId="2BE60436" w14:textId="77777777" w:rsidTr="009C5C94">
        <w:trPr>
          <w:trHeight w:val="320"/>
        </w:trPr>
        <w:tc>
          <w:tcPr>
            <w:tcW w:w="3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2A656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93E51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897D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52558761" w14:textId="77777777" w:rsidTr="009C5C94">
        <w:trPr>
          <w:trHeight w:val="320"/>
        </w:trPr>
        <w:tc>
          <w:tcPr>
            <w:tcW w:w="3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C45C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4D38E2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C174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09D90DA5" w14:textId="77777777" w:rsidTr="009C5C94">
        <w:trPr>
          <w:trHeight w:val="320"/>
        </w:trPr>
        <w:tc>
          <w:tcPr>
            <w:tcW w:w="3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37872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49BB9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F4FF3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3B0787B4" w14:textId="77777777" w:rsidTr="009C5C94">
        <w:trPr>
          <w:trHeight w:val="320"/>
        </w:trPr>
        <w:tc>
          <w:tcPr>
            <w:tcW w:w="3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ED1B2D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1387BF1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7AA4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05C8CF9D" w14:textId="77777777" w:rsidTr="009C5C94">
        <w:trPr>
          <w:trHeight w:val="332"/>
        </w:trPr>
        <w:tc>
          <w:tcPr>
            <w:tcW w:w="33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EDE61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A1218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006B7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20F58A2C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176C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 performance review is a formal assessment in which the employee and manager evaluates employee's work performance, identifies strength and weaknesses, offers feedback, and sets goals for future performance.</w:t>
            </w:r>
          </w:p>
        </w:tc>
      </w:tr>
      <w:tr w:rsidR="009C5C94" w:rsidRPr="009C5C94" w14:paraId="763CF3AD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2904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22412E65" w14:textId="77777777" w:rsidTr="009C5C94">
        <w:trPr>
          <w:trHeight w:val="332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D3D5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6ADDF0CE" w14:textId="77777777" w:rsidTr="009C5C94">
        <w:trPr>
          <w:trHeight w:val="443"/>
        </w:trPr>
        <w:tc>
          <w:tcPr>
            <w:tcW w:w="110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99DAAE3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1. Marketing Team Monthly Review Questions</w:t>
            </w:r>
          </w:p>
        </w:tc>
      </w:tr>
      <w:tr w:rsidR="009C5C94" w:rsidRPr="009C5C94" w14:paraId="7970BE36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6C03A6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the most important metrics you're tracking this month?</w:t>
            </w:r>
          </w:p>
        </w:tc>
      </w:tr>
      <w:tr w:rsidR="009C5C94" w:rsidRPr="009C5C94" w14:paraId="5C2936CC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3E21DD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35EC8493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28157D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00CD2D0A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00D4F086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DA6CD60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1321AAC7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79B8EEBE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1C0293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B763A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162FC243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ABED3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7B93C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4AEE40BD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3C3C16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top three priorities this month and how are they going to help you achieve your goal?</w:t>
            </w:r>
          </w:p>
        </w:tc>
      </w:tr>
      <w:tr w:rsidR="009C5C94" w:rsidRPr="009C5C94" w14:paraId="1AEC032A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36763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115814B3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421475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6117C12A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517280C8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B1ECDCC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67CA02D8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9C5C94" w:rsidRPr="009C5C94" w14:paraId="54F2D76B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C3610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E4AB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1F64E551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3EF71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B0C2C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280DCFC1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BE1A1B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What's working particularly well or not well for your team right now?</w:t>
            </w:r>
          </w:p>
        </w:tc>
      </w:tr>
      <w:tr w:rsidR="009C5C94" w:rsidRPr="009C5C94" w14:paraId="2976BC54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E7DC41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73791CEA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23BAB5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34BE8394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466C4374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8572FE0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13D46963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002A60AF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64924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D9A05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64A963BA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CBB84B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A013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5FE411F2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63BCF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What </w:t>
            </w:r>
            <w:proofErr w:type="gramStart"/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you have</w:t>
            </w:r>
            <w:proofErr w:type="gramEnd"/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done differently this month to drive better results? What new initiatives do you plan to try next month?</w:t>
            </w:r>
          </w:p>
        </w:tc>
      </w:tr>
      <w:tr w:rsidR="009C5C94" w:rsidRPr="009C5C94" w14:paraId="6DF3B462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9157CA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40AC93C0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5BFCA7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18F85F9F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39D82660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7AD0744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03FC7F5E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6E376519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45034C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C4CF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1558A809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2E6591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B64B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5AECF949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330B8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do you understand to be the current, primary goals for our marketing team as a whole?</w:t>
            </w:r>
          </w:p>
        </w:tc>
      </w:tr>
      <w:tr w:rsidR="009C5C94" w:rsidRPr="009C5C94" w14:paraId="00924857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24526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4DF3DBA6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EDEBE7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707FBC88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5B25C528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F3E44A6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32DC69E0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0A72110F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096EC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B29E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1422C5AA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0520D3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9173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5A5DB83E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05D29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Q6: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do you think the marketing team should do differently to better position </w:t>
            </w:r>
            <w:proofErr w:type="gramStart"/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ourselves</w:t>
            </w:r>
            <w:proofErr w:type="gramEnd"/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to meet our goals?</w:t>
            </w:r>
          </w:p>
        </w:tc>
      </w:tr>
      <w:tr w:rsidR="009C5C94" w:rsidRPr="009C5C94" w14:paraId="00D0391C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7209EC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2BB4E580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2B861E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53C50769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2493FEC8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5D52063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6C485B57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283BCB27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A1F9D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AE6B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23401B47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ED5177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B01D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6BBEB07D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6330FB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Q7: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can managers do to help you?</w:t>
            </w:r>
          </w:p>
        </w:tc>
      </w:tr>
      <w:tr w:rsidR="009C5C94" w:rsidRPr="009C5C94" w14:paraId="6E92BEB4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D858FD1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6D154B2A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AB0272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5189770D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72CC4BE3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4F16A04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1C7CFAB1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237CAADB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882CAB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65C0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7B2EC35D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B3534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D80DC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54D7E087" w14:textId="77777777" w:rsidTr="009C5C94">
        <w:trPr>
          <w:trHeight w:val="443"/>
        </w:trPr>
        <w:tc>
          <w:tcPr>
            <w:tcW w:w="110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C09B946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2. Goal Oriented Questions</w:t>
            </w:r>
          </w:p>
        </w:tc>
      </w:tr>
      <w:tr w:rsidR="009C5C94" w:rsidRPr="009C5C94" w14:paraId="2C67255A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D716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9C5C94" w:rsidRPr="009C5C94" w14:paraId="54E9866D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C10AAC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35EEE984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D6DB7E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56AF26B9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234E5798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981478B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5FA26A20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041902B3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833145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5EFB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54EB76B6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893AC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1F05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08946261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5FA6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</w:t>
            </w:r>
            <w:proofErr w:type="gramStart"/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professionals</w:t>
            </w:r>
            <w:proofErr w:type="gramEnd"/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goals from the last review period were not accomplished and why?</w:t>
            </w:r>
          </w:p>
        </w:tc>
      </w:tr>
      <w:tr w:rsidR="009C5C94" w:rsidRPr="009C5C94" w14:paraId="612487FF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8EE001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6E5AC344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823E51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0C9D8CDC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4E902DA8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B0205E2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07A88473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32E42E84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346425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2985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60D23C2F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D940C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7602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2B96F306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BCC0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9C5C94" w:rsidRPr="009C5C94" w14:paraId="5DD131C4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F5E992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704BCB1B" w14:textId="77777777" w:rsidTr="009C5C94">
        <w:trPr>
          <w:trHeight w:val="32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6F2703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C4B8"/>
            <w:noWrap/>
            <w:vAlign w:val="bottom"/>
            <w:hideMark/>
          </w:tcPr>
          <w:p w14:paraId="6C386CC3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C5C94" w:rsidRPr="009C5C94" w14:paraId="78FB1ED7" w14:textId="77777777" w:rsidTr="009C5C94">
        <w:trPr>
          <w:trHeight w:val="320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6BBB4E9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0A1809EB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C5C94" w:rsidRPr="009C5C94" w14:paraId="786D7D7C" w14:textId="77777777" w:rsidTr="009C5C94">
        <w:trPr>
          <w:trHeight w:val="320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DB134B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00161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0C9241B7" w14:textId="77777777" w:rsidTr="009C5C94">
        <w:trPr>
          <w:trHeight w:val="332"/>
        </w:trPr>
        <w:tc>
          <w:tcPr>
            <w:tcW w:w="67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73EAB2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F70D3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C5C94" w:rsidRPr="009C5C94" w14:paraId="449F79FF" w14:textId="77777777" w:rsidTr="009C5C94">
        <w:trPr>
          <w:trHeight w:val="430"/>
        </w:trPr>
        <w:tc>
          <w:tcPr>
            <w:tcW w:w="110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FAE0B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9C5C94" w:rsidRPr="009C5C94" w14:paraId="277EFA80" w14:textId="77777777" w:rsidTr="009C5C94">
        <w:trPr>
          <w:trHeight w:val="32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517FC09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42CBB49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19CD7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EC4B8"/>
            <w:noWrap/>
            <w:vAlign w:val="bottom"/>
            <w:hideMark/>
          </w:tcPr>
          <w:p w14:paraId="3FEB2D82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9C5C94" w:rsidRPr="009C5C94" w14:paraId="7B7D82C4" w14:textId="77777777" w:rsidTr="009C5C94">
        <w:trPr>
          <w:trHeight w:val="320"/>
        </w:trPr>
        <w:tc>
          <w:tcPr>
            <w:tcW w:w="3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CD7CA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CF51AC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7D25E7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6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C4B8"/>
            <w:noWrap/>
            <w:vAlign w:val="center"/>
            <w:hideMark/>
          </w:tcPr>
          <w:p w14:paraId="7D23D07A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9C5C94" w:rsidRPr="009C5C94" w14:paraId="05510EDB" w14:textId="77777777" w:rsidTr="009C5C94">
        <w:trPr>
          <w:trHeight w:val="320"/>
        </w:trPr>
        <w:tc>
          <w:tcPr>
            <w:tcW w:w="3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E957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Onboarding speed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F87A375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969B10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6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C7B3AB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444A8EF7" w14:textId="77777777" w:rsidTr="009C5C94">
        <w:trPr>
          <w:trHeight w:val="320"/>
        </w:trPr>
        <w:tc>
          <w:tcPr>
            <w:tcW w:w="3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3AAEC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B0DE86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559CC4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6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6BB5C3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2F3745D1" w14:textId="77777777" w:rsidTr="009C5C94">
        <w:trPr>
          <w:trHeight w:val="332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5B63E8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14B4BD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66A16F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4BF306" w14:textId="77777777" w:rsidR="009C5C94" w:rsidRPr="009C5C94" w:rsidRDefault="009C5C94" w:rsidP="009C5C9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5C94" w:rsidRPr="009C5C94" w14:paraId="67770AA2" w14:textId="77777777" w:rsidTr="009C5C94">
        <w:trPr>
          <w:trHeight w:val="430"/>
        </w:trPr>
        <w:tc>
          <w:tcPr>
            <w:tcW w:w="110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E38CA" w14:textId="77777777" w:rsidR="009C5C94" w:rsidRPr="009C5C94" w:rsidRDefault="009C5C94" w:rsidP="009C5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9C5C94" w:rsidRPr="009C5C94" w14:paraId="5C329C9E" w14:textId="77777777" w:rsidTr="009C5C94">
        <w:trPr>
          <w:trHeight w:val="320"/>
        </w:trPr>
        <w:tc>
          <w:tcPr>
            <w:tcW w:w="1103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14:paraId="5CDFD08D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 </w:t>
            </w:r>
          </w:p>
        </w:tc>
      </w:tr>
      <w:tr w:rsidR="009C5C94" w:rsidRPr="009C5C94" w14:paraId="42B1888F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F4692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C5C94" w:rsidRPr="009C5C94" w14:paraId="5CB49E56" w14:textId="77777777" w:rsidTr="009C5C94">
        <w:trPr>
          <w:trHeight w:val="320"/>
        </w:trPr>
        <w:tc>
          <w:tcPr>
            <w:tcW w:w="110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0B81B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C5C94" w:rsidRPr="009C5C94" w14:paraId="0C4A0DA1" w14:textId="77777777" w:rsidTr="009C5C94">
        <w:trPr>
          <w:trHeight w:val="332"/>
        </w:trPr>
        <w:tc>
          <w:tcPr>
            <w:tcW w:w="110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B410E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C5C94" w:rsidRPr="009C5C94" w14:paraId="24B20C80" w14:textId="77777777" w:rsidTr="009C5C94">
        <w:trPr>
          <w:trHeight w:val="54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F9A41F" w14:textId="77777777" w:rsidR="009C5C94" w:rsidRPr="009C5C94" w:rsidRDefault="009C5C94" w:rsidP="009C5C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9C5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970" w14:textId="77777777" w:rsidR="009C5C94" w:rsidRPr="009C5C94" w:rsidRDefault="009C5C94" w:rsidP="009C5C9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C5C9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1D6606" w14:textId="77777777" w:rsidR="009C5C94" w:rsidRPr="009C5C94" w:rsidRDefault="009C5C94" w:rsidP="009C5C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C5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9C5C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33A" w14:textId="77777777" w:rsidR="009C5C94" w:rsidRPr="009C5C94" w:rsidRDefault="009C5C94" w:rsidP="009C5C9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C5C9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7A1C" w14:textId="77777777" w:rsidR="009C5C94" w:rsidRPr="009C5C94" w:rsidRDefault="009C5C94" w:rsidP="009C5C9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C5C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7628FA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81CC" w14:textId="77777777" w:rsidR="007628FA" w:rsidRDefault="007628FA" w:rsidP="00202FAA">
      <w:r>
        <w:separator/>
      </w:r>
    </w:p>
  </w:endnote>
  <w:endnote w:type="continuationSeparator" w:id="0">
    <w:p w14:paraId="633F0BD6" w14:textId="77777777" w:rsidR="007628FA" w:rsidRDefault="007628F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DBB9" w14:textId="77777777" w:rsidR="007628FA" w:rsidRDefault="007628FA" w:rsidP="00202FAA">
      <w:r>
        <w:separator/>
      </w:r>
    </w:p>
  </w:footnote>
  <w:footnote w:type="continuationSeparator" w:id="0">
    <w:p w14:paraId="78F41931" w14:textId="77777777" w:rsidR="007628FA" w:rsidRDefault="007628FA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50693"/>
    <w:rsid w:val="002D7F1C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628FA"/>
    <w:rsid w:val="00774152"/>
    <w:rsid w:val="00860DB4"/>
    <w:rsid w:val="009142EC"/>
    <w:rsid w:val="00931FC3"/>
    <w:rsid w:val="009C5C94"/>
    <w:rsid w:val="00A535D4"/>
    <w:rsid w:val="00B134D5"/>
    <w:rsid w:val="00B16109"/>
    <w:rsid w:val="00BA1B2C"/>
    <w:rsid w:val="00C14529"/>
    <w:rsid w:val="00C20B11"/>
    <w:rsid w:val="00C56334"/>
    <w:rsid w:val="00C639C6"/>
    <w:rsid w:val="00CE0A3F"/>
    <w:rsid w:val="00CF0A16"/>
    <w:rsid w:val="00D36B54"/>
    <w:rsid w:val="00E40092"/>
    <w:rsid w:val="00E95830"/>
    <w:rsid w:val="00EB4B74"/>
    <w:rsid w:val="00F3304A"/>
    <w:rsid w:val="00F46C10"/>
    <w:rsid w:val="00F74B94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2024-01-29T18:25:00Z</dcterms:created>
  <dcterms:modified xsi:type="dcterms:W3CDTF">2024-01-29T18:25:00Z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