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29816D85" w:rsidR="00615B04" w:rsidRPr="00E40092" w:rsidRDefault="004C7ECF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Monthly</w:t>
      </w:r>
      <w:r w:rsidR="00B16109"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</w:rPr>
        <w:t>Performance</w:t>
      </w:r>
      <w:r w:rsidR="00C20B11">
        <w:rPr>
          <w:rFonts w:cstheme="minorHAnsi"/>
          <w:b/>
          <w:sz w:val="36"/>
          <w:szCs w:val="36"/>
        </w:rPr>
        <w:t xml:space="preserve"> Review</w:t>
      </w:r>
    </w:p>
    <w:tbl>
      <w:tblPr>
        <w:tblW w:w="10400" w:type="dxa"/>
        <w:tblLook w:val="04A0" w:firstRow="1" w:lastRow="0" w:firstColumn="1" w:lastColumn="0" w:noHBand="0" w:noVBand="1"/>
      </w:tblPr>
      <w:tblGrid>
        <w:gridCol w:w="2976"/>
        <w:gridCol w:w="1039"/>
        <w:gridCol w:w="271"/>
        <w:gridCol w:w="2045"/>
        <w:gridCol w:w="2031"/>
        <w:gridCol w:w="2038"/>
      </w:tblGrid>
      <w:tr w:rsidR="004C7ECF" w:rsidRPr="004C7ECF" w14:paraId="1DCC3EFB" w14:textId="77777777" w:rsidTr="004C7ECF">
        <w:trPr>
          <w:trHeight w:val="528"/>
        </w:trPr>
        <w:tc>
          <w:tcPr>
            <w:tcW w:w="10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AB487"/>
            <w:noWrap/>
            <w:vAlign w:val="center"/>
            <w:hideMark/>
          </w:tcPr>
          <w:p w14:paraId="40EB4BEB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  <w:t>Monthly Employee Review (With Self Review)</w:t>
            </w:r>
          </w:p>
        </w:tc>
      </w:tr>
      <w:tr w:rsidR="004C7ECF" w:rsidRPr="004C7ECF" w14:paraId="65A605EA" w14:textId="77777777" w:rsidTr="004C7ECF">
        <w:trPr>
          <w:trHeight w:val="312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8D709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E426B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1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C6EE05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4C7ECF" w:rsidRPr="004C7ECF" w14:paraId="73D9D9B2" w14:textId="77777777" w:rsidTr="004C7ECF">
        <w:trPr>
          <w:trHeight w:val="312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3DC284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55C19FF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E0F86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7ECF" w:rsidRPr="004C7ECF" w14:paraId="2D954C26" w14:textId="77777777" w:rsidTr="004C7ECF">
        <w:trPr>
          <w:trHeight w:val="312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817B93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D6E7E43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EE8B3B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7ECF" w:rsidRPr="004C7ECF" w14:paraId="7ABE5BEF" w14:textId="77777777" w:rsidTr="004C7ECF">
        <w:trPr>
          <w:trHeight w:val="312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971AC1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6EA4CDB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3593B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7ECF" w:rsidRPr="004C7ECF" w14:paraId="487F50C5" w14:textId="77777777" w:rsidTr="004C7ECF">
        <w:trPr>
          <w:trHeight w:val="312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D9E0D9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893DCF2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FE9FC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7ECF" w:rsidRPr="004C7ECF" w14:paraId="574D21D7" w14:textId="77777777" w:rsidTr="004C7ECF">
        <w:trPr>
          <w:trHeight w:val="324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4A5E65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B1437CF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DE85A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7ECF" w:rsidRPr="004C7ECF" w14:paraId="48861364" w14:textId="77777777" w:rsidTr="004C7EC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182486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An employee month performance review is a way to gather information regarding employee skill development, accomplishment, goals, and focus areas.</w:t>
            </w:r>
          </w:p>
        </w:tc>
      </w:tr>
      <w:tr w:rsidR="004C7ECF" w:rsidRPr="004C7ECF" w14:paraId="0D22C81A" w14:textId="77777777" w:rsidTr="004C7ECF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A2D0B9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C7ECF" w:rsidRPr="004C7ECF" w14:paraId="176CE066" w14:textId="77777777" w:rsidTr="004C7ECF">
        <w:trPr>
          <w:trHeight w:val="324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34A5E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C7ECF" w:rsidRPr="004C7ECF" w14:paraId="0DA94DB4" w14:textId="77777777" w:rsidTr="004C7ECF">
        <w:trPr>
          <w:trHeight w:val="432"/>
        </w:trPr>
        <w:tc>
          <w:tcPr>
            <w:tcW w:w="104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46E959C2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1. Job Performance Questions</w:t>
            </w:r>
          </w:p>
        </w:tc>
      </w:tr>
      <w:tr w:rsidR="004C7ECF" w:rsidRPr="004C7ECF" w14:paraId="5ABC0F85" w14:textId="77777777" w:rsidTr="004C7EC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16B2C2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Was this employee to accomplish responsibilities during the period under review?</w:t>
            </w:r>
          </w:p>
        </w:tc>
      </w:tr>
      <w:tr w:rsidR="004C7ECF" w:rsidRPr="004C7ECF" w14:paraId="042B32CC" w14:textId="77777777" w:rsidTr="004C7ECF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BAC4A06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7ECF" w:rsidRPr="004C7ECF" w14:paraId="2422DB19" w14:textId="77777777" w:rsidTr="004C7EC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AB487"/>
            <w:noWrap/>
            <w:vAlign w:val="bottom"/>
            <w:hideMark/>
          </w:tcPr>
          <w:p w14:paraId="08485E6E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DFCC"/>
            <w:noWrap/>
            <w:vAlign w:val="bottom"/>
            <w:hideMark/>
          </w:tcPr>
          <w:p w14:paraId="5B5B5CC7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4C7ECF" w:rsidRPr="004C7ECF" w14:paraId="0E4AEF53" w14:textId="77777777" w:rsidTr="004C7EC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BAB487"/>
            <w:noWrap/>
            <w:vAlign w:val="center"/>
            <w:hideMark/>
          </w:tcPr>
          <w:p w14:paraId="683C1AA8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DFCC"/>
            <w:noWrap/>
            <w:vAlign w:val="center"/>
            <w:hideMark/>
          </w:tcPr>
          <w:p w14:paraId="64D7914C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4C7ECF" w:rsidRPr="004C7ECF" w14:paraId="535D983F" w14:textId="77777777" w:rsidTr="004C7EC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CBF20E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1F80D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C7ECF" w:rsidRPr="004C7ECF" w14:paraId="21F12636" w14:textId="77777777" w:rsidTr="004C7EC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A68785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9E2F7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C7ECF" w:rsidRPr="004C7ECF" w14:paraId="761EF64B" w14:textId="77777777" w:rsidTr="004C7EC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53B62A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did this employee achieve during the period under review?</w:t>
            </w:r>
          </w:p>
        </w:tc>
      </w:tr>
      <w:tr w:rsidR="004C7ECF" w:rsidRPr="004C7ECF" w14:paraId="0F7BB7ED" w14:textId="77777777" w:rsidTr="004C7ECF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CDB87BF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7ECF" w:rsidRPr="004C7ECF" w14:paraId="60003DDA" w14:textId="77777777" w:rsidTr="004C7EC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AB487"/>
            <w:noWrap/>
            <w:vAlign w:val="bottom"/>
            <w:hideMark/>
          </w:tcPr>
          <w:p w14:paraId="184BB785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DFCC"/>
            <w:noWrap/>
            <w:vAlign w:val="bottom"/>
            <w:hideMark/>
          </w:tcPr>
          <w:p w14:paraId="2BCC3A8A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4C7ECF" w:rsidRPr="004C7ECF" w14:paraId="62CBC563" w14:textId="77777777" w:rsidTr="004C7EC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BAB487"/>
            <w:noWrap/>
            <w:vAlign w:val="center"/>
            <w:hideMark/>
          </w:tcPr>
          <w:p w14:paraId="0451C411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DFCC"/>
            <w:noWrap/>
            <w:vAlign w:val="center"/>
            <w:hideMark/>
          </w:tcPr>
          <w:p w14:paraId="4FDB7AEB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4C7ECF" w:rsidRPr="004C7ECF" w14:paraId="12D8D28A" w14:textId="77777777" w:rsidTr="004C7EC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605988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5785D5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7ECF" w:rsidRPr="004C7ECF" w14:paraId="5309F901" w14:textId="77777777" w:rsidTr="004C7EC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11B8A6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57AD6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7ECF" w:rsidRPr="004C7ECF" w14:paraId="05B4DF74" w14:textId="77777777" w:rsidTr="004C7EC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0A26F35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Based on employee performance during the period under review, what are the suggested areas of improvement?</w:t>
            </w:r>
          </w:p>
        </w:tc>
      </w:tr>
      <w:tr w:rsidR="004C7ECF" w:rsidRPr="004C7ECF" w14:paraId="3F37BDA1" w14:textId="77777777" w:rsidTr="004C7ECF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6ED1566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7ECF" w:rsidRPr="004C7ECF" w14:paraId="0294890A" w14:textId="77777777" w:rsidTr="004C7EC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AB487"/>
            <w:noWrap/>
            <w:vAlign w:val="bottom"/>
            <w:hideMark/>
          </w:tcPr>
          <w:p w14:paraId="5872ADF7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DFCC"/>
            <w:noWrap/>
            <w:vAlign w:val="bottom"/>
            <w:hideMark/>
          </w:tcPr>
          <w:p w14:paraId="4288CCD3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4C7ECF" w:rsidRPr="004C7ECF" w14:paraId="3FE2E2D3" w14:textId="77777777" w:rsidTr="004C7EC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BAB487"/>
            <w:noWrap/>
            <w:vAlign w:val="center"/>
            <w:hideMark/>
          </w:tcPr>
          <w:p w14:paraId="1759E8AD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DFCC"/>
            <w:noWrap/>
            <w:vAlign w:val="center"/>
            <w:hideMark/>
          </w:tcPr>
          <w:p w14:paraId="6F3FF67C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4C7ECF" w:rsidRPr="004C7ECF" w14:paraId="0B2BD06F" w14:textId="77777777" w:rsidTr="004C7EC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248FB7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A623B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C7ECF" w:rsidRPr="004C7ECF" w14:paraId="5847587E" w14:textId="77777777" w:rsidTr="004C7EC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E7E2CE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4C052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C7ECF" w:rsidRPr="004C7ECF" w14:paraId="4B720316" w14:textId="77777777" w:rsidTr="004C7EC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41ABF4D" w14:textId="47873273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Q4: </w:t>
            </w: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How did this employee </w:t>
            </w: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>demonstrate</w:t>
            </w: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company's core values?</w:t>
            </w:r>
          </w:p>
        </w:tc>
      </w:tr>
      <w:tr w:rsidR="004C7ECF" w:rsidRPr="004C7ECF" w14:paraId="16024ED6" w14:textId="77777777" w:rsidTr="004C7ECF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FED454C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7ECF" w:rsidRPr="004C7ECF" w14:paraId="102FC1D1" w14:textId="77777777" w:rsidTr="004C7EC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AB487"/>
            <w:noWrap/>
            <w:vAlign w:val="bottom"/>
            <w:hideMark/>
          </w:tcPr>
          <w:p w14:paraId="71971A9E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DFCC"/>
            <w:noWrap/>
            <w:vAlign w:val="bottom"/>
            <w:hideMark/>
          </w:tcPr>
          <w:p w14:paraId="4CE5060D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4C7ECF" w:rsidRPr="004C7ECF" w14:paraId="190ACF81" w14:textId="77777777" w:rsidTr="004C7EC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BAB487"/>
            <w:noWrap/>
            <w:vAlign w:val="center"/>
            <w:hideMark/>
          </w:tcPr>
          <w:p w14:paraId="132B2840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DFCC"/>
            <w:noWrap/>
            <w:vAlign w:val="center"/>
            <w:hideMark/>
          </w:tcPr>
          <w:p w14:paraId="79B3D100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4C7ECF" w:rsidRPr="004C7ECF" w14:paraId="12704CAA" w14:textId="77777777" w:rsidTr="004C7EC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C75471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F55F5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C7ECF" w:rsidRPr="004C7ECF" w14:paraId="397D9D34" w14:textId="77777777" w:rsidTr="004C7EC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39C496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79C7D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C7ECF" w:rsidRPr="004C7ECF" w14:paraId="031DE588" w14:textId="77777777" w:rsidTr="004C7EC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0493CE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Q5:</w:t>
            </w: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the three things you will work on in the upcoming period to develop yourself?</w:t>
            </w:r>
          </w:p>
        </w:tc>
      </w:tr>
      <w:tr w:rsidR="004C7ECF" w:rsidRPr="004C7ECF" w14:paraId="6FE2D6A4" w14:textId="77777777" w:rsidTr="004C7ECF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CFB5219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7ECF" w:rsidRPr="004C7ECF" w14:paraId="1269881B" w14:textId="77777777" w:rsidTr="004C7EC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AB487"/>
            <w:noWrap/>
            <w:vAlign w:val="bottom"/>
            <w:hideMark/>
          </w:tcPr>
          <w:p w14:paraId="6C514005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DFCC"/>
            <w:noWrap/>
            <w:vAlign w:val="bottom"/>
            <w:hideMark/>
          </w:tcPr>
          <w:p w14:paraId="0411F622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4C7ECF" w:rsidRPr="004C7ECF" w14:paraId="01E54742" w14:textId="77777777" w:rsidTr="004C7EC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BAB487"/>
            <w:noWrap/>
            <w:vAlign w:val="center"/>
            <w:hideMark/>
          </w:tcPr>
          <w:p w14:paraId="759732D2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DFCC"/>
            <w:noWrap/>
            <w:vAlign w:val="center"/>
            <w:hideMark/>
          </w:tcPr>
          <w:p w14:paraId="44859946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4C7ECF" w:rsidRPr="004C7ECF" w14:paraId="24D66BDA" w14:textId="77777777" w:rsidTr="004C7EC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EB4F1F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72F2F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C7ECF" w:rsidRPr="004C7ECF" w14:paraId="5A770309" w14:textId="77777777" w:rsidTr="004C7EC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F44AA2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E00AC8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C7ECF" w:rsidRPr="004C7ECF" w14:paraId="4D2AA8C3" w14:textId="77777777" w:rsidTr="004C7ECF">
        <w:trPr>
          <w:trHeight w:val="432"/>
        </w:trPr>
        <w:tc>
          <w:tcPr>
            <w:tcW w:w="104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22BC66F5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2. Goal Oriented Questions</w:t>
            </w:r>
          </w:p>
        </w:tc>
      </w:tr>
      <w:tr w:rsidR="004C7ECF" w:rsidRPr="004C7ECF" w14:paraId="28EBBFE8" w14:textId="77777777" w:rsidTr="004C7EC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92C35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goals from the last assessment have you achieved?</w:t>
            </w:r>
          </w:p>
        </w:tc>
      </w:tr>
      <w:tr w:rsidR="004C7ECF" w:rsidRPr="004C7ECF" w14:paraId="706E9845" w14:textId="77777777" w:rsidTr="004C7ECF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72E0071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7ECF" w:rsidRPr="004C7ECF" w14:paraId="2C3B6A41" w14:textId="77777777" w:rsidTr="004C7EC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AB487"/>
            <w:noWrap/>
            <w:vAlign w:val="bottom"/>
            <w:hideMark/>
          </w:tcPr>
          <w:p w14:paraId="5DD48740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DFCC"/>
            <w:noWrap/>
            <w:vAlign w:val="bottom"/>
            <w:hideMark/>
          </w:tcPr>
          <w:p w14:paraId="3D558994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4C7ECF" w:rsidRPr="004C7ECF" w14:paraId="748BD23D" w14:textId="77777777" w:rsidTr="004C7EC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BAB487"/>
            <w:noWrap/>
            <w:vAlign w:val="center"/>
            <w:hideMark/>
          </w:tcPr>
          <w:p w14:paraId="7E68048B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DFCC"/>
            <w:noWrap/>
            <w:vAlign w:val="center"/>
            <w:hideMark/>
          </w:tcPr>
          <w:p w14:paraId="77834CE4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4C7ECF" w:rsidRPr="004C7ECF" w14:paraId="53FE1AF9" w14:textId="77777777" w:rsidTr="004C7EC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0D5437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49BAC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C7ECF" w:rsidRPr="004C7ECF" w14:paraId="03315F73" w14:textId="77777777" w:rsidTr="004C7EC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5DB64C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75467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C7ECF" w:rsidRPr="004C7ECF" w14:paraId="42919844" w14:textId="77777777" w:rsidTr="004C7EC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769CA" w14:textId="698B6E15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</w:t>
            </w: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:</w:t>
            </w: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professional goals from the last review period were not accomplished and why?</w:t>
            </w:r>
          </w:p>
        </w:tc>
      </w:tr>
      <w:tr w:rsidR="004C7ECF" w:rsidRPr="004C7ECF" w14:paraId="5A571D00" w14:textId="77777777" w:rsidTr="004C7ECF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68B5041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7ECF" w:rsidRPr="004C7ECF" w14:paraId="2789D416" w14:textId="77777777" w:rsidTr="004C7EC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AB487"/>
            <w:noWrap/>
            <w:vAlign w:val="bottom"/>
            <w:hideMark/>
          </w:tcPr>
          <w:p w14:paraId="5B00756B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DFCC"/>
            <w:noWrap/>
            <w:vAlign w:val="bottom"/>
            <w:hideMark/>
          </w:tcPr>
          <w:p w14:paraId="3BA583B5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4C7ECF" w:rsidRPr="004C7ECF" w14:paraId="012DE6B8" w14:textId="77777777" w:rsidTr="004C7EC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BAB487"/>
            <w:noWrap/>
            <w:vAlign w:val="center"/>
            <w:hideMark/>
          </w:tcPr>
          <w:p w14:paraId="6D9A24BC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DFCC"/>
            <w:noWrap/>
            <w:vAlign w:val="center"/>
            <w:hideMark/>
          </w:tcPr>
          <w:p w14:paraId="4D802AD8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4C7ECF" w:rsidRPr="004C7ECF" w14:paraId="1458BA23" w14:textId="77777777" w:rsidTr="004C7EC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F8C748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1F5F7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C7ECF" w:rsidRPr="004C7ECF" w14:paraId="7EA1AA66" w14:textId="77777777" w:rsidTr="004C7EC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E98AC9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E1217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C7ECF" w:rsidRPr="004C7ECF" w14:paraId="20A2AE7F" w14:textId="77777777" w:rsidTr="004C7EC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2FA2D" w14:textId="3257D8AB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</w:t>
            </w: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:</w:t>
            </w: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your goals for the coming year and what actions will you take to accomplish these goals?</w:t>
            </w:r>
          </w:p>
        </w:tc>
      </w:tr>
      <w:tr w:rsidR="004C7ECF" w:rsidRPr="004C7ECF" w14:paraId="5EAB19CE" w14:textId="77777777" w:rsidTr="004C7ECF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C0CFF8D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7ECF" w:rsidRPr="004C7ECF" w14:paraId="7D0ACD4E" w14:textId="77777777" w:rsidTr="004C7EC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AB487"/>
            <w:noWrap/>
            <w:vAlign w:val="bottom"/>
            <w:hideMark/>
          </w:tcPr>
          <w:p w14:paraId="6509E161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DFCC"/>
            <w:noWrap/>
            <w:vAlign w:val="bottom"/>
            <w:hideMark/>
          </w:tcPr>
          <w:p w14:paraId="47183582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4C7ECF" w:rsidRPr="004C7ECF" w14:paraId="2F5DEA28" w14:textId="77777777" w:rsidTr="004C7EC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BAB487"/>
            <w:noWrap/>
            <w:vAlign w:val="center"/>
            <w:hideMark/>
          </w:tcPr>
          <w:p w14:paraId="227315FC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DFCC"/>
            <w:noWrap/>
            <w:vAlign w:val="center"/>
            <w:hideMark/>
          </w:tcPr>
          <w:p w14:paraId="341F26B6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4C7ECF" w:rsidRPr="004C7ECF" w14:paraId="05625F1C" w14:textId="77777777" w:rsidTr="004C7EC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ECCB76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4639EB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C7ECF" w:rsidRPr="004C7ECF" w14:paraId="5211FC80" w14:textId="77777777" w:rsidTr="004C7EC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E764D4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3E093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C7ECF" w:rsidRPr="004C7ECF" w14:paraId="57D54278" w14:textId="77777777" w:rsidTr="004C7ECF">
        <w:trPr>
          <w:trHeight w:val="420"/>
        </w:trPr>
        <w:tc>
          <w:tcPr>
            <w:tcW w:w="104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AB487"/>
            <w:noWrap/>
            <w:vAlign w:val="bottom"/>
            <w:hideMark/>
          </w:tcPr>
          <w:p w14:paraId="1710A07B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Rating of this employee (Miriam's answers) (Between 1-10)</w:t>
            </w:r>
          </w:p>
        </w:tc>
      </w:tr>
      <w:tr w:rsidR="004C7ECF" w:rsidRPr="004C7ECF" w14:paraId="3B10254B" w14:textId="77777777" w:rsidTr="004C7ECF">
        <w:trPr>
          <w:trHeight w:val="312"/>
        </w:trPr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AB487"/>
            <w:noWrap/>
            <w:vAlign w:val="bottom"/>
            <w:hideMark/>
          </w:tcPr>
          <w:p w14:paraId="2B63DA39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AB487"/>
            <w:noWrap/>
            <w:vAlign w:val="center"/>
            <w:hideMark/>
          </w:tcPr>
          <w:p w14:paraId="30B79460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Rating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B487"/>
            <w:noWrap/>
            <w:vAlign w:val="bottom"/>
            <w:hideMark/>
          </w:tcPr>
          <w:p w14:paraId="0DC3EE49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DFCC"/>
            <w:noWrap/>
            <w:vAlign w:val="bottom"/>
            <w:hideMark/>
          </w:tcPr>
          <w:p w14:paraId="30991DF8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Weighted Average</w:t>
            </w:r>
          </w:p>
        </w:tc>
      </w:tr>
      <w:tr w:rsidR="004C7ECF" w:rsidRPr="004C7ECF" w14:paraId="27D16931" w14:textId="77777777" w:rsidTr="004C7ECF">
        <w:trPr>
          <w:trHeight w:val="312"/>
        </w:trPr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AB487"/>
            <w:noWrap/>
            <w:vAlign w:val="bottom"/>
            <w:hideMark/>
          </w:tcPr>
          <w:p w14:paraId="75739079" w14:textId="77777777" w:rsidR="004C7ECF" w:rsidRPr="004C7ECF" w:rsidRDefault="004C7ECF" w:rsidP="004C7ECF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Cultural fit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BAB487"/>
            <w:noWrap/>
            <w:vAlign w:val="center"/>
            <w:hideMark/>
          </w:tcPr>
          <w:p w14:paraId="6D7A772D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>6.5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AB487"/>
            <w:noWrap/>
            <w:vAlign w:val="bottom"/>
            <w:hideMark/>
          </w:tcPr>
          <w:p w14:paraId="0E3AF80E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14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DFCC"/>
            <w:noWrap/>
            <w:vAlign w:val="center"/>
            <w:hideMark/>
          </w:tcPr>
          <w:p w14:paraId="074AEA8F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>7.125</w:t>
            </w:r>
          </w:p>
        </w:tc>
      </w:tr>
      <w:tr w:rsidR="004C7ECF" w:rsidRPr="004C7ECF" w14:paraId="3815D2D0" w14:textId="77777777" w:rsidTr="004C7ECF">
        <w:trPr>
          <w:trHeight w:val="312"/>
        </w:trPr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AB487"/>
            <w:noWrap/>
            <w:vAlign w:val="bottom"/>
            <w:hideMark/>
          </w:tcPr>
          <w:p w14:paraId="27BD42A3" w14:textId="77777777" w:rsidR="004C7ECF" w:rsidRPr="004C7ECF" w:rsidRDefault="004C7ECF" w:rsidP="004C7ECF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Goal progress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BAB487"/>
            <w:noWrap/>
            <w:vAlign w:val="center"/>
            <w:hideMark/>
          </w:tcPr>
          <w:p w14:paraId="22B225C8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AB487"/>
            <w:noWrap/>
            <w:vAlign w:val="bottom"/>
            <w:hideMark/>
          </w:tcPr>
          <w:p w14:paraId="276036D6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2466AA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7ECF" w:rsidRPr="004C7ECF" w14:paraId="30CDB558" w14:textId="77777777" w:rsidTr="004C7ECF">
        <w:trPr>
          <w:trHeight w:val="312"/>
        </w:trPr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AB487"/>
            <w:noWrap/>
            <w:vAlign w:val="bottom"/>
            <w:hideMark/>
          </w:tcPr>
          <w:p w14:paraId="38455506" w14:textId="77777777" w:rsidR="004C7ECF" w:rsidRPr="004C7ECF" w:rsidRDefault="004C7ECF" w:rsidP="004C7ECF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Quality of work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BAB487"/>
            <w:noWrap/>
            <w:vAlign w:val="center"/>
            <w:hideMark/>
          </w:tcPr>
          <w:p w14:paraId="56DB8A64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AB487"/>
            <w:noWrap/>
            <w:vAlign w:val="bottom"/>
            <w:hideMark/>
          </w:tcPr>
          <w:p w14:paraId="3F58F58C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D0BFD2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7ECF" w:rsidRPr="004C7ECF" w14:paraId="65F51508" w14:textId="77777777" w:rsidTr="004C7ECF">
        <w:trPr>
          <w:trHeight w:val="32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AB487"/>
            <w:noWrap/>
            <w:vAlign w:val="bottom"/>
            <w:hideMark/>
          </w:tcPr>
          <w:p w14:paraId="5EB2C4E3" w14:textId="77777777" w:rsidR="004C7ECF" w:rsidRPr="004C7ECF" w:rsidRDefault="004C7ECF" w:rsidP="004C7ECF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Communication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AB487"/>
            <w:noWrap/>
            <w:vAlign w:val="center"/>
            <w:hideMark/>
          </w:tcPr>
          <w:p w14:paraId="0B382317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AB487"/>
            <w:noWrap/>
            <w:vAlign w:val="bottom"/>
            <w:hideMark/>
          </w:tcPr>
          <w:p w14:paraId="03A6EF0B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1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2D29A0" w14:textId="77777777" w:rsidR="004C7ECF" w:rsidRPr="004C7ECF" w:rsidRDefault="004C7ECF" w:rsidP="004C7EC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7ECF" w:rsidRPr="004C7ECF" w14:paraId="542D7878" w14:textId="77777777" w:rsidTr="004C7ECF">
        <w:trPr>
          <w:trHeight w:val="420"/>
        </w:trPr>
        <w:tc>
          <w:tcPr>
            <w:tcW w:w="104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4BA56" w14:textId="77777777" w:rsidR="004C7ECF" w:rsidRPr="004C7ECF" w:rsidRDefault="004C7ECF" w:rsidP="004C7E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="004C7ECF" w:rsidRPr="004C7ECF" w14:paraId="65A6FB2F" w14:textId="77777777" w:rsidTr="004C7EC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AB487"/>
            <w:noWrap/>
            <w:hideMark/>
          </w:tcPr>
          <w:p w14:paraId="6F737A65" w14:textId="77777777" w:rsidR="004C7ECF" w:rsidRPr="004C7ECF" w:rsidRDefault="004C7ECF" w:rsidP="004C7ECF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4C7ECF" w:rsidRPr="004C7ECF" w14:paraId="506F4FC8" w14:textId="77777777" w:rsidTr="004C7ECF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FF29B7" w14:textId="77777777" w:rsidR="004C7ECF" w:rsidRPr="004C7ECF" w:rsidRDefault="004C7ECF" w:rsidP="004C7ECF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4C7ECF" w:rsidRPr="004C7ECF" w14:paraId="586B4A69" w14:textId="77777777" w:rsidTr="004C7ECF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49A2D" w14:textId="77777777" w:rsidR="004C7ECF" w:rsidRPr="004C7ECF" w:rsidRDefault="004C7ECF" w:rsidP="004C7ECF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4C7ECF" w:rsidRPr="004C7ECF" w14:paraId="2C36F1C2" w14:textId="77777777" w:rsidTr="004C7ECF">
        <w:trPr>
          <w:trHeight w:val="324"/>
        </w:trPr>
        <w:tc>
          <w:tcPr>
            <w:tcW w:w="1040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2870C" w14:textId="77777777" w:rsidR="004C7ECF" w:rsidRPr="004C7ECF" w:rsidRDefault="004C7ECF" w:rsidP="004C7ECF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4C7ECF" w:rsidRPr="004C7ECF" w14:paraId="7E54EA0F" w14:textId="77777777" w:rsidTr="004C7ECF">
        <w:trPr>
          <w:trHeight w:val="5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B487"/>
            <w:vAlign w:val="center"/>
            <w:hideMark/>
          </w:tcPr>
          <w:p w14:paraId="52E56C47" w14:textId="77777777" w:rsidR="004C7ECF" w:rsidRPr="004C7ECF" w:rsidRDefault="004C7ECF" w:rsidP="004C7E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C7E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Employee</w:t>
            </w:r>
            <w:r w:rsidRPr="004C7E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C09A" w14:textId="77777777" w:rsidR="004C7ECF" w:rsidRPr="004C7ECF" w:rsidRDefault="004C7ECF" w:rsidP="004C7ECF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4C7EC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B487"/>
            <w:vAlign w:val="center"/>
            <w:hideMark/>
          </w:tcPr>
          <w:p w14:paraId="7B24A17E" w14:textId="77777777" w:rsidR="004C7ECF" w:rsidRPr="004C7ECF" w:rsidRDefault="004C7ECF" w:rsidP="004C7E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C7E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Reviewer</w:t>
            </w:r>
            <w:r w:rsidRPr="004C7E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5EE7" w14:textId="77777777" w:rsidR="004C7ECF" w:rsidRPr="004C7ECF" w:rsidRDefault="004C7ECF" w:rsidP="004C7ECF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4C7EC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98EC6" w14:textId="77777777" w:rsidR="004C7ECF" w:rsidRPr="004C7ECF" w:rsidRDefault="004C7ECF" w:rsidP="004C7ECF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C7EC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F933DA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E0B4" w14:textId="77777777" w:rsidR="00F933DA" w:rsidRDefault="00F933DA" w:rsidP="00202FAA">
      <w:r>
        <w:separator/>
      </w:r>
    </w:p>
  </w:endnote>
  <w:endnote w:type="continuationSeparator" w:id="0">
    <w:p w14:paraId="7333BA0B" w14:textId="77777777" w:rsidR="00F933DA" w:rsidRDefault="00F933DA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AB4F" w14:textId="77777777" w:rsidR="00F933DA" w:rsidRDefault="00F933DA" w:rsidP="00202FAA">
      <w:r>
        <w:separator/>
      </w:r>
    </w:p>
  </w:footnote>
  <w:footnote w:type="continuationSeparator" w:id="0">
    <w:p w14:paraId="37B9B0D9" w14:textId="77777777" w:rsidR="00F933DA" w:rsidRDefault="00F933DA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0F73CA"/>
    <w:rsid w:val="00146F67"/>
    <w:rsid w:val="001D1C77"/>
    <w:rsid w:val="00202FAA"/>
    <w:rsid w:val="0023323D"/>
    <w:rsid w:val="00250693"/>
    <w:rsid w:val="002D7F1C"/>
    <w:rsid w:val="003158C4"/>
    <w:rsid w:val="00317C1D"/>
    <w:rsid w:val="003E5029"/>
    <w:rsid w:val="00471C74"/>
    <w:rsid w:val="00481D19"/>
    <w:rsid w:val="004937B7"/>
    <w:rsid w:val="004A5FCD"/>
    <w:rsid w:val="004C1EA6"/>
    <w:rsid w:val="004C7ECF"/>
    <w:rsid w:val="005D3360"/>
    <w:rsid w:val="00615B04"/>
    <w:rsid w:val="006C59F8"/>
    <w:rsid w:val="006D082E"/>
    <w:rsid w:val="00742FFB"/>
    <w:rsid w:val="00774152"/>
    <w:rsid w:val="00860DB4"/>
    <w:rsid w:val="009142EC"/>
    <w:rsid w:val="00931FC3"/>
    <w:rsid w:val="00A535D4"/>
    <w:rsid w:val="00AC4AB9"/>
    <w:rsid w:val="00B134D5"/>
    <w:rsid w:val="00B16109"/>
    <w:rsid w:val="00C14529"/>
    <w:rsid w:val="00C20B11"/>
    <w:rsid w:val="00C639C6"/>
    <w:rsid w:val="00CE0A3F"/>
    <w:rsid w:val="00D36B54"/>
    <w:rsid w:val="00E40092"/>
    <w:rsid w:val="00E95830"/>
    <w:rsid w:val="00EB4B74"/>
    <w:rsid w:val="00F3304A"/>
    <w:rsid w:val="00F46C10"/>
    <w:rsid w:val="00F9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4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karaküçük</cp:lastModifiedBy>
  <cp:revision>2</cp:revision>
  <dcterms:created xsi:type="dcterms:W3CDTF">2024-01-25T05:58:00Z</dcterms:created>
  <dcterms:modified xsi:type="dcterms:W3CDTF">2024-01-25T05:58:00Z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