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BC6F8A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3E04D482" w:rsidR="00615B04" w:rsidRPr="00E40092" w:rsidRDefault="00E2389A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One-on-One Meeting Template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2639"/>
        <w:gridCol w:w="1105"/>
        <w:gridCol w:w="271"/>
        <w:gridCol w:w="1745"/>
        <w:gridCol w:w="2160"/>
        <w:gridCol w:w="3191"/>
        <w:gridCol w:w="222"/>
      </w:tblGrid>
      <w:tr w:rsidR="00E2389A" w:rsidRPr="00E2389A" w14:paraId="6A549B6A" w14:textId="77777777" w:rsidTr="00E2389A">
        <w:trPr>
          <w:gridAfter w:val="1"/>
          <w:wAfter w:w="36" w:type="dxa"/>
          <w:trHeight w:val="528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3A159DD4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One-On-One Meeting Template</w:t>
            </w:r>
          </w:p>
        </w:tc>
      </w:tr>
      <w:tr w:rsidR="00E2389A" w:rsidRPr="00E2389A" w14:paraId="238ECE3D" w14:textId="77777777" w:rsidTr="00E2389A">
        <w:trPr>
          <w:gridAfter w:val="1"/>
          <w:wAfter w:w="36" w:type="dxa"/>
          <w:trHeight w:val="312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23B3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Adele Vance: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2389A">
              <w:rPr>
                <w:rFonts w:ascii="Calibri" w:eastAsia="Times New Roman" w:hAnsi="Calibri" w:cs="Calibri"/>
                <w:color w:val="000000"/>
              </w:rPr>
              <w:br/>
              <w:t>Retail Manager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55CF9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FC993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Reviewer: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Miriam Graham</w:t>
            </w:r>
            <w:r w:rsidRPr="00E2389A">
              <w:rPr>
                <w:rFonts w:ascii="Calibri" w:eastAsia="Times New Roman" w:hAnsi="Calibri" w:cs="Calibri"/>
                <w:color w:val="000000"/>
              </w:rPr>
              <w:br/>
            </w: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Review Period: </w:t>
            </w:r>
            <w:r w:rsidRPr="00E2389A">
              <w:rPr>
                <w:rFonts w:ascii="Calibri" w:eastAsia="Times New Roman" w:hAnsi="Calibri" w:cs="Calibri"/>
                <w:color w:val="000000"/>
              </w:rPr>
              <w:br/>
            </w: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Self-review submitted on: </w:t>
            </w: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Review Due:</w:t>
            </w: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Finalize Due:</w:t>
            </w: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2389A" w:rsidRPr="00E2389A" w14:paraId="7A40BBB0" w14:textId="77777777" w:rsidTr="00E2389A">
        <w:trPr>
          <w:trHeight w:val="312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8ACC4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FCBC2F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4662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1AB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69A4E3E9" w14:textId="77777777" w:rsidTr="00E2389A">
        <w:trPr>
          <w:trHeight w:val="312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6D4DA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486C6A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3DE33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0D23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57C51953" w14:textId="77777777" w:rsidTr="00E2389A">
        <w:trPr>
          <w:trHeight w:val="312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C84692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48429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F053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62C6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CBA906E" w14:textId="77777777" w:rsidTr="00E2389A">
        <w:trPr>
          <w:trHeight w:val="312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69655C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625CF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4D102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27CC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E5D6B1B" w14:textId="77777777" w:rsidTr="00E2389A">
        <w:trPr>
          <w:trHeight w:val="324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43A53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257C2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9C4B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1EFC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EAF6295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E2E88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Individual Development Plan Template provides a structured framework for employees and their supervisors to collaboratively plan and track professional growth and career development. </w:t>
            </w:r>
          </w:p>
        </w:tc>
        <w:tc>
          <w:tcPr>
            <w:tcW w:w="36" w:type="dxa"/>
            <w:vAlign w:val="center"/>
            <w:hideMark/>
          </w:tcPr>
          <w:p w14:paraId="7BFFC82D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7AF9D63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5A7E6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FE1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2389A" w:rsidRPr="00E2389A" w14:paraId="670859A4" w14:textId="77777777" w:rsidTr="00E2389A">
        <w:trPr>
          <w:trHeight w:val="324"/>
        </w:trPr>
        <w:tc>
          <w:tcPr>
            <w:tcW w:w="10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5CCA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463D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9AE95EC" w14:textId="77777777" w:rsidTr="00E2389A">
        <w:trPr>
          <w:trHeight w:val="432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CAEF6"/>
            <w:noWrap/>
            <w:vAlign w:val="bottom"/>
            <w:hideMark/>
          </w:tcPr>
          <w:p w14:paraId="4663CD5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1. General Check-In</w:t>
            </w:r>
          </w:p>
        </w:tc>
        <w:tc>
          <w:tcPr>
            <w:tcW w:w="36" w:type="dxa"/>
            <w:vAlign w:val="center"/>
            <w:hideMark/>
          </w:tcPr>
          <w:p w14:paraId="7DCA01A8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52D0184B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BA5D5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Q1: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How are you feeling today?</w:t>
            </w:r>
          </w:p>
        </w:tc>
        <w:tc>
          <w:tcPr>
            <w:tcW w:w="36" w:type="dxa"/>
            <w:vAlign w:val="center"/>
            <w:hideMark/>
          </w:tcPr>
          <w:p w14:paraId="0D9CC8CD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866A31C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440DB7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9B5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4136FAF4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348C287D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7FFA098A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364CF3EF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996321D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75464864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245417C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49219D23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CFFD92D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0D59A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6253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1031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2389A" w:rsidRPr="00E2389A" w14:paraId="75C809FB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3B881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08DD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F620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3D1666F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33D2A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What’s been the highlight of your week so far?</w:t>
            </w:r>
          </w:p>
        </w:tc>
        <w:tc>
          <w:tcPr>
            <w:tcW w:w="36" w:type="dxa"/>
            <w:vAlign w:val="center"/>
            <w:hideMark/>
          </w:tcPr>
          <w:p w14:paraId="5D251CDE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AB0138C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539ED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9B4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606DB44A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3FEAA06D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271942C7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0F238338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5259AFD2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6BAA5685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00C60BC7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48BE94A7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F6EE293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BAF8D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8F2A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9A08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7A1B0209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F6F32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C1B2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9EB9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BF4D0FC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2A0382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Are there any personal or professional achievements you'd like to share?</w:t>
            </w:r>
          </w:p>
        </w:tc>
        <w:tc>
          <w:tcPr>
            <w:tcW w:w="36" w:type="dxa"/>
            <w:vAlign w:val="center"/>
            <w:hideMark/>
          </w:tcPr>
          <w:p w14:paraId="5BD59653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8532BE5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021D6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BC2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5B150603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69C7BB58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2E6AFFED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59E90295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2ABD336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509492E8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6ED4A4B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6EC124C0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E057C57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D2830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9772A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6C02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2389A" w:rsidRPr="00E2389A" w14:paraId="0B7594F5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7FF9E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427FC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A03A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0B2CEBF" w14:textId="77777777" w:rsidTr="00E2389A">
        <w:trPr>
          <w:trHeight w:val="432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CAEF6"/>
            <w:noWrap/>
            <w:vAlign w:val="bottom"/>
            <w:hideMark/>
          </w:tcPr>
          <w:p w14:paraId="38E04436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2.  Work Progress and Performance</w:t>
            </w:r>
          </w:p>
        </w:tc>
        <w:tc>
          <w:tcPr>
            <w:tcW w:w="36" w:type="dxa"/>
            <w:vAlign w:val="center"/>
            <w:hideMark/>
          </w:tcPr>
          <w:p w14:paraId="0EA590DB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D7B2734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B216C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Q1: </w:t>
            </w:r>
            <w:r w:rsidRPr="00E2389A">
              <w:rPr>
                <w:rFonts w:ascii="Calibri" w:eastAsia="Times New Roman" w:hAnsi="Calibri" w:cs="Calibri"/>
                <w:color w:val="000000"/>
              </w:rPr>
              <w:t>What have you been working on recently, and how is it going?</w:t>
            </w:r>
          </w:p>
        </w:tc>
        <w:tc>
          <w:tcPr>
            <w:tcW w:w="36" w:type="dxa"/>
            <w:vAlign w:val="center"/>
            <w:hideMark/>
          </w:tcPr>
          <w:p w14:paraId="5921B720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9DB083F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89BFB43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1F7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2389A" w:rsidRPr="00E2389A" w14:paraId="353F0666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62D847E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1E4C56CC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71AA81B6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81DB67D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4DE54475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6F800854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1DCC77D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BAD3152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EEB546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D0C6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B52C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2389A" w:rsidRPr="00E2389A" w14:paraId="2C09B25D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4A1CE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3F5E1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8D69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59E77910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0C5CA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Are you facing any challenges or obstacles with your current projects?</w:t>
            </w:r>
          </w:p>
        </w:tc>
        <w:tc>
          <w:tcPr>
            <w:tcW w:w="36" w:type="dxa"/>
            <w:vAlign w:val="center"/>
            <w:hideMark/>
          </w:tcPr>
          <w:p w14:paraId="744A1A7F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D7717A1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01C4FA1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8DC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2EDFCE41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5CD283E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131C38D3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3CBCB7B1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58B0FF9F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5AF85BF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04EE0AF3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3B26C06E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6D390D6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4B516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F9431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1496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383691FA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68537C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78BB3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08BA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6B7AE0E1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8AE576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Is there anything you need from me or the team to help you succeed?</w:t>
            </w:r>
          </w:p>
        </w:tc>
        <w:tc>
          <w:tcPr>
            <w:tcW w:w="36" w:type="dxa"/>
            <w:vAlign w:val="center"/>
            <w:hideMark/>
          </w:tcPr>
          <w:p w14:paraId="0B9197D8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92B5B8E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12066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A89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68AECD8B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5F6415C0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1DA34550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1BA6CA62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61CD50B9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15103354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298DCB39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3FBA1BE7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6B330528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9EA0F3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158A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85C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51D3C16F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59B12A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E65C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FF7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061157F" w14:textId="77777777" w:rsidTr="00E2389A">
        <w:trPr>
          <w:trHeight w:val="432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CAEF6"/>
            <w:noWrap/>
            <w:vAlign w:val="bottom"/>
            <w:hideMark/>
          </w:tcPr>
          <w:p w14:paraId="43B09CD6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3.  Feedback and Development</w:t>
            </w:r>
          </w:p>
        </w:tc>
        <w:tc>
          <w:tcPr>
            <w:tcW w:w="36" w:type="dxa"/>
            <w:vAlign w:val="center"/>
            <w:hideMark/>
          </w:tcPr>
          <w:p w14:paraId="697D8B97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5873674D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82635A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Q1: </w:t>
            </w:r>
            <w:r w:rsidRPr="00E2389A">
              <w:rPr>
                <w:rFonts w:ascii="Calibri" w:eastAsia="Times New Roman" w:hAnsi="Calibri" w:cs="Calibri"/>
                <w:color w:val="000000"/>
              </w:rPr>
              <w:t>How do you feel about the feedback you've received recently? Is it clear and actionable?</w:t>
            </w:r>
          </w:p>
        </w:tc>
        <w:tc>
          <w:tcPr>
            <w:tcW w:w="36" w:type="dxa"/>
            <w:vAlign w:val="center"/>
            <w:hideMark/>
          </w:tcPr>
          <w:p w14:paraId="602A7911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0B883F0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E4EE4EA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CD16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2389A" w:rsidRPr="00E2389A" w14:paraId="723F7455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41AA317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3939045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5B69506E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60F1BA5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075EE20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5E13129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1CBE27F1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379E720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A473A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5273A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D54D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2389A" w:rsidRPr="00E2389A" w14:paraId="42AEFB83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A4B601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7161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1088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68B4E13F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F39CB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What areas would you like more feedback or guidance on?</w:t>
            </w:r>
          </w:p>
        </w:tc>
        <w:tc>
          <w:tcPr>
            <w:tcW w:w="36" w:type="dxa"/>
            <w:vAlign w:val="center"/>
            <w:hideMark/>
          </w:tcPr>
          <w:p w14:paraId="15D0074D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CC3B0F5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E322AA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BFF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48F4650A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7A68B0B8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1D507DA7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33F13E6B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2F5CC34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62D50620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2158DD22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69281D38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F9832CA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A7BF1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A5A73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D51A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3B53D570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E1624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2F63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471B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18E062E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3002A1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Are there any skills you’re interested in developing or areas you’d like to grow in?</w:t>
            </w:r>
          </w:p>
        </w:tc>
        <w:tc>
          <w:tcPr>
            <w:tcW w:w="36" w:type="dxa"/>
            <w:vAlign w:val="center"/>
            <w:hideMark/>
          </w:tcPr>
          <w:p w14:paraId="3EE1A54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65D3A2F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09002C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687C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2D087742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618DEE72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1D016F4C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5B176EF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6DC504A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38D3F90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3705DB36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76B773A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160B649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010E81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6732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AEF5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1E7DA07F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3DDAB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CBAA1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A102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BB4DD1F" w14:textId="77777777" w:rsidTr="00E2389A">
        <w:trPr>
          <w:trHeight w:val="432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CAEF6"/>
            <w:noWrap/>
            <w:vAlign w:val="bottom"/>
            <w:hideMark/>
          </w:tcPr>
          <w:p w14:paraId="5482E8A6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4.  Goals and Future Planning</w:t>
            </w:r>
          </w:p>
        </w:tc>
        <w:tc>
          <w:tcPr>
            <w:tcW w:w="36" w:type="dxa"/>
            <w:vAlign w:val="center"/>
            <w:hideMark/>
          </w:tcPr>
          <w:p w14:paraId="3D24113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B000B14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93B0F2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Q1: </w:t>
            </w:r>
            <w:r w:rsidRPr="00E2389A">
              <w:rPr>
                <w:rFonts w:ascii="Calibri" w:eastAsia="Times New Roman" w:hAnsi="Calibri" w:cs="Calibri"/>
                <w:color w:val="000000"/>
              </w:rPr>
              <w:t>How do you feel about the feedback you've received recently? Is it clear and actionable?</w:t>
            </w:r>
          </w:p>
        </w:tc>
        <w:tc>
          <w:tcPr>
            <w:tcW w:w="36" w:type="dxa"/>
            <w:vAlign w:val="center"/>
            <w:hideMark/>
          </w:tcPr>
          <w:p w14:paraId="40F8271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695C8AFC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BB5A57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2CE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2389A" w:rsidRPr="00E2389A" w14:paraId="6766AA78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1E4CC30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01E3E44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1EBA2D40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644FB502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68A6B39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5E451E5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1CAAECEB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5DBD59A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DFEC0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FEF9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3C2A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2389A" w:rsidRPr="00E2389A" w14:paraId="7DF072AF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9E2D3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980A2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7EAC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66BA48C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6C9A7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What areas would you like more feedback or guidance on?</w:t>
            </w:r>
          </w:p>
        </w:tc>
        <w:tc>
          <w:tcPr>
            <w:tcW w:w="36" w:type="dxa"/>
            <w:vAlign w:val="center"/>
            <w:hideMark/>
          </w:tcPr>
          <w:p w14:paraId="3D6F6B1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3930713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A94773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13A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5EC7FC7C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6A835052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4AAD53B2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7670C1CE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9527548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392E1C9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390C2DF1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234B42E8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92FC67F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6A0B13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7890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BDEC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518DDB14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DEE61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D757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2FA7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6D286B09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1A7E0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Are there any skills you’re interested in developing or areas you’d like to grow in?</w:t>
            </w:r>
          </w:p>
        </w:tc>
        <w:tc>
          <w:tcPr>
            <w:tcW w:w="36" w:type="dxa"/>
            <w:vAlign w:val="center"/>
            <w:hideMark/>
          </w:tcPr>
          <w:p w14:paraId="7562DF96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336713E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9F27B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68AC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6AF59CD9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4AA31A95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6E3FB5C5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1D2D3922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D154BBA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6B8F2651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6DBDEA6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29D78BA7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3967C6B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06F20A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050C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F39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46C2DAC2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2FD922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9B30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3742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EAB0B89" w14:textId="77777777" w:rsidTr="00E2389A">
        <w:trPr>
          <w:trHeight w:val="432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CAEF6"/>
            <w:noWrap/>
            <w:vAlign w:val="bottom"/>
            <w:hideMark/>
          </w:tcPr>
          <w:p w14:paraId="3C4F2103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5.  Team Dynamics and Collaboration</w:t>
            </w:r>
          </w:p>
        </w:tc>
        <w:tc>
          <w:tcPr>
            <w:tcW w:w="36" w:type="dxa"/>
            <w:vAlign w:val="center"/>
            <w:hideMark/>
          </w:tcPr>
          <w:p w14:paraId="42B25671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74DEAA0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E6627C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Q1: </w:t>
            </w:r>
            <w:r w:rsidRPr="00E2389A">
              <w:rPr>
                <w:rFonts w:ascii="Calibri" w:eastAsia="Times New Roman" w:hAnsi="Calibri" w:cs="Calibri"/>
                <w:color w:val="000000"/>
              </w:rPr>
              <w:t>How do you feel about the team’s collaboration and communication?</w:t>
            </w:r>
          </w:p>
        </w:tc>
        <w:tc>
          <w:tcPr>
            <w:tcW w:w="36" w:type="dxa"/>
            <w:vAlign w:val="center"/>
            <w:hideMark/>
          </w:tcPr>
          <w:p w14:paraId="2B5CEF1D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639A7E16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32ED3B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FA4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2389A" w:rsidRPr="00E2389A" w14:paraId="0A2318BD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38E3FB58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1D2E2148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0DBF977C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398F3D6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7F78AFF9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5403CED4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31228018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BDDEB76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CF076C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C9A4B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3F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2389A" w:rsidRPr="00E2389A" w14:paraId="2192C0BC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9ECC9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B4B3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E91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C4C0103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F8C0E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Is there anything we could do differently to improve teamwork or support each other better?</w:t>
            </w:r>
          </w:p>
        </w:tc>
        <w:tc>
          <w:tcPr>
            <w:tcW w:w="36" w:type="dxa"/>
            <w:vAlign w:val="center"/>
            <w:hideMark/>
          </w:tcPr>
          <w:p w14:paraId="030CC772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C734441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ACF841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5971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0ED17EF8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5D0E435C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073B00C9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7D99C2C2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8C8363B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1600B88D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34B4C580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160995E5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E9CC8DB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D5263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7C8F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CCC0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295DDE08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D22AA2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A881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5196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84767EC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1B9A06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Are there any team members you’d like to collaborate with more closely?</w:t>
            </w:r>
          </w:p>
        </w:tc>
        <w:tc>
          <w:tcPr>
            <w:tcW w:w="36" w:type="dxa"/>
            <w:vAlign w:val="center"/>
            <w:hideMark/>
          </w:tcPr>
          <w:p w14:paraId="6AF085BC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28ADE99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66A8E7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55BC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00FA2F36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448A4A21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084AB6D3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3554602B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AF190A2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18F1D913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1121790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4C2DFA8B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32DD1C4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4668D3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0358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4654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211CF1EF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D5307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0D3D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C90E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9ED2B16" w14:textId="77777777" w:rsidTr="00E2389A">
        <w:trPr>
          <w:trHeight w:val="432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CAEF6"/>
            <w:noWrap/>
            <w:vAlign w:val="bottom"/>
            <w:hideMark/>
          </w:tcPr>
          <w:p w14:paraId="6E7A1B1D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6.  Company Culture and Environment</w:t>
            </w:r>
          </w:p>
        </w:tc>
        <w:tc>
          <w:tcPr>
            <w:tcW w:w="36" w:type="dxa"/>
            <w:vAlign w:val="center"/>
            <w:hideMark/>
          </w:tcPr>
          <w:p w14:paraId="5D6F17B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809123D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9AA48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Q1: </w:t>
            </w:r>
            <w:r w:rsidRPr="00E2389A">
              <w:rPr>
                <w:rFonts w:ascii="Calibri" w:eastAsia="Times New Roman" w:hAnsi="Calibri" w:cs="Calibri"/>
                <w:color w:val="000000"/>
              </w:rPr>
              <w:t>How do you feel about the company culture? Are there any changes you’d suggest?</w:t>
            </w:r>
          </w:p>
        </w:tc>
        <w:tc>
          <w:tcPr>
            <w:tcW w:w="36" w:type="dxa"/>
            <w:vAlign w:val="center"/>
            <w:hideMark/>
          </w:tcPr>
          <w:p w14:paraId="49A708CA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0CBF585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0D745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1B8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2389A" w:rsidRPr="00E2389A" w14:paraId="4368A7C7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1B96CE7A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037BEC06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441A638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2BAFB3A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20F95B8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193A1D65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6586781E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C717F71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44C23B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C031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336C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2389A" w:rsidRPr="00E2389A" w14:paraId="2E67CF4B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32D74A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9DF1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56F5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79EE70A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88455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Do you feel valued and appreciated in your role?</w:t>
            </w:r>
          </w:p>
        </w:tc>
        <w:tc>
          <w:tcPr>
            <w:tcW w:w="36" w:type="dxa"/>
            <w:vAlign w:val="center"/>
            <w:hideMark/>
          </w:tcPr>
          <w:p w14:paraId="09D9E7D1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4BA3C45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122141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A46A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12051F57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77A6DAA9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571F7D0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6E0D5F12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819157D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6990125D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571D57B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1BBC0BB0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65377B5D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5A18E1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9399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FFD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611396CC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84904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0BAE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17F3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F8200AE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8D01E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Is there anything we can do to make the work environment more positive for you?</w:t>
            </w:r>
          </w:p>
        </w:tc>
        <w:tc>
          <w:tcPr>
            <w:tcW w:w="36" w:type="dxa"/>
            <w:vAlign w:val="center"/>
            <w:hideMark/>
          </w:tcPr>
          <w:p w14:paraId="078FB792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C9CA108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60E63C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492B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3A457089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2FDA8267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6CC982B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09A92D8F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8800FFA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14FB0A58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7DC88BE3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11AB6CF8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2941171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F1D843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278A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713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25A6A36F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6E058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7C27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6409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50495AF" w14:textId="77777777" w:rsidTr="00E2389A">
        <w:trPr>
          <w:trHeight w:val="432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CAEF6"/>
            <w:noWrap/>
            <w:vAlign w:val="bottom"/>
            <w:hideMark/>
          </w:tcPr>
          <w:p w14:paraId="04D89E0A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7.  Work-Life Balance</w:t>
            </w:r>
          </w:p>
        </w:tc>
        <w:tc>
          <w:tcPr>
            <w:tcW w:w="36" w:type="dxa"/>
            <w:vAlign w:val="center"/>
            <w:hideMark/>
          </w:tcPr>
          <w:p w14:paraId="05338867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D72F746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EF323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Q1: </w:t>
            </w:r>
            <w:r w:rsidRPr="00E2389A">
              <w:rPr>
                <w:rFonts w:ascii="Calibri" w:eastAsia="Times New Roman" w:hAnsi="Calibri" w:cs="Calibri"/>
                <w:color w:val="000000"/>
              </w:rPr>
              <w:t>How do you feel about your current work-life balance?</w:t>
            </w:r>
          </w:p>
        </w:tc>
        <w:tc>
          <w:tcPr>
            <w:tcW w:w="36" w:type="dxa"/>
            <w:vAlign w:val="center"/>
            <w:hideMark/>
          </w:tcPr>
          <w:p w14:paraId="62673BEE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5AC3BED9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84FBCB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98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2389A" w:rsidRPr="00E2389A" w14:paraId="1331B2A6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227D821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43F59955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400822F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D5DDA29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749F5322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1F452E79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3C1499D2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23126B2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87650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BD3C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3409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2389A" w:rsidRPr="00E2389A" w14:paraId="62357D53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A6440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C46FC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235C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6EBE5FB1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15D19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Are there any adjustments we can make to better support your work-life balance?</w:t>
            </w:r>
          </w:p>
        </w:tc>
        <w:tc>
          <w:tcPr>
            <w:tcW w:w="36" w:type="dxa"/>
            <w:vAlign w:val="center"/>
            <w:hideMark/>
          </w:tcPr>
          <w:p w14:paraId="1515572F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F83D3FB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869FD4B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09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13B56CAB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6F682211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08EFD6D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7412E3AD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3A59826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3216A9AC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2A780540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596E32F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12FA717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CADE0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4352B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73C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0714AA08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29DD7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31732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ACA3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50F15726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CBACF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Is there anything outside of work that’s affecting your ability to focus or perform?</w:t>
            </w:r>
          </w:p>
        </w:tc>
        <w:tc>
          <w:tcPr>
            <w:tcW w:w="36" w:type="dxa"/>
            <w:vAlign w:val="center"/>
            <w:hideMark/>
          </w:tcPr>
          <w:p w14:paraId="26B6E163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488C107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5A931E2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863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269F7587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2D61E33D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1F576FC2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78671BB9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6F0D3AA2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4E6C967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36D5CFBD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438F6472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4DD0839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8F552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2C68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2C6C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40136DB5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91362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6EF33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557D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9B4D3BC" w14:textId="77777777" w:rsidTr="00E2389A">
        <w:trPr>
          <w:trHeight w:val="432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CAEF6"/>
            <w:noWrap/>
            <w:vAlign w:val="bottom"/>
            <w:hideMark/>
          </w:tcPr>
          <w:p w14:paraId="446495AA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8.  Support and Resources</w:t>
            </w:r>
          </w:p>
        </w:tc>
        <w:tc>
          <w:tcPr>
            <w:tcW w:w="36" w:type="dxa"/>
            <w:vAlign w:val="center"/>
            <w:hideMark/>
          </w:tcPr>
          <w:p w14:paraId="61CE7D96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5DD002E3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2BB0E2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Q1: </w:t>
            </w:r>
            <w:r w:rsidRPr="00E2389A">
              <w:rPr>
                <w:rFonts w:ascii="Calibri" w:eastAsia="Times New Roman" w:hAnsi="Calibri" w:cs="Calibri"/>
                <w:color w:val="000000"/>
              </w:rPr>
              <w:t>Do you have all the tools and resources you need to do your job effectively?</w:t>
            </w:r>
          </w:p>
        </w:tc>
        <w:tc>
          <w:tcPr>
            <w:tcW w:w="36" w:type="dxa"/>
            <w:vAlign w:val="center"/>
            <w:hideMark/>
          </w:tcPr>
          <w:p w14:paraId="5C2DA2EB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2B403BB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00B9F6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CDB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2389A" w:rsidRPr="00E2389A" w14:paraId="1DED968A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1EFFE864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5A82F46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6CE81153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F54D46A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3EB4E980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3D6EA446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58A0E3ED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DDCD30D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65ADC3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8081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B2D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2389A" w:rsidRPr="00E2389A" w14:paraId="32F4E6C7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9982D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D929A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FAA2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A0D70F7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46368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Are there any additional resources or support you feel you need?</w:t>
            </w:r>
          </w:p>
        </w:tc>
        <w:tc>
          <w:tcPr>
            <w:tcW w:w="36" w:type="dxa"/>
            <w:vAlign w:val="center"/>
            <w:hideMark/>
          </w:tcPr>
          <w:p w14:paraId="38A7023B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619E9331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0B3A44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E4A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3A39477D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1B81B08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595E93F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1C606CC3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834C954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4278474C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1B5413FD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038FA189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01FE344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1C7D12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7086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7B0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244B75F4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5E61F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2599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BE0A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8659DDF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F8CFD4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How can I better support you in your role?</w:t>
            </w:r>
          </w:p>
        </w:tc>
        <w:tc>
          <w:tcPr>
            <w:tcW w:w="36" w:type="dxa"/>
            <w:vAlign w:val="center"/>
            <w:hideMark/>
          </w:tcPr>
          <w:p w14:paraId="4D49EF1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A3C299A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66320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05D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3541493B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3114D5A2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075475C8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4E372989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78529FA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24A33BD2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253AA389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55A073BE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49B3775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A8092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3F2E3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082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2D6C7F06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AB637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4800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BA00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01082B5" w14:textId="77777777" w:rsidTr="00E2389A">
        <w:trPr>
          <w:trHeight w:val="432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CAEF6"/>
            <w:noWrap/>
            <w:vAlign w:val="bottom"/>
            <w:hideMark/>
          </w:tcPr>
          <w:p w14:paraId="3651C7AC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9.  Long-Term Vision and Career Path</w:t>
            </w:r>
          </w:p>
        </w:tc>
        <w:tc>
          <w:tcPr>
            <w:tcW w:w="36" w:type="dxa"/>
            <w:vAlign w:val="center"/>
            <w:hideMark/>
          </w:tcPr>
          <w:p w14:paraId="7A65D7B0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27B67C9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7338B1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Q1: </w:t>
            </w:r>
            <w:r w:rsidRPr="00E2389A">
              <w:rPr>
                <w:rFonts w:ascii="Calibri" w:eastAsia="Times New Roman" w:hAnsi="Calibri" w:cs="Calibri"/>
                <w:color w:val="000000"/>
              </w:rPr>
              <w:t>Are there any projects or roles within the company you’re interested in exploring?</w:t>
            </w:r>
          </w:p>
        </w:tc>
        <w:tc>
          <w:tcPr>
            <w:tcW w:w="36" w:type="dxa"/>
            <w:vAlign w:val="center"/>
            <w:hideMark/>
          </w:tcPr>
          <w:p w14:paraId="53529718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A601E6F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3494B5B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CAE2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2389A" w:rsidRPr="00E2389A" w14:paraId="6C18C15F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547C7C76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46BFA9B0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41DD9137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5A16C92B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0CBF43EA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209D18CA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45CCBA60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A0071CB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305DB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859A6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0E2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2389A" w:rsidRPr="00E2389A" w14:paraId="53DE10AD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1A616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83C8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0900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179977B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32A83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What motivates you the most in your work?</w:t>
            </w:r>
          </w:p>
        </w:tc>
        <w:tc>
          <w:tcPr>
            <w:tcW w:w="36" w:type="dxa"/>
            <w:vAlign w:val="center"/>
            <w:hideMark/>
          </w:tcPr>
          <w:p w14:paraId="776C5158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F3A47F1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0B4FC9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E09A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1D73FF0A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39E6BF3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64438D6E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0E95A1FC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5489CD7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060BE8D8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11F06184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4DD9BD86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574A408D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B5B1C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3138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5799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412BDA15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9B555C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6991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EC10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1BC4305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5A414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How can we help align your personal career goals with the company’s vision?</w:t>
            </w:r>
          </w:p>
        </w:tc>
        <w:tc>
          <w:tcPr>
            <w:tcW w:w="36" w:type="dxa"/>
            <w:vAlign w:val="center"/>
            <w:hideMark/>
          </w:tcPr>
          <w:p w14:paraId="03871EFB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30BE63B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E640DBA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7C9A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523F877D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6A8C2771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1DD21B3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206B5F9B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A7F2A99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6A3D9981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5836D48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4A8564F7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0389158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922BBC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4CAC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008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1F80D855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2C7CF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2D8B6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A32D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C7D0047" w14:textId="77777777" w:rsidTr="00E2389A">
        <w:trPr>
          <w:trHeight w:val="432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CAEF6"/>
            <w:noWrap/>
            <w:vAlign w:val="bottom"/>
            <w:hideMark/>
          </w:tcPr>
          <w:p w14:paraId="2CF7E655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10.  Long-Term Vision and Career Path</w:t>
            </w:r>
          </w:p>
        </w:tc>
        <w:tc>
          <w:tcPr>
            <w:tcW w:w="36" w:type="dxa"/>
            <w:vAlign w:val="center"/>
            <w:hideMark/>
          </w:tcPr>
          <w:p w14:paraId="3D4C2039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391D6C6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8067E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Q1: </w:t>
            </w:r>
            <w:r w:rsidRPr="00E2389A">
              <w:rPr>
                <w:rFonts w:ascii="Calibri" w:eastAsia="Times New Roman" w:hAnsi="Calibri" w:cs="Calibri"/>
                <w:color w:val="000000"/>
              </w:rPr>
              <w:t>Is there anything else on your mind that you’d like to discuss today?</w:t>
            </w:r>
          </w:p>
        </w:tc>
        <w:tc>
          <w:tcPr>
            <w:tcW w:w="36" w:type="dxa"/>
            <w:vAlign w:val="center"/>
            <w:hideMark/>
          </w:tcPr>
          <w:p w14:paraId="231EE708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CDD30DB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CE964F6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151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2389A" w:rsidRPr="00E2389A" w14:paraId="64B8C0B8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6CA8140D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07163667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7A31D4AC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7C754B6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1EC644F6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37505D58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38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2119D9DA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54991DBD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09C62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284C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A741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2389A" w:rsidRPr="00E2389A" w14:paraId="13D40099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16AD2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EAF8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A483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803709A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279A3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Q2: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What can I do to make these one-on-one meetings more valuable for you?</w:t>
            </w:r>
          </w:p>
        </w:tc>
        <w:tc>
          <w:tcPr>
            <w:tcW w:w="36" w:type="dxa"/>
            <w:vAlign w:val="center"/>
            <w:hideMark/>
          </w:tcPr>
          <w:p w14:paraId="5554F9E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622B4B67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03967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465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42DC31BD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31F8A4A8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2AD18CA3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440D0741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894BAAC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146CF36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32C39FA6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15D0713C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47921DE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CA5B4E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DC53B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590D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183D02BD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14E278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0DE7F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43A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D7A11FD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9ED2F1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Q3:</w:t>
            </w:r>
            <w:r w:rsidRPr="00E2389A">
              <w:rPr>
                <w:rFonts w:ascii="Calibri" w:eastAsia="Times New Roman" w:hAnsi="Calibri" w:cs="Calibri"/>
                <w:color w:val="000000"/>
              </w:rPr>
              <w:t xml:space="preserve"> Do you have any feedback for me or suggestions on how I can improve as a manager?</w:t>
            </w:r>
          </w:p>
        </w:tc>
        <w:tc>
          <w:tcPr>
            <w:tcW w:w="36" w:type="dxa"/>
            <w:vAlign w:val="center"/>
            <w:hideMark/>
          </w:tcPr>
          <w:p w14:paraId="230F4FEE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2AC77334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10D70C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D3C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7CF63D96" w14:textId="77777777" w:rsidTr="00E2389A">
        <w:trPr>
          <w:trHeight w:val="312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bottom"/>
            <w:hideMark/>
          </w:tcPr>
          <w:p w14:paraId="409B59B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Adele's answers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CAEF6"/>
            <w:noWrap/>
            <w:vAlign w:val="bottom"/>
            <w:hideMark/>
          </w:tcPr>
          <w:p w14:paraId="22CED5A5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73E6EBF0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D030517" w14:textId="77777777" w:rsidTr="00E2389A">
        <w:trPr>
          <w:trHeight w:val="312"/>
        </w:trPr>
        <w:tc>
          <w:tcPr>
            <w:tcW w:w="562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0DA596CF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5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CAEF6"/>
            <w:noWrap/>
            <w:vAlign w:val="center"/>
            <w:hideMark/>
          </w:tcPr>
          <w:p w14:paraId="24974BA8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5B3E384F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7D99FA55" w14:textId="77777777" w:rsidTr="00E2389A">
        <w:trPr>
          <w:trHeight w:val="312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E72DC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31C4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CD0C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9A" w:rsidRPr="00E2389A" w14:paraId="15043693" w14:textId="77777777" w:rsidTr="00E2389A">
        <w:trPr>
          <w:trHeight w:val="324"/>
        </w:trPr>
        <w:tc>
          <w:tcPr>
            <w:tcW w:w="562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2578D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930DD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4B93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4A307F3C" w14:textId="77777777" w:rsidTr="00E2389A">
        <w:trPr>
          <w:trHeight w:val="324"/>
        </w:trPr>
        <w:tc>
          <w:tcPr>
            <w:tcW w:w="2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DDFFD"/>
            <w:noWrap/>
            <w:vAlign w:val="bottom"/>
            <w:hideMark/>
          </w:tcPr>
          <w:p w14:paraId="5DAE55BB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DFFD"/>
            <w:noWrap/>
            <w:vAlign w:val="center"/>
            <w:hideMark/>
          </w:tcPr>
          <w:p w14:paraId="041BC6D9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Rating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FFD"/>
            <w:noWrap/>
            <w:vAlign w:val="bottom"/>
            <w:hideMark/>
          </w:tcPr>
          <w:p w14:paraId="38A8132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color w:val="000000"/>
              </w:rPr>
            </w:pPr>
            <w:r w:rsidRPr="00E238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CAEF6"/>
            <w:noWrap/>
            <w:vAlign w:val="bottom"/>
            <w:hideMark/>
          </w:tcPr>
          <w:p w14:paraId="22F2977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4FAA0FE4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9A9CE6C" w14:textId="77777777" w:rsidTr="00E2389A">
        <w:trPr>
          <w:trHeight w:val="420"/>
        </w:trPr>
        <w:tc>
          <w:tcPr>
            <w:tcW w:w="109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DDFFD"/>
            <w:vAlign w:val="center"/>
            <w:hideMark/>
          </w:tcPr>
          <w:p w14:paraId="418DFFBB" w14:textId="77777777" w:rsidR="00E2389A" w:rsidRPr="00E2389A" w:rsidRDefault="00E2389A" w:rsidP="00E23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Overall Comments</w:t>
            </w:r>
          </w:p>
        </w:tc>
        <w:tc>
          <w:tcPr>
            <w:tcW w:w="36" w:type="dxa"/>
            <w:vAlign w:val="center"/>
            <w:hideMark/>
          </w:tcPr>
          <w:p w14:paraId="7F988817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3916E170" w14:textId="77777777" w:rsidTr="00E2389A">
        <w:trPr>
          <w:trHeight w:val="312"/>
        </w:trPr>
        <w:tc>
          <w:tcPr>
            <w:tcW w:w="1098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DDFFD"/>
            <w:noWrap/>
            <w:hideMark/>
          </w:tcPr>
          <w:p w14:paraId="2260C6A6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B197BB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2D3A3FD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34CF2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AFC9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2389A" w:rsidRPr="00E2389A" w14:paraId="542A3912" w14:textId="77777777" w:rsidTr="00E2389A">
        <w:trPr>
          <w:trHeight w:val="312"/>
        </w:trPr>
        <w:tc>
          <w:tcPr>
            <w:tcW w:w="1098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6DF07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D947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17CC670D" w14:textId="77777777" w:rsidTr="00E2389A">
        <w:trPr>
          <w:trHeight w:val="324"/>
        </w:trPr>
        <w:tc>
          <w:tcPr>
            <w:tcW w:w="1098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C52A5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8A11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89A" w:rsidRPr="00E2389A" w14:paraId="0EBF5B92" w14:textId="77777777" w:rsidTr="00E2389A">
        <w:trPr>
          <w:trHeight w:val="528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FFD"/>
            <w:vAlign w:val="center"/>
            <w:hideMark/>
          </w:tcPr>
          <w:p w14:paraId="179A0C08" w14:textId="77777777" w:rsidR="00E2389A" w:rsidRPr="00E2389A" w:rsidRDefault="00E2389A" w:rsidP="00E238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Employee</w:t>
            </w:r>
            <w:r w:rsidRPr="00E2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Signature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4C20" w14:textId="77777777" w:rsidR="00E2389A" w:rsidRPr="00E2389A" w:rsidRDefault="00E2389A" w:rsidP="00E2389A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38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FFD"/>
            <w:vAlign w:val="center"/>
            <w:hideMark/>
          </w:tcPr>
          <w:p w14:paraId="37912A76" w14:textId="77777777" w:rsidR="00E2389A" w:rsidRPr="00E2389A" w:rsidRDefault="00E2389A" w:rsidP="00E238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Reviewer</w:t>
            </w:r>
            <w:r w:rsidRPr="00E2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Signature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CB9B" w14:textId="77777777" w:rsidR="00E2389A" w:rsidRPr="00E2389A" w:rsidRDefault="00E2389A" w:rsidP="00E2389A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38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DFFD"/>
            <w:noWrap/>
            <w:vAlign w:val="center"/>
            <w:hideMark/>
          </w:tcPr>
          <w:p w14:paraId="208DD1E0" w14:textId="77777777" w:rsidR="00E2389A" w:rsidRPr="00E2389A" w:rsidRDefault="00E2389A" w:rsidP="00E2389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389A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36" w:type="dxa"/>
            <w:vAlign w:val="center"/>
            <w:hideMark/>
          </w:tcPr>
          <w:p w14:paraId="7BB94CAC" w14:textId="77777777" w:rsidR="00E2389A" w:rsidRPr="00E2389A" w:rsidRDefault="00E2389A" w:rsidP="00E238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1F90E" w14:textId="77777777" w:rsidR="00FB2191" w:rsidRDefault="00FB2191" w:rsidP="00202FAA">
      <w:r>
        <w:separator/>
      </w:r>
    </w:p>
  </w:endnote>
  <w:endnote w:type="continuationSeparator" w:id="0">
    <w:p w14:paraId="5780B343" w14:textId="77777777" w:rsidR="00FB2191" w:rsidRDefault="00FB2191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6CA35" w14:textId="77777777" w:rsidR="00FB2191" w:rsidRDefault="00FB2191" w:rsidP="00202FAA">
      <w:r>
        <w:separator/>
      </w:r>
    </w:p>
  </w:footnote>
  <w:footnote w:type="continuationSeparator" w:id="0">
    <w:p w14:paraId="1FB92B49" w14:textId="77777777" w:rsidR="00FB2191" w:rsidRDefault="00FB2191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93B8B"/>
    <w:rsid w:val="000D4040"/>
    <w:rsid w:val="000F73CA"/>
    <w:rsid w:val="00146F67"/>
    <w:rsid w:val="00191D26"/>
    <w:rsid w:val="001D1C77"/>
    <w:rsid w:val="00202FAA"/>
    <w:rsid w:val="00250693"/>
    <w:rsid w:val="002D7F1C"/>
    <w:rsid w:val="002F45B8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4E4719"/>
    <w:rsid w:val="0052743C"/>
    <w:rsid w:val="005D1CB8"/>
    <w:rsid w:val="005D3360"/>
    <w:rsid w:val="00615B04"/>
    <w:rsid w:val="006D082E"/>
    <w:rsid w:val="00742FFB"/>
    <w:rsid w:val="00774152"/>
    <w:rsid w:val="00816CDD"/>
    <w:rsid w:val="00860DB4"/>
    <w:rsid w:val="009142EC"/>
    <w:rsid w:val="00931FC3"/>
    <w:rsid w:val="00970351"/>
    <w:rsid w:val="009E6906"/>
    <w:rsid w:val="00A535D4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E228CB"/>
    <w:rsid w:val="00E2389A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0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Karakucuk</cp:lastModifiedBy>
  <cp:revision>2</cp:revision>
  <dcterms:created xsi:type="dcterms:W3CDTF">2024-08-27T14:19:00Z</dcterms:created>
  <dcterms:modified xsi:type="dcterms:W3CDTF">2024-08-27T14:19:00Z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