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4E3AAD41" w:rsidR="00615B04" w:rsidRPr="00E40092" w:rsidRDefault="00BA1B2C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Professional Development Review</w:t>
      </w:r>
    </w:p>
    <w:tbl>
      <w:tblPr>
        <w:tblW w:w="10775" w:type="dxa"/>
        <w:tblLook w:val="04A0" w:firstRow="1" w:lastRow="0" w:firstColumn="1" w:lastColumn="0" w:noHBand="0" w:noVBand="1"/>
      </w:tblPr>
      <w:tblGrid>
        <w:gridCol w:w="2331"/>
        <w:gridCol w:w="2227"/>
        <w:gridCol w:w="1764"/>
        <w:gridCol w:w="2226"/>
        <w:gridCol w:w="2227"/>
      </w:tblGrid>
      <w:tr w:rsidR="00BA1B2C" w:rsidRPr="00BA1B2C" w14:paraId="31EA835A" w14:textId="77777777" w:rsidTr="00BA1B2C">
        <w:trPr>
          <w:trHeight w:val="541"/>
        </w:trPr>
        <w:tc>
          <w:tcPr>
            <w:tcW w:w="107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CD3A8"/>
            <w:noWrap/>
            <w:vAlign w:val="center"/>
            <w:hideMark/>
          </w:tcPr>
          <w:p w14:paraId="7070C961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>Professional Development Review</w:t>
            </w:r>
          </w:p>
        </w:tc>
      </w:tr>
      <w:tr w:rsidR="00BA1B2C" w:rsidRPr="00BA1B2C" w14:paraId="0D11DD9F" w14:textId="77777777" w:rsidTr="00BA1B2C">
        <w:trPr>
          <w:trHeight w:val="320"/>
        </w:trPr>
        <w:tc>
          <w:tcPr>
            <w:tcW w:w="233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E9F1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222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478A6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2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5557B0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BA1B2C" w:rsidRPr="00BA1B2C" w14:paraId="163CB869" w14:textId="77777777" w:rsidTr="00BA1B2C">
        <w:trPr>
          <w:trHeight w:val="320"/>
        </w:trPr>
        <w:tc>
          <w:tcPr>
            <w:tcW w:w="23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6FD8B5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22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AD95738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2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3D36A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A1B2C" w:rsidRPr="00BA1B2C" w14:paraId="5E2653E3" w14:textId="77777777" w:rsidTr="00BA1B2C">
        <w:trPr>
          <w:trHeight w:val="320"/>
        </w:trPr>
        <w:tc>
          <w:tcPr>
            <w:tcW w:w="23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7B5B2D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22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165AEAE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2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B212D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A1B2C" w:rsidRPr="00BA1B2C" w14:paraId="170A47AC" w14:textId="77777777" w:rsidTr="00BA1B2C">
        <w:trPr>
          <w:trHeight w:val="320"/>
        </w:trPr>
        <w:tc>
          <w:tcPr>
            <w:tcW w:w="23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D1DBA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22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81A68DA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2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52579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A1B2C" w:rsidRPr="00BA1B2C" w14:paraId="5FF86AF5" w14:textId="77777777" w:rsidTr="00BA1B2C">
        <w:trPr>
          <w:trHeight w:val="320"/>
        </w:trPr>
        <w:tc>
          <w:tcPr>
            <w:tcW w:w="23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6C59B8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22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7BA9F37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2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AE3BD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A1B2C" w:rsidRPr="00BA1B2C" w14:paraId="7D3B281C" w14:textId="77777777" w:rsidTr="00BA1B2C">
        <w:trPr>
          <w:trHeight w:val="332"/>
        </w:trPr>
        <w:tc>
          <w:tcPr>
            <w:tcW w:w="23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2C231A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22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04B7E14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2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092BD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A1B2C" w:rsidRPr="00BA1B2C" w14:paraId="53AAD54F" w14:textId="77777777" w:rsidTr="00BA1B2C">
        <w:trPr>
          <w:trHeight w:val="320"/>
        </w:trPr>
        <w:tc>
          <w:tcPr>
            <w:tcW w:w="107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7EBDAB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Professional Development Review is used to support employees to take ownership of their professional development and plan career progression. </w:t>
            </w:r>
          </w:p>
        </w:tc>
      </w:tr>
      <w:tr w:rsidR="00BA1B2C" w:rsidRPr="00BA1B2C" w14:paraId="36015722" w14:textId="77777777" w:rsidTr="00BA1B2C">
        <w:trPr>
          <w:trHeight w:val="320"/>
        </w:trPr>
        <w:tc>
          <w:tcPr>
            <w:tcW w:w="107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61249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A1B2C" w:rsidRPr="00BA1B2C" w14:paraId="126626E8" w14:textId="77777777" w:rsidTr="00BA1B2C">
        <w:trPr>
          <w:trHeight w:val="332"/>
        </w:trPr>
        <w:tc>
          <w:tcPr>
            <w:tcW w:w="107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88552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A1B2C" w:rsidRPr="00BA1B2C" w14:paraId="0A4F8679" w14:textId="77777777" w:rsidTr="00BA1B2C">
        <w:trPr>
          <w:trHeight w:val="443"/>
        </w:trPr>
        <w:tc>
          <w:tcPr>
            <w:tcW w:w="1077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CD3A8"/>
            <w:noWrap/>
            <w:vAlign w:val="bottom"/>
            <w:hideMark/>
          </w:tcPr>
          <w:p w14:paraId="73EF4022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GB" w:eastAsia="en-GB"/>
              </w:rPr>
              <w:t>Professional Development Questions</w:t>
            </w:r>
          </w:p>
        </w:tc>
      </w:tr>
      <w:tr w:rsidR="00BA1B2C" w:rsidRPr="00BA1B2C" w14:paraId="624CB7D3" w14:textId="77777777" w:rsidTr="00BA1B2C">
        <w:trPr>
          <w:trHeight w:val="320"/>
        </w:trPr>
        <w:tc>
          <w:tcPr>
            <w:tcW w:w="107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E6890E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activities or training has contributed to your growth and development in your role?</w:t>
            </w:r>
          </w:p>
        </w:tc>
      </w:tr>
      <w:tr w:rsidR="00BA1B2C" w:rsidRPr="00BA1B2C" w14:paraId="50B0C0C0" w14:textId="77777777" w:rsidTr="00BA1B2C">
        <w:trPr>
          <w:trHeight w:val="320"/>
        </w:trPr>
        <w:tc>
          <w:tcPr>
            <w:tcW w:w="107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43503FA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A1B2C" w:rsidRPr="00BA1B2C" w14:paraId="7C6CA1BB" w14:textId="77777777" w:rsidTr="00BA1B2C">
        <w:trPr>
          <w:trHeight w:val="320"/>
        </w:trPr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27DF59BF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3E82BF9D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BA1B2C" w:rsidRPr="00BA1B2C" w14:paraId="17C5378E" w14:textId="77777777" w:rsidTr="00BA1B2C">
        <w:trPr>
          <w:trHeight w:val="320"/>
        </w:trPr>
        <w:tc>
          <w:tcPr>
            <w:tcW w:w="632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6E857B31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45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11D3F52C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BA1B2C" w:rsidRPr="00BA1B2C" w14:paraId="79D9257C" w14:textId="77777777" w:rsidTr="00BA1B2C">
        <w:trPr>
          <w:trHeight w:val="320"/>
        </w:trPr>
        <w:tc>
          <w:tcPr>
            <w:tcW w:w="6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F10042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383E5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A1B2C" w:rsidRPr="00BA1B2C" w14:paraId="6F3D9426" w14:textId="77777777" w:rsidTr="00BA1B2C">
        <w:trPr>
          <w:trHeight w:val="332"/>
        </w:trPr>
        <w:tc>
          <w:tcPr>
            <w:tcW w:w="6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800BF2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70D2B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A1B2C" w:rsidRPr="00BA1B2C" w14:paraId="5936F324" w14:textId="77777777" w:rsidTr="00BA1B2C">
        <w:trPr>
          <w:trHeight w:val="320"/>
        </w:trPr>
        <w:tc>
          <w:tcPr>
            <w:tcW w:w="10775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696932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professional development activities would you like to do during the coming year?</w:t>
            </w:r>
          </w:p>
        </w:tc>
      </w:tr>
      <w:tr w:rsidR="00BA1B2C" w:rsidRPr="00BA1B2C" w14:paraId="7141CFA2" w14:textId="77777777" w:rsidTr="00BA1B2C">
        <w:trPr>
          <w:trHeight w:val="320"/>
        </w:trPr>
        <w:tc>
          <w:tcPr>
            <w:tcW w:w="1077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C1A871E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A1B2C" w:rsidRPr="00BA1B2C" w14:paraId="0F9C0ED2" w14:textId="77777777" w:rsidTr="00BA1B2C">
        <w:trPr>
          <w:trHeight w:val="320"/>
        </w:trPr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04C77470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72CAA674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BA1B2C" w:rsidRPr="00BA1B2C" w14:paraId="21A46802" w14:textId="77777777" w:rsidTr="00BA1B2C">
        <w:trPr>
          <w:trHeight w:val="320"/>
        </w:trPr>
        <w:tc>
          <w:tcPr>
            <w:tcW w:w="632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70F13D31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45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71C575C3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BA1B2C" w:rsidRPr="00BA1B2C" w14:paraId="4350F473" w14:textId="77777777" w:rsidTr="00BA1B2C">
        <w:trPr>
          <w:trHeight w:val="320"/>
        </w:trPr>
        <w:tc>
          <w:tcPr>
            <w:tcW w:w="6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36D3F7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4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E9042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A1B2C" w:rsidRPr="00BA1B2C" w14:paraId="13D3B29A" w14:textId="77777777" w:rsidTr="00BA1B2C">
        <w:trPr>
          <w:trHeight w:val="332"/>
        </w:trPr>
        <w:tc>
          <w:tcPr>
            <w:tcW w:w="6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BEC216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4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88576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A1B2C" w:rsidRPr="00BA1B2C" w14:paraId="3B825A21" w14:textId="77777777" w:rsidTr="00BA1B2C">
        <w:trPr>
          <w:trHeight w:val="320"/>
        </w:trPr>
        <w:tc>
          <w:tcPr>
            <w:tcW w:w="107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777B63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In what areas would you like to gain more experience, </w:t>
            </w:r>
            <w:proofErr w:type="gramStart"/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>training</w:t>
            </w:r>
            <w:proofErr w:type="gramEnd"/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or education?</w:t>
            </w:r>
          </w:p>
        </w:tc>
      </w:tr>
      <w:tr w:rsidR="00BA1B2C" w:rsidRPr="00BA1B2C" w14:paraId="1F50DC54" w14:textId="77777777" w:rsidTr="00BA1B2C">
        <w:trPr>
          <w:trHeight w:val="320"/>
        </w:trPr>
        <w:tc>
          <w:tcPr>
            <w:tcW w:w="107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2C87DD5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A1B2C" w:rsidRPr="00BA1B2C" w14:paraId="36CA71D2" w14:textId="77777777" w:rsidTr="00BA1B2C">
        <w:trPr>
          <w:trHeight w:val="320"/>
        </w:trPr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7C2150BD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252354C7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BA1B2C" w:rsidRPr="00BA1B2C" w14:paraId="6A9565B2" w14:textId="77777777" w:rsidTr="00BA1B2C">
        <w:trPr>
          <w:trHeight w:val="320"/>
        </w:trPr>
        <w:tc>
          <w:tcPr>
            <w:tcW w:w="632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0F7D55B1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45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564D16F4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BA1B2C" w:rsidRPr="00BA1B2C" w14:paraId="375D194E" w14:textId="77777777" w:rsidTr="00BA1B2C">
        <w:trPr>
          <w:trHeight w:val="320"/>
        </w:trPr>
        <w:tc>
          <w:tcPr>
            <w:tcW w:w="6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6B3F26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25458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A1B2C" w:rsidRPr="00BA1B2C" w14:paraId="7B2FC84D" w14:textId="77777777" w:rsidTr="00BA1B2C">
        <w:trPr>
          <w:trHeight w:val="332"/>
        </w:trPr>
        <w:tc>
          <w:tcPr>
            <w:tcW w:w="6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A091CE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63A24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A1B2C" w:rsidRPr="00BA1B2C" w14:paraId="01BF99CE" w14:textId="77777777" w:rsidTr="00BA1B2C">
        <w:trPr>
          <w:trHeight w:val="320"/>
        </w:trPr>
        <w:tc>
          <w:tcPr>
            <w:tcW w:w="107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243A0A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Q4:</w:t>
            </w: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can your manager do to help you professionally grow?</w:t>
            </w:r>
          </w:p>
        </w:tc>
      </w:tr>
      <w:tr w:rsidR="00BA1B2C" w:rsidRPr="00BA1B2C" w14:paraId="478B4D0C" w14:textId="77777777" w:rsidTr="00BA1B2C">
        <w:trPr>
          <w:trHeight w:val="320"/>
        </w:trPr>
        <w:tc>
          <w:tcPr>
            <w:tcW w:w="107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E7C23A4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A1B2C" w:rsidRPr="00BA1B2C" w14:paraId="29A9ADFA" w14:textId="77777777" w:rsidTr="00BA1B2C">
        <w:trPr>
          <w:trHeight w:val="320"/>
        </w:trPr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46179E99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132C3A3D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BA1B2C" w:rsidRPr="00BA1B2C" w14:paraId="50095205" w14:textId="77777777" w:rsidTr="00BA1B2C">
        <w:trPr>
          <w:trHeight w:val="320"/>
        </w:trPr>
        <w:tc>
          <w:tcPr>
            <w:tcW w:w="632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6D841161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45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7E9BB3F7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BA1B2C" w:rsidRPr="00BA1B2C" w14:paraId="1BB9415E" w14:textId="77777777" w:rsidTr="00BA1B2C">
        <w:trPr>
          <w:trHeight w:val="320"/>
        </w:trPr>
        <w:tc>
          <w:tcPr>
            <w:tcW w:w="6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9C70C5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EFF12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A1B2C" w:rsidRPr="00BA1B2C" w14:paraId="053C67BC" w14:textId="77777777" w:rsidTr="00BA1B2C">
        <w:trPr>
          <w:trHeight w:val="332"/>
        </w:trPr>
        <w:tc>
          <w:tcPr>
            <w:tcW w:w="6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0D7C6E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B5429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A1B2C" w:rsidRPr="00BA1B2C" w14:paraId="2F3A7AE5" w14:textId="77777777" w:rsidTr="00BA1B2C">
        <w:trPr>
          <w:trHeight w:val="320"/>
        </w:trPr>
        <w:tc>
          <w:tcPr>
            <w:tcW w:w="107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6447B3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BA1B2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skills would you be interested in improving with the support of a mentor?</w:t>
            </w:r>
          </w:p>
        </w:tc>
      </w:tr>
      <w:tr w:rsidR="00BA1B2C" w:rsidRPr="00BA1B2C" w14:paraId="699E2F6C" w14:textId="77777777" w:rsidTr="00BA1B2C">
        <w:trPr>
          <w:trHeight w:val="320"/>
        </w:trPr>
        <w:tc>
          <w:tcPr>
            <w:tcW w:w="107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1896906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A1B2C" w:rsidRPr="00BA1B2C" w14:paraId="74FE0C06" w14:textId="77777777" w:rsidTr="00BA1B2C">
        <w:trPr>
          <w:trHeight w:val="320"/>
        </w:trPr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748E267C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Adele's answers</w:t>
            </w: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0C67649A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BA1B2C" w:rsidRPr="00BA1B2C" w14:paraId="50F1E912" w14:textId="77777777" w:rsidTr="00BA1B2C">
        <w:trPr>
          <w:trHeight w:val="320"/>
        </w:trPr>
        <w:tc>
          <w:tcPr>
            <w:tcW w:w="632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51203964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45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5C468ADE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BA1B2C" w:rsidRPr="00BA1B2C" w14:paraId="24D06EB3" w14:textId="77777777" w:rsidTr="00BA1B2C">
        <w:trPr>
          <w:trHeight w:val="320"/>
        </w:trPr>
        <w:tc>
          <w:tcPr>
            <w:tcW w:w="6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874AA0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6DC54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A1B2C" w:rsidRPr="00BA1B2C" w14:paraId="3C6B6F81" w14:textId="77777777" w:rsidTr="00BA1B2C">
        <w:trPr>
          <w:trHeight w:val="332"/>
        </w:trPr>
        <w:tc>
          <w:tcPr>
            <w:tcW w:w="6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339347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60B39" w14:textId="77777777" w:rsidR="00BA1B2C" w:rsidRPr="00BA1B2C" w:rsidRDefault="00BA1B2C" w:rsidP="00BA1B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A1B2C" w:rsidRPr="00BA1B2C" w14:paraId="29EDDE8A" w14:textId="77777777" w:rsidTr="00BA1B2C">
        <w:trPr>
          <w:trHeight w:val="430"/>
        </w:trPr>
        <w:tc>
          <w:tcPr>
            <w:tcW w:w="1077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16EF9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Rating of this employee (Miriam's answers) (Between 1-10)</w:t>
            </w:r>
          </w:p>
        </w:tc>
      </w:tr>
      <w:tr w:rsidR="00BA1B2C" w:rsidRPr="00BA1B2C" w14:paraId="0DD73B3C" w14:textId="77777777" w:rsidTr="00BA1B2C">
        <w:trPr>
          <w:trHeight w:val="332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257F1CE4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Overall Rating</w:t>
            </w:r>
          </w:p>
        </w:tc>
        <w:tc>
          <w:tcPr>
            <w:tcW w:w="62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2F0E1"/>
            <w:noWrap/>
            <w:vAlign w:val="bottom"/>
            <w:hideMark/>
          </w:tcPr>
          <w:p w14:paraId="1884189E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10</w:t>
            </w:r>
          </w:p>
        </w:tc>
      </w:tr>
      <w:tr w:rsidR="00BA1B2C" w:rsidRPr="00BA1B2C" w14:paraId="5A7AB258" w14:textId="77777777" w:rsidTr="00BA1B2C">
        <w:trPr>
          <w:trHeight w:val="430"/>
        </w:trPr>
        <w:tc>
          <w:tcPr>
            <w:tcW w:w="1077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835DB" w14:textId="77777777" w:rsidR="00BA1B2C" w:rsidRPr="00BA1B2C" w:rsidRDefault="00BA1B2C" w:rsidP="00BA1B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BA1B2C" w:rsidRPr="00BA1B2C" w14:paraId="647AECC1" w14:textId="77777777" w:rsidTr="00BA1B2C">
        <w:trPr>
          <w:trHeight w:val="320"/>
        </w:trPr>
        <w:tc>
          <w:tcPr>
            <w:tcW w:w="1077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7CD3A8"/>
            <w:noWrap/>
            <w:hideMark/>
          </w:tcPr>
          <w:p w14:paraId="3018C771" w14:textId="77777777" w:rsidR="00BA1B2C" w:rsidRPr="00BA1B2C" w:rsidRDefault="00BA1B2C" w:rsidP="00BA1B2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BA1B2C" w:rsidRPr="00BA1B2C" w14:paraId="66A0E920" w14:textId="77777777" w:rsidTr="00BA1B2C">
        <w:trPr>
          <w:trHeight w:val="320"/>
        </w:trPr>
        <w:tc>
          <w:tcPr>
            <w:tcW w:w="1077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98BC4" w14:textId="77777777" w:rsidR="00BA1B2C" w:rsidRPr="00BA1B2C" w:rsidRDefault="00BA1B2C" w:rsidP="00BA1B2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BA1B2C" w:rsidRPr="00BA1B2C" w14:paraId="0854B0A5" w14:textId="77777777" w:rsidTr="00BA1B2C">
        <w:trPr>
          <w:trHeight w:val="320"/>
        </w:trPr>
        <w:tc>
          <w:tcPr>
            <w:tcW w:w="1077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C6FEE" w14:textId="77777777" w:rsidR="00BA1B2C" w:rsidRPr="00BA1B2C" w:rsidRDefault="00BA1B2C" w:rsidP="00BA1B2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BA1B2C" w:rsidRPr="00BA1B2C" w14:paraId="47D8F665" w14:textId="77777777" w:rsidTr="00BA1B2C">
        <w:trPr>
          <w:trHeight w:val="332"/>
        </w:trPr>
        <w:tc>
          <w:tcPr>
            <w:tcW w:w="1077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94D4F" w14:textId="77777777" w:rsidR="00BA1B2C" w:rsidRPr="00BA1B2C" w:rsidRDefault="00BA1B2C" w:rsidP="00BA1B2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BA1B2C" w:rsidRPr="00BA1B2C" w14:paraId="6F68BFB5" w14:textId="77777777" w:rsidTr="00BA1B2C">
        <w:trPr>
          <w:trHeight w:val="541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D3A8"/>
            <w:vAlign w:val="center"/>
            <w:hideMark/>
          </w:tcPr>
          <w:p w14:paraId="69714B18" w14:textId="77777777" w:rsidR="00BA1B2C" w:rsidRPr="00BA1B2C" w:rsidRDefault="00BA1B2C" w:rsidP="00BA1B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A1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Employee</w:t>
            </w:r>
            <w:r w:rsidRPr="00BA1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BFB8" w14:textId="77777777" w:rsidR="00BA1B2C" w:rsidRPr="00BA1B2C" w:rsidRDefault="00BA1B2C" w:rsidP="00BA1B2C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BA1B2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CD3A8"/>
            <w:vAlign w:val="center"/>
            <w:hideMark/>
          </w:tcPr>
          <w:p w14:paraId="4679D42E" w14:textId="77777777" w:rsidR="00BA1B2C" w:rsidRPr="00BA1B2C" w:rsidRDefault="00BA1B2C" w:rsidP="00BA1B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A1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Reviewer</w:t>
            </w:r>
            <w:r w:rsidRPr="00BA1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B67C" w14:textId="77777777" w:rsidR="00BA1B2C" w:rsidRPr="00BA1B2C" w:rsidRDefault="00BA1B2C" w:rsidP="00BA1B2C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BA1B2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EA1B7" w14:textId="77777777" w:rsidR="00BA1B2C" w:rsidRPr="00BA1B2C" w:rsidRDefault="00BA1B2C" w:rsidP="00BA1B2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A1B2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450407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DDEE" w14:textId="77777777" w:rsidR="00450407" w:rsidRDefault="00450407" w:rsidP="00202FAA">
      <w:r>
        <w:separator/>
      </w:r>
    </w:p>
  </w:endnote>
  <w:endnote w:type="continuationSeparator" w:id="0">
    <w:p w14:paraId="2D777874" w14:textId="77777777" w:rsidR="00450407" w:rsidRDefault="00450407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31B3" w14:textId="77777777" w:rsidR="00450407" w:rsidRDefault="00450407" w:rsidP="00202FAA">
      <w:r>
        <w:separator/>
      </w:r>
    </w:p>
  </w:footnote>
  <w:footnote w:type="continuationSeparator" w:id="0">
    <w:p w14:paraId="0CA254E5" w14:textId="77777777" w:rsidR="00450407" w:rsidRDefault="00450407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73CA"/>
    <w:rsid w:val="00146F67"/>
    <w:rsid w:val="00191D26"/>
    <w:rsid w:val="001D1C77"/>
    <w:rsid w:val="00202FAA"/>
    <w:rsid w:val="00250693"/>
    <w:rsid w:val="002D7F1C"/>
    <w:rsid w:val="003158C4"/>
    <w:rsid w:val="00317C1D"/>
    <w:rsid w:val="003E5029"/>
    <w:rsid w:val="00450407"/>
    <w:rsid w:val="00471C74"/>
    <w:rsid w:val="00481D19"/>
    <w:rsid w:val="004937B7"/>
    <w:rsid w:val="004A5FCD"/>
    <w:rsid w:val="004C1EA6"/>
    <w:rsid w:val="005D3360"/>
    <w:rsid w:val="00615B04"/>
    <w:rsid w:val="006D082E"/>
    <w:rsid w:val="00742FFB"/>
    <w:rsid w:val="00774152"/>
    <w:rsid w:val="00860DB4"/>
    <w:rsid w:val="009142EC"/>
    <w:rsid w:val="00931FC3"/>
    <w:rsid w:val="00A535D4"/>
    <w:rsid w:val="00B134D5"/>
    <w:rsid w:val="00B16109"/>
    <w:rsid w:val="00BA1B2C"/>
    <w:rsid w:val="00C14529"/>
    <w:rsid w:val="00C20B11"/>
    <w:rsid w:val="00C56334"/>
    <w:rsid w:val="00C639C6"/>
    <w:rsid w:val="00CE0A3F"/>
    <w:rsid w:val="00CF0A16"/>
    <w:rsid w:val="00D36B54"/>
    <w:rsid w:val="00E40092"/>
    <w:rsid w:val="00E95830"/>
    <w:rsid w:val="00EB4B74"/>
    <w:rsid w:val="00F3304A"/>
    <w:rsid w:val="00F46C10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10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2024-01-29T13:39:00Z</dcterms:created>
  <dcterms:modified xsi:type="dcterms:W3CDTF">2024-01-29T13:39:00Z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