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5EE6" w14:textId="5F8D1B47" w:rsidR="00615B04" w:rsidRPr="00615B04" w:rsidRDefault="00615B04" w:rsidP="00615B04">
      <w:pPr>
        <w:rPr>
          <w:rFonts w:cstheme="minorHAnsi"/>
          <w:b/>
        </w:rPr>
      </w:pPr>
      <w:r>
        <w:rPr>
          <w:rFonts w:cstheme="minorHAnsi"/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03A0DC8" wp14:editId="3B14F6A7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885825" cy="210024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flect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53F24" w14:textId="723421FC" w:rsidR="00615B04" w:rsidRDefault="00000000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  <w:hyperlink r:id="rId7" w:history="1">
        <w:r w:rsidR="00615B04" w:rsidRPr="00615B04">
          <w:rPr>
            <w:rStyle w:val="Hyperlink"/>
            <w:rFonts w:cstheme="minorHAnsi"/>
            <w:b/>
            <w:bCs/>
            <w:sz w:val="20"/>
            <w:szCs w:val="20"/>
            <w:lang w:val="en-GB"/>
          </w:rPr>
          <w:t>Microsoft Word Performance Review Templates: 10 Great Templates You NEED to See!</w:t>
        </w:r>
      </w:hyperlink>
    </w:p>
    <w:p w14:paraId="2E473C56" w14:textId="77777777" w:rsidR="00615B04" w:rsidRPr="00615B04" w:rsidRDefault="00615B04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</w:p>
    <w:p w14:paraId="54E98889" w14:textId="09A29280" w:rsidR="00615B04" w:rsidRPr="00E40092" w:rsidRDefault="002F45B8" w:rsidP="00C20B11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Quarterly Performance Review</w:t>
      </w:r>
    </w:p>
    <w:tbl>
      <w:tblPr>
        <w:tblW w:w="11035" w:type="dxa"/>
        <w:tblLook w:val="04A0" w:firstRow="1" w:lastRow="0" w:firstColumn="1" w:lastColumn="0" w:noHBand="0" w:noVBand="1"/>
      </w:tblPr>
      <w:tblGrid>
        <w:gridCol w:w="3157"/>
        <w:gridCol w:w="1102"/>
        <w:gridCol w:w="288"/>
        <w:gridCol w:w="2170"/>
        <w:gridCol w:w="2155"/>
        <w:gridCol w:w="2163"/>
      </w:tblGrid>
      <w:tr w:rsidR="002F45B8" w:rsidRPr="002F45B8" w14:paraId="6FBE79C8" w14:textId="77777777" w:rsidTr="002F45B8">
        <w:trPr>
          <w:trHeight w:val="540"/>
        </w:trPr>
        <w:tc>
          <w:tcPr>
            <w:tcW w:w="110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030A0"/>
            <w:noWrap/>
            <w:vAlign w:val="center"/>
            <w:hideMark/>
          </w:tcPr>
          <w:p w14:paraId="6957FE2A" w14:textId="77777777" w:rsidR="002F45B8" w:rsidRPr="002F45B8" w:rsidRDefault="002F45B8" w:rsidP="002F45B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val="en-GB" w:eastAsia="en-GB"/>
              </w:rPr>
              <w:t>Quarterly Performance Review (With Self Review)</w:t>
            </w:r>
          </w:p>
        </w:tc>
      </w:tr>
      <w:tr w:rsidR="002F45B8" w:rsidRPr="002F45B8" w14:paraId="2F356529" w14:textId="77777777" w:rsidTr="002F45B8">
        <w:trPr>
          <w:trHeight w:val="319"/>
        </w:trPr>
        <w:tc>
          <w:tcPr>
            <w:tcW w:w="315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2D667" w14:textId="77777777" w:rsidR="002F45B8" w:rsidRPr="002F45B8" w:rsidRDefault="002F45B8" w:rsidP="002F45B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Adele Vance:</w:t>
            </w:r>
            <w:r w:rsidRPr="002F45B8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Pr="002F45B8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  <w:t>Retail Manager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F82B38" w14:textId="77777777" w:rsidR="002F45B8" w:rsidRPr="002F45B8" w:rsidRDefault="002F45B8" w:rsidP="002F45B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4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9F02A6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Reviewer:</w:t>
            </w:r>
            <w:r w:rsidRPr="002F45B8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Miriam Graham</w:t>
            </w:r>
            <w:r w:rsidRPr="002F45B8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2F45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Review Period: </w:t>
            </w:r>
            <w:r w:rsidRPr="002F45B8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2F45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Self-review submitted on: </w:t>
            </w:r>
            <w:r w:rsidRPr="002F45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Review Due:</w:t>
            </w:r>
            <w:r w:rsidRPr="002F45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Finalize Due:</w:t>
            </w:r>
            <w:r w:rsidRPr="002F45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</w:r>
            <w:r w:rsidRPr="002F45B8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</w:p>
        </w:tc>
      </w:tr>
      <w:tr w:rsidR="002F45B8" w:rsidRPr="002F45B8" w14:paraId="196561F9" w14:textId="77777777" w:rsidTr="002F45B8">
        <w:trPr>
          <w:trHeight w:val="319"/>
        </w:trPr>
        <w:tc>
          <w:tcPr>
            <w:tcW w:w="31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769AFB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72454CB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4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D5BFC4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2F45B8" w:rsidRPr="002F45B8" w14:paraId="3FA983C9" w14:textId="77777777" w:rsidTr="002F45B8">
        <w:trPr>
          <w:trHeight w:val="319"/>
        </w:trPr>
        <w:tc>
          <w:tcPr>
            <w:tcW w:w="31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6C50F7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36B06D3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4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F18022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2F45B8" w:rsidRPr="002F45B8" w14:paraId="34C9DF1D" w14:textId="77777777" w:rsidTr="002F45B8">
        <w:trPr>
          <w:trHeight w:val="319"/>
        </w:trPr>
        <w:tc>
          <w:tcPr>
            <w:tcW w:w="31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31843E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7AB30A4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4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75CF8E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2F45B8" w:rsidRPr="002F45B8" w14:paraId="5E1B6568" w14:textId="77777777" w:rsidTr="002F45B8">
        <w:trPr>
          <w:trHeight w:val="319"/>
        </w:trPr>
        <w:tc>
          <w:tcPr>
            <w:tcW w:w="31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81312E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A487CCA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4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E82B60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2F45B8" w:rsidRPr="002F45B8" w14:paraId="42F1A9EE" w14:textId="77777777" w:rsidTr="002F45B8">
        <w:trPr>
          <w:trHeight w:val="331"/>
        </w:trPr>
        <w:tc>
          <w:tcPr>
            <w:tcW w:w="31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0E3C1E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92535F9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4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945A97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2F45B8" w:rsidRPr="002F45B8" w14:paraId="2522D23B" w14:textId="77777777" w:rsidTr="002F45B8">
        <w:trPr>
          <w:trHeight w:val="319"/>
        </w:trPr>
        <w:tc>
          <w:tcPr>
            <w:tcW w:w="1103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10D6DE" w14:textId="34EC4196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A performance review is a formal assessment in which the employee and manager evaluates employee's work performance, identifies strengths and </w:t>
            </w:r>
            <w:r w:rsidRPr="002F45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weaknesses</w:t>
            </w:r>
            <w:r w:rsidRPr="002F45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 offers feedback, and set goals for the future performance.</w:t>
            </w:r>
          </w:p>
        </w:tc>
      </w:tr>
      <w:tr w:rsidR="002F45B8" w:rsidRPr="002F45B8" w14:paraId="416A324E" w14:textId="77777777" w:rsidTr="002F45B8">
        <w:trPr>
          <w:trHeight w:val="319"/>
        </w:trPr>
        <w:tc>
          <w:tcPr>
            <w:tcW w:w="1103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E7E039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2F45B8" w14:paraId="0F06A396" w14:textId="77777777" w:rsidTr="002F45B8">
        <w:trPr>
          <w:trHeight w:val="331"/>
        </w:trPr>
        <w:tc>
          <w:tcPr>
            <w:tcW w:w="1103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18BAC5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2F45B8" w14:paraId="5948CE6E" w14:textId="77777777" w:rsidTr="002F45B8">
        <w:trPr>
          <w:trHeight w:val="442"/>
        </w:trPr>
        <w:tc>
          <w:tcPr>
            <w:tcW w:w="1103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0CBE7A53" w14:textId="77777777" w:rsidR="002F45B8" w:rsidRPr="002F45B8" w:rsidRDefault="002F45B8" w:rsidP="002F45B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1. Job Performance Questions</w:t>
            </w:r>
          </w:p>
        </w:tc>
      </w:tr>
      <w:tr w:rsidR="002F45B8" w:rsidRPr="002F45B8" w14:paraId="31A0833B" w14:textId="77777777" w:rsidTr="002F45B8">
        <w:trPr>
          <w:trHeight w:val="319"/>
        </w:trPr>
        <w:tc>
          <w:tcPr>
            <w:tcW w:w="1103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9243E3C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2F45B8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did you do on the goals set for you during the period under review. Which goals did you meet? Which goals fell short?</w:t>
            </w:r>
          </w:p>
        </w:tc>
      </w:tr>
      <w:tr w:rsidR="002F45B8" w:rsidRPr="002F45B8" w14:paraId="4B7F9F0E" w14:textId="77777777" w:rsidTr="002F45B8">
        <w:trPr>
          <w:trHeight w:val="319"/>
        </w:trPr>
        <w:tc>
          <w:tcPr>
            <w:tcW w:w="1103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5D74CEA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2F45B8" w:rsidRPr="002F45B8" w14:paraId="3BF96087" w14:textId="77777777" w:rsidTr="002F45B8">
        <w:trPr>
          <w:trHeight w:val="319"/>
        </w:trPr>
        <w:tc>
          <w:tcPr>
            <w:tcW w:w="6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7A05C189" w14:textId="77777777" w:rsidR="002F45B8" w:rsidRPr="002F45B8" w:rsidRDefault="002F45B8" w:rsidP="002F45B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C3F3"/>
            <w:noWrap/>
            <w:vAlign w:val="bottom"/>
            <w:hideMark/>
          </w:tcPr>
          <w:p w14:paraId="49DEA2B9" w14:textId="77777777" w:rsidR="002F45B8" w:rsidRPr="002F45B8" w:rsidRDefault="002F45B8" w:rsidP="002F45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2F45B8" w:rsidRPr="002F45B8" w14:paraId="45F032D6" w14:textId="77777777" w:rsidTr="002F45B8">
        <w:trPr>
          <w:trHeight w:val="319"/>
        </w:trPr>
        <w:tc>
          <w:tcPr>
            <w:tcW w:w="671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68F90045" w14:textId="77777777" w:rsidR="002F45B8" w:rsidRPr="002F45B8" w:rsidRDefault="002F45B8" w:rsidP="002F45B8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1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338C401E" w14:textId="77777777" w:rsidR="002F45B8" w:rsidRPr="002F45B8" w:rsidRDefault="002F45B8" w:rsidP="002F45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2F45B8" w:rsidRPr="002F45B8" w14:paraId="7E3CAE41" w14:textId="77777777" w:rsidTr="002F45B8">
        <w:trPr>
          <w:trHeight w:val="319"/>
        </w:trPr>
        <w:tc>
          <w:tcPr>
            <w:tcW w:w="671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ADB094B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05C03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2F45B8" w14:paraId="79506FFF" w14:textId="77777777" w:rsidTr="002F45B8">
        <w:trPr>
          <w:trHeight w:val="331"/>
        </w:trPr>
        <w:tc>
          <w:tcPr>
            <w:tcW w:w="671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8F5E7D3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CB7F5E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2F45B8" w14:paraId="48255CDF" w14:textId="77777777" w:rsidTr="002F45B8">
        <w:trPr>
          <w:trHeight w:val="319"/>
        </w:trPr>
        <w:tc>
          <w:tcPr>
            <w:tcW w:w="11035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DE59288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2F45B8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achievements are you most proud of in the period under review?</w:t>
            </w:r>
          </w:p>
        </w:tc>
      </w:tr>
      <w:tr w:rsidR="002F45B8" w:rsidRPr="002F45B8" w14:paraId="382F9D91" w14:textId="77777777" w:rsidTr="002F45B8">
        <w:trPr>
          <w:trHeight w:val="319"/>
        </w:trPr>
        <w:tc>
          <w:tcPr>
            <w:tcW w:w="1103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C68A636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2F45B8" w:rsidRPr="002F45B8" w14:paraId="157CD79B" w14:textId="77777777" w:rsidTr="002F45B8">
        <w:trPr>
          <w:trHeight w:val="319"/>
        </w:trPr>
        <w:tc>
          <w:tcPr>
            <w:tcW w:w="6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15BC8311" w14:textId="77777777" w:rsidR="002F45B8" w:rsidRPr="002F45B8" w:rsidRDefault="002F45B8" w:rsidP="002F45B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C3F3"/>
            <w:noWrap/>
            <w:vAlign w:val="bottom"/>
            <w:hideMark/>
          </w:tcPr>
          <w:p w14:paraId="7BFCF046" w14:textId="77777777" w:rsidR="002F45B8" w:rsidRPr="002F45B8" w:rsidRDefault="002F45B8" w:rsidP="002F45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2F45B8" w:rsidRPr="002F45B8" w14:paraId="3C6A4340" w14:textId="77777777" w:rsidTr="002F45B8">
        <w:trPr>
          <w:trHeight w:val="319"/>
        </w:trPr>
        <w:tc>
          <w:tcPr>
            <w:tcW w:w="671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71680A35" w14:textId="77777777" w:rsidR="002F45B8" w:rsidRPr="002F45B8" w:rsidRDefault="002F45B8" w:rsidP="002F45B8">
            <w:pPr>
              <w:jc w:val="center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color w:val="FFFFFF"/>
                <w:lang w:val="en-GB" w:eastAsia="en-GB"/>
              </w:rPr>
              <w:t>Lorem ipsum</w:t>
            </w:r>
          </w:p>
        </w:tc>
        <w:tc>
          <w:tcPr>
            <w:tcW w:w="431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3F5C763C" w14:textId="77777777" w:rsidR="002F45B8" w:rsidRPr="002F45B8" w:rsidRDefault="002F45B8" w:rsidP="002F45B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</w:tr>
      <w:tr w:rsidR="002F45B8" w:rsidRPr="002F45B8" w14:paraId="323F0557" w14:textId="77777777" w:rsidTr="002F45B8">
        <w:trPr>
          <w:trHeight w:val="319"/>
        </w:trPr>
        <w:tc>
          <w:tcPr>
            <w:tcW w:w="671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3A2BFB2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</w:p>
        </w:tc>
        <w:tc>
          <w:tcPr>
            <w:tcW w:w="431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A0FA84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2F45B8" w:rsidRPr="002F45B8" w14:paraId="55AE08FB" w14:textId="77777777" w:rsidTr="002F45B8">
        <w:trPr>
          <w:trHeight w:val="331"/>
        </w:trPr>
        <w:tc>
          <w:tcPr>
            <w:tcW w:w="671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6BCB126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</w:p>
        </w:tc>
        <w:tc>
          <w:tcPr>
            <w:tcW w:w="431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E4D0C6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2F45B8" w:rsidRPr="002F45B8" w14:paraId="49D290C9" w14:textId="77777777" w:rsidTr="002F45B8">
        <w:trPr>
          <w:trHeight w:val="319"/>
        </w:trPr>
        <w:tc>
          <w:tcPr>
            <w:tcW w:w="1103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09B5968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2F45B8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could you do have done differently to create more impact during the period under review?</w:t>
            </w:r>
          </w:p>
        </w:tc>
      </w:tr>
      <w:tr w:rsidR="002F45B8" w:rsidRPr="002F45B8" w14:paraId="3D19BB94" w14:textId="77777777" w:rsidTr="002F45B8">
        <w:trPr>
          <w:trHeight w:val="319"/>
        </w:trPr>
        <w:tc>
          <w:tcPr>
            <w:tcW w:w="1103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E094783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2F45B8" w:rsidRPr="002F45B8" w14:paraId="38C462F3" w14:textId="77777777" w:rsidTr="002F45B8">
        <w:trPr>
          <w:trHeight w:val="319"/>
        </w:trPr>
        <w:tc>
          <w:tcPr>
            <w:tcW w:w="6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1F3DE440" w14:textId="77777777" w:rsidR="002F45B8" w:rsidRPr="002F45B8" w:rsidRDefault="002F45B8" w:rsidP="002F45B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C3F3"/>
            <w:noWrap/>
            <w:vAlign w:val="bottom"/>
            <w:hideMark/>
          </w:tcPr>
          <w:p w14:paraId="246A29AB" w14:textId="77777777" w:rsidR="002F45B8" w:rsidRPr="002F45B8" w:rsidRDefault="002F45B8" w:rsidP="002F45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2F45B8" w:rsidRPr="002F45B8" w14:paraId="539EBEF6" w14:textId="77777777" w:rsidTr="002F45B8">
        <w:trPr>
          <w:trHeight w:val="319"/>
        </w:trPr>
        <w:tc>
          <w:tcPr>
            <w:tcW w:w="671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6114E2D6" w14:textId="77777777" w:rsidR="002F45B8" w:rsidRPr="002F45B8" w:rsidRDefault="002F45B8" w:rsidP="002F45B8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1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794F0E6B" w14:textId="77777777" w:rsidR="002F45B8" w:rsidRPr="002F45B8" w:rsidRDefault="002F45B8" w:rsidP="002F45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2F45B8" w:rsidRPr="002F45B8" w14:paraId="170D3606" w14:textId="77777777" w:rsidTr="002F45B8">
        <w:trPr>
          <w:trHeight w:val="319"/>
        </w:trPr>
        <w:tc>
          <w:tcPr>
            <w:tcW w:w="671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C10B771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5A15E1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2F45B8" w14:paraId="057EEA8D" w14:textId="77777777" w:rsidTr="002F45B8">
        <w:trPr>
          <w:trHeight w:val="331"/>
        </w:trPr>
        <w:tc>
          <w:tcPr>
            <w:tcW w:w="671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0DE528D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11EB47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2F45B8" w14:paraId="29C1469F" w14:textId="77777777" w:rsidTr="002F45B8">
        <w:trPr>
          <w:trHeight w:val="319"/>
        </w:trPr>
        <w:tc>
          <w:tcPr>
            <w:tcW w:w="1103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0F8C636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Q4: </w:t>
            </w:r>
            <w:r w:rsidRPr="002F45B8">
              <w:rPr>
                <w:rFonts w:ascii="Calibri" w:eastAsia="Times New Roman" w:hAnsi="Calibri" w:cs="Calibri"/>
                <w:color w:val="000000"/>
                <w:lang w:val="en-GB" w:eastAsia="en-GB"/>
              </w:rPr>
              <w:t>What has been the most challenging aspect of your work in the period under review? Please explain why.</w:t>
            </w:r>
          </w:p>
        </w:tc>
      </w:tr>
      <w:tr w:rsidR="002F45B8" w:rsidRPr="002F45B8" w14:paraId="60C74DC8" w14:textId="77777777" w:rsidTr="002F45B8">
        <w:trPr>
          <w:trHeight w:val="319"/>
        </w:trPr>
        <w:tc>
          <w:tcPr>
            <w:tcW w:w="1103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6BF183A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2F45B8" w:rsidRPr="002F45B8" w14:paraId="7DE6EAB3" w14:textId="77777777" w:rsidTr="002F45B8">
        <w:trPr>
          <w:trHeight w:val="319"/>
        </w:trPr>
        <w:tc>
          <w:tcPr>
            <w:tcW w:w="6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58FFDC5A" w14:textId="77777777" w:rsidR="002F45B8" w:rsidRPr="002F45B8" w:rsidRDefault="002F45B8" w:rsidP="002F45B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C3F3"/>
            <w:noWrap/>
            <w:vAlign w:val="bottom"/>
            <w:hideMark/>
          </w:tcPr>
          <w:p w14:paraId="6AB55BB5" w14:textId="77777777" w:rsidR="002F45B8" w:rsidRPr="002F45B8" w:rsidRDefault="002F45B8" w:rsidP="002F45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2F45B8" w:rsidRPr="002F45B8" w14:paraId="25FF0B86" w14:textId="77777777" w:rsidTr="002F45B8">
        <w:trPr>
          <w:trHeight w:val="319"/>
        </w:trPr>
        <w:tc>
          <w:tcPr>
            <w:tcW w:w="671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1EC6D468" w14:textId="77777777" w:rsidR="002F45B8" w:rsidRPr="002F45B8" w:rsidRDefault="002F45B8" w:rsidP="002F45B8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1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4CCF6B87" w14:textId="77777777" w:rsidR="002F45B8" w:rsidRPr="002F45B8" w:rsidRDefault="002F45B8" w:rsidP="002F45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2F45B8" w:rsidRPr="002F45B8" w14:paraId="12E07218" w14:textId="77777777" w:rsidTr="002F45B8">
        <w:trPr>
          <w:trHeight w:val="319"/>
        </w:trPr>
        <w:tc>
          <w:tcPr>
            <w:tcW w:w="671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469DFCF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BBD0A8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2F45B8" w14:paraId="0E38178B" w14:textId="77777777" w:rsidTr="002F45B8">
        <w:trPr>
          <w:trHeight w:val="331"/>
        </w:trPr>
        <w:tc>
          <w:tcPr>
            <w:tcW w:w="671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785C6C1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26B141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2F45B8" w14:paraId="1366F5AC" w14:textId="77777777" w:rsidTr="002F45B8">
        <w:trPr>
          <w:trHeight w:val="319"/>
        </w:trPr>
        <w:tc>
          <w:tcPr>
            <w:tcW w:w="1103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8EBD7CF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Q5:</w:t>
            </w:r>
            <w:r w:rsidRPr="002F45B8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are your </w:t>
            </w:r>
            <w:proofErr w:type="gramStart"/>
            <w:r w:rsidRPr="002F45B8">
              <w:rPr>
                <w:rFonts w:ascii="Calibri" w:eastAsia="Times New Roman" w:hAnsi="Calibri" w:cs="Calibri"/>
                <w:color w:val="000000"/>
                <w:lang w:val="en-GB" w:eastAsia="en-GB"/>
              </w:rPr>
              <w:t>short and long term</w:t>
            </w:r>
            <w:proofErr w:type="gramEnd"/>
            <w:r w:rsidRPr="002F45B8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goals with the company, and your career?</w:t>
            </w:r>
          </w:p>
        </w:tc>
      </w:tr>
      <w:tr w:rsidR="002F45B8" w:rsidRPr="002F45B8" w14:paraId="0525009E" w14:textId="77777777" w:rsidTr="002F45B8">
        <w:trPr>
          <w:trHeight w:val="319"/>
        </w:trPr>
        <w:tc>
          <w:tcPr>
            <w:tcW w:w="1103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FEB8440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2F45B8" w:rsidRPr="002F45B8" w14:paraId="02D98C09" w14:textId="77777777" w:rsidTr="002F45B8">
        <w:trPr>
          <w:trHeight w:val="319"/>
        </w:trPr>
        <w:tc>
          <w:tcPr>
            <w:tcW w:w="6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77956B49" w14:textId="77777777" w:rsidR="002F45B8" w:rsidRPr="002F45B8" w:rsidRDefault="002F45B8" w:rsidP="002F45B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lastRenderedPageBreak/>
              <w:t>Adele's answers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C3F3"/>
            <w:noWrap/>
            <w:vAlign w:val="bottom"/>
            <w:hideMark/>
          </w:tcPr>
          <w:p w14:paraId="3A41D112" w14:textId="77777777" w:rsidR="002F45B8" w:rsidRPr="002F45B8" w:rsidRDefault="002F45B8" w:rsidP="002F45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2F45B8" w:rsidRPr="002F45B8" w14:paraId="1F74BF2B" w14:textId="77777777" w:rsidTr="002F45B8">
        <w:trPr>
          <w:trHeight w:val="319"/>
        </w:trPr>
        <w:tc>
          <w:tcPr>
            <w:tcW w:w="671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6EDDDFC0" w14:textId="77777777" w:rsidR="002F45B8" w:rsidRPr="002F45B8" w:rsidRDefault="002F45B8" w:rsidP="002F45B8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1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50DDC894" w14:textId="77777777" w:rsidR="002F45B8" w:rsidRPr="002F45B8" w:rsidRDefault="002F45B8" w:rsidP="002F45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2F45B8" w:rsidRPr="002F45B8" w14:paraId="4F26A67C" w14:textId="77777777" w:rsidTr="002F45B8">
        <w:trPr>
          <w:trHeight w:val="319"/>
        </w:trPr>
        <w:tc>
          <w:tcPr>
            <w:tcW w:w="671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CD69DAD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6BD382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2F45B8" w14:paraId="2AAB9850" w14:textId="77777777" w:rsidTr="002F45B8">
        <w:trPr>
          <w:trHeight w:val="331"/>
        </w:trPr>
        <w:tc>
          <w:tcPr>
            <w:tcW w:w="671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8CDC462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F39535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2F45B8" w14:paraId="5B6CF9DC" w14:textId="77777777" w:rsidTr="002F45B8">
        <w:trPr>
          <w:trHeight w:val="442"/>
        </w:trPr>
        <w:tc>
          <w:tcPr>
            <w:tcW w:w="1103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13FEF9ED" w14:textId="77777777" w:rsidR="002F45B8" w:rsidRPr="002F45B8" w:rsidRDefault="002F45B8" w:rsidP="002F45B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2. Goal Oriented Questions</w:t>
            </w:r>
          </w:p>
        </w:tc>
      </w:tr>
      <w:tr w:rsidR="002F45B8" w:rsidRPr="002F45B8" w14:paraId="47973722" w14:textId="77777777" w:rsidTr="002F45B8">
        <w:trPr>
          <w:trHeight w:val="319"/>
        </w:trPr>
        <w:tc>
          <w:tcPr>
            <w:tcW w:w="1103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A4555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2F45B8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goals from the last assessment have you achieved?</w:t>
            </w:r>
          </w:p>
        </w:tc>
      </w:tr>
      <w:tr w:rsidR="002F45B8" w:rsidRPr="002F45B8" w14:paraId="3B060483" w14:textId="77777777" w:rsidTr="002F45B8">
        <w:trPr>
          <w:trHeight w:val="319"/>
        </w:trPr>
        <w:tc>
          <w:tcPr>
            <w:tcW w:w="1103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F2AE16E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2F45B8" w:rsidRPr="002F45B8" w14:paraId="527CE986" w14:textId="77777777" w:rsidTr="002F45B8">
        <w:trPr>
          <w:trHeight w:val="319"/>
        </w:trPr>
        <w:tc>
          <w:tcPr>
            <w:tcW w:w="6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70E7F5B8" w14:textId="77777777" w:rsidR="002F45B8" w:rsidRPr="002F45B8" w:rsidRDefault="002F45B8" w:rsidP="002F45B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C3F3"/>
            <w:noWrap/>
            <w:vAlign w:val="bottom"/>
            <w:hideMark/>
          </w:tcPr>
          <w:p w14:paraId="0DCA95C6" w14:textId="77777777" w:rsidR="002F45B8" w:rsidRPr="002F45B8" w:rsidRDefault="002F45B8" w:rsidP="002F45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2F45B8" w:rsidRPr="002F45B8" w14:paraId="36CB06C9" w14:textId="77777777" w:rsidTr="002F45B8">
        <w:trPr>
          <w:trHeight w:val="319"/>
        </w:trPr>
        <w:tc>
          <w:tcPr>
            <w:tcW w:w="671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1D178848" w14:textId="77777777" w:rsidR="002F45B8" w:rsidRPr="002F45B8" w:rsidRDefault="002F45B8" w:rsidP="002F45B8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1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2AD3FA64" w14:textId="77777777" w:rsidR="002F45B8" w:rsidRPr="002F45B8" w:rsidRDefault="002F45B8" w:rsidP="002F45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2F45B8" w:rsidRPr="002F45B8" w14:paraId="17B5FFDA" w14:textId="77777777" w:rsidTr="002F45B8">
        <w:trPr>
          <w:trHeight w:val="319"/>
        </w:trPr>
        <w:tc>
          <w:tcPr>
            <w:tcW w:w="671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5D00FEF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FFFF2B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2F45B8" w14:paraId="21448F0F" w14:textId="77777777" w:rsidTr="002F45B8">
        <w:trPr>
          <w:trHeight w:val="331"/>
        </w:trPr>
        <w:tc>
          <w:tcPr>
            <w:tcW w:w="671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C251D65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E5854D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2F45B8" w14:paraId="7271FB64" w14:textId="77777777" w:rsidTr="002F45B8">
        <w:trPr>
          <w:trHeight w:val="319"/>
        </w:trPr>
        <w:tc>
          <w:tcPr>
            <w:tcW w:w="1103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10684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2F45B8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professional goals from the last review period were not accomplished and why?</w:t>
            </w:r>
          </w:p>
        </w:tc>
      </w:tr>
      <w:tr w:rsidR="002F45B8" w:rsidRPr="002F45B8" w14:paraId="73576D96" w14:textId="77777777" w:rsidTr="002F45B8">
        <w:trPr>
          <w:trHeight w:val="319"/>
        </w:trPr>
        <w:tc>
          <w:tcPr>
            <w:tcW w:w="1103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9C6296F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2F45B8" w:rsidRPr="002F45B8" w14:paraId="719E50DE" w14:textId="77777777" w:rsidTr="002F45B8">
        <w:trPr>
          <w:trHeight w:val="319"/>
        </w:trPr>
        <w:tc>
          <w:tcPr>
            <w:tcW w:w="6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7C13F977" w14:textId="77777777" w:rsidR="002F45B8" w:rsidRPr="002F45B8" w:rsidRDefault="002F45B8" w:rsidP="002F45B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C3F3"/>
            <w:noWrap/>
            <w:vAlign w:val="bottom"/>
            <w:hideMark/>
          </w:tcPr>
          <w:p w14:paraId="255652AD" w14:textId="77777777" w:rsidR="002F45B8" w:rsidRPr="002F45B8" w:rsidRDefault="002F45B8" w:rsidP="002F45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2F45B8" w:rsidRPr="002F45B8" w14:paraId="26FCBAE0" w14:textId="77777777" w:rsidTr="002F45B8">
        <w:trPr>
          <w:trHeight w:val="319"/>
        </w:trPr>
        <w:tc>
          <w:tcPr>
            <w:tcW w:w="671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619147F6" w14:textId="77777777" w:rsidR="002F45B8" w:rsidRPr="002F45B8" w:rsidRDefault="002F45B8" w:rsidP="002F45B8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1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1D829730" w14:textId="77777777" w:rsidR="002F45B8" w:rsidRPr="002F45B8" w:rsidRDefault="002F45B8" w:rsidP="002F45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2F45B8" w:rsidRPr="002F45B8" w14:paraId="1797FAAC" w14:textId="77777777" w:rsidTr="002F45B8">
        <w:trPr>
          <w:trHeight w:val="319"/>
        </w:trPr>
        <w:tc>
          <w:tcPr>
            <w:tcW w:w="671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899E769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4F7E49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2F45B8" w14:paraId="6B645B71" w14:textId="77777777" w:rsidTr="002F45B8">
        <w:trPr>
          <w:trHeight w:val="331"/>
        </w:trPr>
        <w:tc>
          <w:tcPr>
            <w:tcW w:w="671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C785939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03B725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2F45B8" w14:paraId="700F8EC1" w14:textId="77777777" w:rsidTr="002F45B8">
        <w:trPr>
          <w:trHeight w:val="319"/>
        </w:trPr>
        <w:tc>
          <w:tcPr>
            <w:tcW w:w="1103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14F497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2F45B8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are your goals for the coming year and what actions will you take to accomplish these goals?</w:t>
            </w:r>
          </w:p>
        </w:tc>
      </w:tr>
      <w:tr w:rsidR="002F45B8" w:rsidRPr="002F45B8" w14:paraId="726DEADB" w14:textId="77777777" w:rsidTr="002F45B8">
        <w:trPr>
          <w:trHeight w:val="319"/>
        </w:trPr>
        <w:tc>
          <w:tcPr>
            <w:tcW w:w="1103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FE4647F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2F45B8" w:rsidRPr="002F45B8" w14:paraId="0F87615A" w14:textId="77777777" w:rsidTr="002F45B8">
        <w:trPr>
          <w:trHeight w:val="319"/>
        </w:trPr>
        <w:tc>
          <w:tcPr>
            <w:tcW w:w="6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7DD7C85E" w14:textId="77777777" w:rsidR="002F45B8" w:rsidRPr="002F45B8" w:rsidRDefault="002F45B8" w:rsidP="002F45B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C3F3"/>
            <w:noWrap/>
            <w:vAlign w:val="bottom"/>
            <w:hideMark/>
          </w:tcPr>
          <w:p w14:paraId="5A2EC53E" w14:textId="77777777" w:rsidR="002F45B8" w:rsidRPr="002F45B8" w:rsidRDefault="002F45B8" w:rsidP="002F45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2F45B8" w:rsidRPr="002F45B8" w14:paraId="15AA1027" w14:textId="77777777" w:rsidTr="002F45B8">
        <w:trPr>
          <w:trHeight w:val="319"/>
        </w:trPr>
        <w:tc>
          <w:tcPr>
            <w:tcW w:w="671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57AE7FE7" w14:textId="77777777" w:rsidR="002F45B8" w:rsidRPr="002F45B8" w:rsidRDefault="002F45B8" w:rsidP="002F45B8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1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5C6DA253" w14:textId="77777777" w:rsidR="002F45B8" w:rsidRPr="002F45B8" w:rsidRDefault="002F45B8" w:rsidP="002F45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2F45B8" w:rsidRPr="002F45B8" w14:paraId="54D73532" w14:textId="77777777" w:rsidTr="002F45B8">
        <w:trPr>
          <w:trHeight w:val="319"/>
        </w:trPr>
        <w:tc>
          <w:tcPr>
            <w:tcW w:w="671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83A7605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CE6D17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2F45B8" w14:paraId="6E0F61E0" w14:textId="77777777" w:rsidTr="002F45B8">
        <w:trPr>
          <w:trHeight w:val="331"/>
        </w:trPr>
        <w:tc>
          <w:tcPr>
            <w:tcW w:w="671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F20A54A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71F7D4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2F45B8" w14:paraId="53999ED9" w14:textId="77777777" w:rsidTr="002F45B8">
        <w:trPr>
          <w:trHeight w:val="429"/>
        </w:trPr>
        <w:tc>
          <w:tcPr>
            <w:tcW w:w="1103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5F2AAF08" w14:textId="77777777" w:rsidR="002F45B8" w:rsidRPr="002F45B8" w:rsidRDefault="002F45B8" w:rsidP="002F45B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Rating of this employee (Miriam's answers) (Between 1-10)</w:t>
            </w:r>
          </w:p>
        </w:tc>
      </w:tr>
      <w:tr w:rsidR="002F45B8" w:rsidRPr="002F45B8" w14:paraId="29110077" w14:textId="77777777" w:rsidTr="002F45B8">
        <w:trPr>
          <w:trHeight w:val="319"/>
        </w:trPr>
        <w:tc>
          <w:tcPr>
            <w:tcW w:w="3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7030A0"/>
            <w:noWrap/>
            <w:vAlign w:val="bottom"/>
            <w:hideMark/>
          </w:tcPr>
          <w:p w14:paraId="476FD2E8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030A0"/>
            <w:noWrap/>
            <w:vAlign w:val="center"/>
            <w:hideMark/>
          </w:tcPr>
          <w:p w14:paraId="27FAF396" w14:textId="77777777" w:rsidR="002F45B8" w:rsidRPr="002F45B8" w:rsidRDefault="002F45B8" w:rsidP="002F45B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Rating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615F8B25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2969F97D" w14:textId="77777777" w:rsidR="002F45B8" w:rsidRPr="002F45B8" w:rsidRDefault="002F45B8" w:rsidP="002F45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Weighted Average</w:t>
            </w:r>
          </w:p>
        </w:tc>
      </w:tr>
      <w:tr w:rsidR="002F45B8" w:rsidRPr="002F45B8" w14:paraId="55FA1E7D" w14:textId="77777777" w:rsidTr="002F45B8">
        <w:trPr>
          <w:trHeight w:val="319"/>
        </w:trPr>
        <w:tc>
          <w:tcPr>
            <w:tcW w:w="31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0C4B9A65" w14:textId="77777777" w:rsidR="002F45B8" w:rsidRPr="002F45B8" w:rsidRDefault="002F45B8" w:rsidP="002F45B8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Cultural fit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center"/>
            <w:hideMark/>
          </w:tcPr>
          <w:p w14:paraId="4B6EBAE8" w14:textId="77777777" w:rsidR="002F45B8" w:rsidRPr="002F45B8" w:rsidRDefault="002F45B8" w:rsidP="002F45B8">
            <w:pPr>
              <w:jc w:val="center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color w:val="FFFFFF"/>
                <w:lang w:val="en-GB" w:eastAsia="en-GB"/>
              </w:rPr>
              <w:t>6.5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7205222E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6487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49FD3EFD" w14:textId="77777777" w:rsidR="002F45B8" w:rsidRPr="002F45B8" w:rsidRDefault="002F45B8" w:rsidP="002F45B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color w:val="000000"/>
                <w:lang w:val="en-GB" w:eastAsia="en-GB"/>
              </w:rPr>
              <w:t>7.125</w:t>
            </w:r>
          </w:p>
        </w:tc>
      </w:tr>
      <w:tr w:rsidR="002F45B8" w:rsidRPr="002F45B8" w14:paraId="711BAB62" w14:textId="77777777" w:rsidTr="002F45B8">
        <w:trPr>
          <w:trHeight w:val="319"/>
        </w:trPr>
        <w:tc>
          <w:tcPr>
            <w:tcW w:w="31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7770965F" w14:textId="77777777" w:rsidR="002F45B8" w:rsidRPr="002F45B8" w:rsidRDefault="002F45B8" w:rsidP="002F45B8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Goal progress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center"/>
            <w:hideMark/>
          </w:tcPr>
          <w:p w14:paraId="3545A91B" w14:textId="77777777" w:rsidR="002F45B8" w:rsidRPr="002F45B8" w:rsidRDefault="002F45B8" w:rsidP="002F45B8">
            <w:pPr>
              <w:jc w:val="center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color w:val="FFFFFF"/>
                <w:lang w:val="en-GB" w:eastAsia="en-GB"/>
              </w:rPr>
              <w:t>8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4C754E8B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648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530D40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2F45B8" w:rsidRPr="002F45B8" w14:paraId="1E9EC636" w14:textId="77777777" w:rsidTr="002F45B8">
        <w:trPr>
          <w:trHeight w:val="319"/>
        </w:trPr>
        <w:tc>
          <w:tcPr>
            <w:tcW w:w="31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4D8AC969" w14:textId="77777777" w:rsidR="002F45B8" w:rsidRPr="002F45B8" w:rsidRDefault="002F45B8" w:rsidP="002F45B8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Quality of work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center"/>
            <w:hideMark/>
          </w:tcPr>
          <w:p w14:paraId="605D8FE4" w14:textId="77777777" w:rsidR="002F45B8" w:rsidRPr="002F45B8" w:rsidRDefault="002F45B8" w:rsidP="002F45B8">
            <w:pPr>
              <w:jc w:val="center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color w:val="FFFFFF"/>
                <w:lang w:val="en-GB" w:eastAsia="en-GB"/>
              </w:rPr>
              <w:t>7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00661A5D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648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0E10EA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2F45B8" w:rsidRPr="002F45B8" w14:paraId="550C0750" w14:textId="77777777" w:rsidTr="002F45B8">
        <w:trPr>
          <w:trHeight w:val="331"/>
        </w:trPr>
        <w:tc>
          <w:tcPr>
            <w:tcW w:w="31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30A0"/>
            <w:noWrap/>
            <w:vAlign w:val="bottom"/>
            <w:hideMark/>
          </w:tcPr>
          <w:p w14:paraId="4C26B964" w14:textId="77777777" w:rsidR="002F45B8" w:rsidRPr="002F45B8" w:rsidRDefault="002F45B8" w:rsidP="002F45B8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Communication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7030A0"/>
            <w:noWrap/>
            <w:vAlign w:val="center"/>
            <w:hideMark/>
          </w:tcPr>
          <w:p w14:paraId="04A31EE1" w14:textId="77777777" w:rsidR="002F45B8" w:rsidRPr="002F45B8" w:rsidRDefault="002F45B8" w:rsidP="002F45B8">
            <w:pPr>
              <w:jc w:val="center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color w:val="FFFFFF"/>
                <w:lang w:val="en-GB" w:eastAsia="en-GB"/>
              </w:rPr>
              <w:t>7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00E44049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648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F82D9E1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2F45B8" w:rsidRPr="002F45B8" w14:paraId="19F8F2BC" w14:textId="77777777" w:rsidTr="002F45B8">
        <w:trPr>
          <w:trHeight w:val="429"/>
        </w:trPr>
        <w:tc>
          <w:tcPr>
            <w:tcW w:w="1103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1686C" w14:textId="77777777" w:rsidR="002F45B8" w:rsidRPr="002F45B8" w:rsidRDefault="002F45B8" w:rsidP="002F45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Overall Comments</w:t>
            </w:r>
          </w:p>
        </w:tc>
      </w:tr>
      <w:tr w:rsidR="002F45B8" w:rsidRPr="002F45B8" w14:paraId="3ACBF8DF" w14:textId="77777777" w:rsidTr="002F45B8">
        <w:trPr>
          <w:trHeight w:val="319"/>
        </w:trPr>
        <w:tc>
          <w:tcPr>
            <w:tcW w:w="11035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7030A0"/>
            <w:noWrap/>
            <w:hideMark/>
          </w:tcPr>
          <w:p w14:paraId="7E84DEC0" w14:textId="77777777" w:rsidR="002F45B8" w:rsidRPr="002F45B8" w:rsidRDefault="002F45B8" w:rsidP="002F45B8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 </w:t>
            </w:r>
          </w:p>
        </w:tc>
      </w:tr>
      <w:tr w:rsidR="002F45B8" w:rsidRPr="002F45B8" w14:paraId="237DF785" w14:textId="77777777" w:rsidTr="002F45B8">
        <w:trPr>
          <w:trHeight w:val="319"/>
        </w:trPr>
        <w:tc>
          <w:tcPr>
            <w:tcW w:w="11035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1754FC" w14:textId="77777777" w:rsidR="002F45B8" w:rsidRPr="002F45B8" w:rsidRDefault="002F45B8" w:rsidP="002F45B8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</w:p>
        </w:tc>
      </w:tr>
      <w:tr w:rsidR="002F45B8" w:rsidRPr="002F45B8" w14:paraId="456791A6" w14:textId="77777777" w:rsidTr="002F45B8">
        <w:trPr>
          <w:trHeight w:val="319"/>
        </w:trPr>
        <w:tc>
          <w:tcPr>
            <w:tcW w:w="11035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8D7692" w14:textId="77777777" w:rsidR="002F45B8" w:rsidRPr="002F45B8" w:rsidRDefault="002F45B8" w:rsidP="002F45B8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</w:p>
        </w:tc>
      </w:tr>
      <w:tr w:rsidR="002F45B8" w:rsidRPr="002F45B8" w14:paraId="4F0A42A5" w14:textId="77777777" w:rsidTr="002F45B8">
        <w:trPr>
          <w:trHeight w:val="331"/>
        </w:trPr>
        <w:tc>
          <w:tcPr>
            <w:tcW w:w="11035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4B6965" w14:textId="77777777" w:rsidR="002F45B8" w:rsidRPr="002F45B8" w:rsidRDefault="002F45B8" w:rsidP="002F45B8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</w:p>
        </w:tc>
      </w:tr>
      <w:tr w:rsidR="002F45B8" w:rsidRPr="002F45B8" w14:paraId="4046A014" w14:textId="77777777" w:rsidTr="002F45B8">
        <w:trPr>
          <w:trHeight w:val="540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57AB8D68" w14:textId="77777777" w:rsidR="002F45B8" w:rsidRPr="002F45B8" w:rsidRDefault="002F45B8" w:rsidP="002F45B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45B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Employee</w:t>
            </w:r>
            <w:r w:rsidRPr="002F45B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A3F9" w14:textId="77777777" w:rsidR="002F45B8" w:rsidRPr="002F45B8" w:rsidRDefault="002F45B8" w:rsidP="002F45B8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F45B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5C0B7573" w14:textId="77777777" w:rsidR="002F45B8" w:rsidRPr="002F45B8" w:rsidRDefault="002F45B8" w:rsidP="002F45B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45B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Reviewer</w:t>
            </w:r>
            <w:r w:rsidRPr="002F45B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AF7E" w14:textId="77777777" w:rsidR="002F45B8" w:rsidRPr="002F45B8" w:rsidRDefault="002F45B8" w:rsidP="002F45B8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F45B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A5222" w14:textId="77777777" w:rsidR="002F45B8" w:rsidRPr="002F45B8" w:rsidRDefault="002F45B8" w:rsidP="002F45B8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Date</w:t>
            </w:r>
          </w:p>
        </w:tc>
      </w:tr>
    </w:tbl>
    <w:p w14:paraId="4C197A5E" w14:textId="1CF2324B" w:rsidR="00B134D5" w:rsidRPr="00615B04" w:rsidRDefault="00B134D5" w:rsidP="00202FAA">
      <w:pPr>
        <w:rPr>
          <w:rFonts w:cstheme="minorHAnsi"/>
        </w:rPr>
      </w:pPr>
    </w:p>
    <w:sectPr w:rsidR="00B134D5" w:rsidRPr="00615B04" w:rsidSect="00FB2191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1F90E" w14:textId="77777777" w:rsidR="00FB2191" w:rsidRDefault="00FB2191" w:rsidP="00202FAA">
      <w:r>
        <w:separator/>
      </w:r>
    </w:p>
  </w:endnote>
  <w:endnote w:type="continuationSeparator" w:id="0">
    <w:p w14:paraId="5780B343" w14:textId="77777777" w:rsidR="00FB2191" w:rsidRDefault="00FB2191" w:rsidP="002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6CA35" w14:textId="77777777" w:rsidR="00FB2191" w:rsidRDefault="00FB2191" w:rsidP="00202FAA">
      <w:r>
        <w:separator/>
      </w:r>
    </w:p>
  </w:footnote>
  <w:footnote w:type="continuationSeparator" w:id="0">
    <w:p w14:paraId="1FB92B49" w14:textId="77777777" w:rsidR="00FB2191" w:rsidRDefault="00FB2191" w:rsidP="0020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3F"/>
    <w:rsid w:val="000D4040"/>
    <w:rsid w:val="000F73CA"/>
    <w:rsid w:val="00146F67"/>
    <w:rsid w:val="00191D26"/>
    <w:rsid w:val="001D1C77"/>
    <w:rsid w:val="00202FAA"/>
    <w:rsid w:val="00250693"/>
    <w:rsid w:val="002D7F1C"/>
    <w:rsid w:val="002F45B8"/>
    <w:rsid w:val="003158C4"/>
    <w:rsid w:val="00317C1D"/>
    <w:rsid w:val="003E5029"/>
    <w:rsid w:val="00450407"/>
    <w:rsid w:val="00471C74"/>
    <w:rsid w:val="00481D19"/>
    <w:rsid w:val="004937B7"/>
    <w:rsid w:val="004A5FCD"/>
    <w:rsid w:val="004C1EA6"/>
    <w:rsid w:val="005D1CB8"/>
    <w:rsid w:val="005D3360"/>
    <w:rsid w:val="00615B04"/>
    <w:rsid w:val="006D082E"/>
    <w:rsid w:val="00742FFB"/>
    <w:rsid w:val="00774152"/>
    <w:rsid w:val="00860DB4"/>
    <w:rsid w:val="009142EC"/>
    <w:rsid w:val="00931FC3"/>
    <w:rsid w:val="00A535D4"/>
    <w:rsid w:val="00B134D5"/>
    <w:rsid w:val="00B16109"/>
    <w:rsid w:val="00BA1B2C"/>
    <w:rsid w:val="00C14529"/>
    <w:rsid w:val="00C20B11"/>
    <w:rsid w:val="00C56334"/>
    <w:rsid w:val="00C639C6"/>
    <w:rsid w:val="00CD1EC4"/>
    <w:rsid w:val="00CE0A3F"/>
    <w:rsid w:val="00CF0A16"/>
    <w:rsid w:val="00D36B54"/>
    <w:rsid w:val="00E40092"/>
    <w:rsid w:val="00E95830"/>
    <w:rsid w:val="00EB4B74"/>
    <w:rsid w:val="00F3304A"/>
    <w:rsid w:val="00F46C10"/>
    <w:rsid w:val="00FB2191"/>
    <w:rsid w:val="00F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058630"/>
  <w15:docId w15:val="{184B9F89-4C15-4CB0-BAB1-FD6756C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2F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5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flect.com/blog/performance-management/microsoft-word-performance-review-templa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Midyear-Employee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IC-Midyear-Employee-Evaluation-Template-9431_WORD</Template>
  <TotalTime>2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Ok</dc:creator>
  <cp:keywords/>
  <dc:description/>
  <cp:lastModifiedBy>can karaküçük</cp:lastModifiedBy>
  <cp:revision>2</cp:revision>
  <dcterms:created xsi:type="dcterms:W3CDTF">2024-01-29T18:37:00Z</dcterms:created>
  <dcterms:modified xsi:type="dcterms:W3CDTF">2024-01-29T18:37:00Z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a1ce6ea89544eba3586e0fba35efb633eca25ffd0114d524bf9909c88670fa55</vt:lpwstr>
  </property>
</Properties>
</file>