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67667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2C85A874" w:rsidR="00615B04" w:rsidRPr="00E40092" w:rsidRDefault="00093B8B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Sales Employee</w:t>
      </w:r>
      <w:r w:rsidR="002F45B8">
        <w:rPr>
          <w:rFonts w:cstheme="minorHAnsi"/>
          <w:b/>
          <w:sz w:val="36"/>
          <w:szCs w:val="36"/>
        </w:rPr>
        <w:t xml:space="preserve"> Performance Review</w:t>
      </w:r>
      <w:r w:rsidR="009E6906">
        <w:rPr>
          <w:rFonts w:cstheme="minorHAnsi"/>
          <w:b/>
          <w:sz w:val="36"/>
          <w:szCs w:val="36"/>
        </w:rPr>
        <w:t xml:space="preserve"> Template</w:t>
      </w:r>
    </w:p>
    <w:tbl>
      <w:tblPr>
        <w:tblW w:w="11155" w:type="dxa"/>
        <w:tblInd w:w="-10" w:type="dxa"/>
        <w:tblLook w:val="04A0" w:firstRow="1" w:lastRow="0" w:firstColumn="1" w:lastColumn="0" w:noHBand="0" w:noVBand="1"/>
      </w:tblPr>
      <w:tblGrid>
        <w:gridCol w:w="3448"/>
        <w:gridCol w:w="1163"/>
        <w:gridCol w:w="321"/>
        <w:gridCol w:w="1989"/>
        <w:gridCol w:w="1870"/>
        <w:gridCol w:w="2364"/>
      </w:tblGrid>
      <w:tr w:rsidR="00093B8B" w:rsidRPr="00093B8B" w14:paraId="7AF1CC92" w14:textId="77777777" w:rsidTr="00093B8B">
        <w:trPr>
          <w:trHeight w:val="536"/>
        </w:trPr>
        <w:tc>
          <w:tcPr>
            <w:tcW w:w="11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14:paraId="5E36E4BB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  <w:t>Sales Employee Performance Review Template</w:t>
            </w:r>
          </w:p>
        </w:tc>
      </w:tr>
      <w:tr w:rsidR="00093B8B" w:rsidRPr="00093B8B" w14:paraId="11DBF74B" w14:textId="77777777" w:rsidTr="00093B8B">
        <w:trPr>
          <w:trHeight w:val="317"/>
        </w:trPr>
        <w:tc>
          <w:tcPr>
            <w:tcW w:w="34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20543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09781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2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512A99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093B8B" w:rsidRPr="00093B8B" w14:paraId="5FB8BEA1" w14:textId="77777777" w:rsidTr="00093B8B">
        <w:trPr>
          <w:trHeight w:val="317"/>
        </w:trPr>
        <w:tc>
          <w:tcPr>
            <w:tcW w:w="34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AAA534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3909522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2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5F9A4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4A6A88A6" w14:textId="77777777" w:rsidTr="00093B8B">
        <w:trPr>
          <w:trHeight w:val="317"/>
        </w:trPr>
        <w:tc>
          <w:tcPr>
            <w:tcW w:w="34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760E6A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513CFE0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2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1A9646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4B3AF0F5" w14:textId="77777777" w:rsidTr="00093B8B">
        <w:trPr>
          <w:trHeight w:val="317"/>
        </w:trPr>
        <w:tc>
          <w:tcPr>
            <w:tcW w:w="34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09152E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B7E6D7D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2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B1DEA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22B7776C" w14:textId="77777777" w:rsidTr="00093B8B">
        <w:trPr>
          <w:trHeight w:val="317"/>
        </w:trPr>
        <w:tc>
          <w:tcPr>
            <w:tcW w:w="34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3AD6A6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F496A81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2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87CCA7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503EAF02" w14:textId="77777777" w:rsidTr="00093B8B">
        <w:trPr>
          <w:trHeight w:val="329"/>
        </w:trPr>
        <w:tc>
          <w:tcPr>
            <w:tcW w:w="34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6D2AE5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E138A07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2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30BAF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2AA22F9E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CCBE70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These questions are designed to evaluate various aspects of a sales employee's performance and provide valuable feedback for their professional development and improvement.</w:t>
            </w:r>
          </w:p>
        </w:tc>
      </w:tr>
      <w:tr w:rsidR="00093B8B" w:rsidRPr="00093B8B" w14:paraId="29AF392A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9809D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5C5D2979" w14:textId="77777777" w:rsidTr="00093B8B">
        <w:trPr>
          <w:trHeight w:val="329"/>
        </w:trPr>
        <w:tc>
          <w:tcPr>
            <w:tcW w:w="111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30C172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0F523E15" w14:textId="77777777" w:rsidTr="00093B8B">
        <w:trPr>
          <w:trHeight w:val="439"/>
        </w:trPr>
        <w:tc>
          <w:tcPr>
            <w:tcW w:w="1115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vAlign w:val="bottom"/>
            <w:hideMark/>
          </w:tcPr>
          <w:p w14:paraId="7D0CF360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1. Sales Performance:</w:t>
            </w:r>
          </w:p>
        </w:tc>
      </w:tr>
      <w:tr w:rsidR="00093B8B" w:rsidRPr="00093B8B" w14:paraId="45F5BCF5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12471AF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were your sales targets for the evaluation period, and how did you perform against them?</w:t>
            </w:r>
          </w:p>
        </w:tc>
      </w:tr>
      <w:tr w:rsidR="00093B8B" w:rsidRPr="00093B8B" w14:paraId="244AA5E0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F5EE169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699D0A55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5ECA4822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113E1E51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6915AF86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48A241B6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3BFAD00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093B8B" w:rsidRPr="00093B8B" w14:paraId="621E6B16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FB9931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30F41E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44D0A933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FF1B89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029DE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6FDFFFD8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3F7DC67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provide examples of your top sales achievements during this period?</w:t>
            </w:r>
          </w:p>
        </w:tc>
      </w:tr>
      <w:tr w:rsidR="00093B8B" w:rsidRPr="00093B8B" w14:paraId="7F930CAC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F66F993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7B6CCF6A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475A17D2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6650BE82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7F51E473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85E144A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C3D1B3E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093B8B" w:rsidRPr="00093B8B" w14:paraId="5005B2C7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B60618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47300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5B8F370A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A85ADB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23FE1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21045B4D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3F4EB4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effectively did you manage your sales pipeline and follow up with leads?</w:t>
            </w:r>
          </w:p>
        </w:tc>
      </w:tr>
      <w:tr w:rsidR="00093B8B" w:rsidRPr="00093B8B" w14:paraId="1681E53B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F2F4A5A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2B08EB27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043CC2C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13FC6F41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7C4512D4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03205FF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A1CBE68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093B8B" w:rsidRPr="00093B8B" w14:paraId="4BDDAA78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F0542B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D9A08F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41863846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E19620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9013A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4871BDEE" w14:textId="77777777" w:rsidTr="00093B8B">
        <w:trPr>
          <w:trHeight w:val="439"/>
        </w:trPr>
        <w:tc>
          <w:tcPr>
            <w:tcW w:w="1115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5529B842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2. Customer Relationship Management:</w:t>
            </w:r>
          </w:p>
        </w:tc>
      </w:tr>
      <w:tr w:rsidR="00093B8B" w:rsidRPr="00093B8B" w14:paraId="677F40A8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02847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well do you build and maintain relationships with clients or customers?</w:t>
            </w:r>
          </w:p>
        </w:tc>
      </w:tr>
      <w:tr w:rsidR="00093B8B" w:rsidRPr="00093B8B" w14:paraId="5EACEE8F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7E04885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53F2A76C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B48BA6B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202465E0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66B7AF6F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F0DAB02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A663E38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093B8B" w:rsidRPr="00093B8B" w14:paraId="3E056479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D22BA3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0DECA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5323D05F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EC4634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E2755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229A2E23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DACCC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share examples of how you have exceeded customer expectations or provided exceptional service?</w:t>
            </w:r>
          </w:p>
        </w:tc>
      </w:tr>
      <w:tr w:rsidR="00093B8B" w:rsidRPr="00093B8B" w14:paraId="7EDF8846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FE8BCCD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55391965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607BF451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E58B041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395876FB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0A902A8F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57BD74E2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093B8B" w:rsidRPr="00093B8B" w14:paraId="279E31E1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D953FA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75AA9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40258BFA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EC5B6D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C6ADE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1B3CFE37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7BC06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handle customer objections or concerns during the sales process?</w:t>
            </w:r>
          </w:p>
        </w:tc>
      </w:tr>
      <w:tr w:rsidR="00093B8B" w:rsidRPr="00093B8B" w14:paraId="1CFCD6FA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DF13CC8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33FACDA4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ACFF749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74E636B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7BECC855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37AFCA8B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DFA18A6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093B8B" w:rsidRPr="00093B8B" w14:paraId="7FD2A927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CE63A8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20AC3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1A661D98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B04BD5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9FE39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06E61456" w14:textId="77777777" w:rsidTr="00093B8B">
        <w:trPr>
          <w:trHeight w:val="439"/>
        </w:trPr>
        <w:tc>
          <w:tcPr>
            <w:tcW w:w="1115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vAlign w:val="bottom"/>
            <w:hideMark/>
          </w:tcPr>
          <w:p w14:paraId="5A8A0079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3. Product Knowledge:</w:t>
            </w:r>
          </w:p>
        </w:tc>
      </w:tr>
      <w:tr w:rsidR="00093B8B" w:rsidRPr="00093B8B" w14:paraId="7233AF98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6E582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well do you understand our products or services, and how effectively do you communicate their features and benefits to customers?</w:t>
            </w:r>
          </w:p>
        </w:tc>
      </w:tr>
      <w:tr w:rsidR="00093B8B" w:rsidRPr="00093B8B" w14:paraId="10527DA4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3E45E78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1F7A681E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47AAB48D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7ADD52FF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4A924F4F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35F90624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2D6D523E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093B8B" w:rsidRPr="00093B8B" w14:paraId="353D6436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F96C01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14831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0208420A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3A2910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5FC31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1B037D23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A3D5F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demonstrate how your product knowledge has contributed to successful sales transactions?</w:t>
            </w:r>
          </w:p>
        </w:tc>
      </w:tr>
      <w:tr w:rsidR="00093B8B" w:rsidRPr="00093B8B" w14:paraId="23F996C4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FE47184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55D46E0F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3919A7FB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284E2CAA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51B9D0C3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518F1282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78C5F5FE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093B8B" w:rsidRPr="00093B8B" w14:paraId="4B06502B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8ABCFA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0B17D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304D9FE5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3E6B58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8F420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41B6F784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BCE43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steps do you take to stay updated on new products or changes in existing offerings?</w:t>
            </w:r>
          </w:p>
        </w:tc>
      </w:tr>
      <w:tr w:rsidR="00093B8B" w:rsidRPr="00093B8B" w14:paraId="6D766214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3424BC9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4D0CEEC5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719D8589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4318C4BE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076B21C5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0430D39C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032CB8E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093B8B" w:rsidRPr="00093B8B" w14:paraId="165490C9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FB2FC0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3A088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4A9443C4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432FAF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91D0C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39A7B1D5" w14:textId="77777777" w:rsidTr="00093B8B">
        <w:trPr>
          <w:trHeight w:val="439"/>
        </w:trPr>
        <w:tc>
          <w:tcPr>
            <w:tcW w:w="1115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34F8A253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4. Sales Techniques:</w:t>
            </w:r>
          </w:p>
        </w:tc>
      </w:tr>
      <w:tr w:rsidR="00093B8B" w:rsidRPr="00093B8B" w14:paraId="25332870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E154A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Describe your approach to prospecting and generating leads. What methods have been most successful for you?</w:t>
            </w:r>
          </w:p>
        </w:tc>
      </w:tr>
      <w:tr w:rsidR="00093B8B" w:rsidRPr="00093B8B" w14:paraId="1C90FA38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6A30EE1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5789F1EF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00DBED6C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102FE8C2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17A6EE08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2134F00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19CAAE2F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093B8B" w:rsidRPr="00093B8B" w14:paraId="35CE7DFA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065E07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22A6D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2950DBC1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C3AAD3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D33AC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1616AEF4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B4DC3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provide examples of how you have used different sales techniques (e.g., consultative selling, relationship selling) to close deals?</w:t>
            </w:r>
          </w:p>
        </w:tc>
      </w:tr>
      <w:tr w:rsidR="00093B8B" w:rsidRPr="00093B8B" w14:paraId="0BBBB3F5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F4270E6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59C7D98B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3AF3651E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267B02B2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5F52FD2F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2F1A13B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AC33850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093B8B" w:rsidRPr="00093B8B" w14:paraId="6DB601C7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C7CE24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BFB4B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509E0206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6F16D7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CC3782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42034603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07047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Q3: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handle objections and negotiate terms during the sales process?</w:t>
            </w:r>
          </w:p>
        </w:tc>
      </w:tr>
      <w:tr w:rsidR="00093B8B" w:rsidRPr="00093B8B" w14:paraId="51A09DCC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2A1CB57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75E60B50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19D26EA8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38EBEAD0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1BEC6EB1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54CE318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1B0B9E7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093B8B" w:rsidRPr="00093B8B" w14:paraId="579BA4F9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5F426F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476C3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3E3CB396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14DC0C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A67F1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6AF0C5FE" w14:textId="77777777" w:rsidTr="00093B8B">
        <w:trPr>
          <w:trHeight w:val="439"/>
        </w:trPr>
        <w:tc>
          <w:tcPr>
            <w:tcW w:w="1115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39C24A9F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5. Goal Setting and Planning:</w:t>
            </w:r>
          </w:p>
        </w:tc>
      </w:tr>
      <w:tr w:rsidR="00093B8B" w:rsidRPr="00093B8B" w14:paraId="059E5A37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88F32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set and prioritize your sales goals and activities?</w:t>
            </w:r>
          </w:p>
        </w:tc>
      </w:tr>
      <w:tr w:rsidR="00093B8B" w:rsidRPr="00093B8B" w14:paraId="28641D26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6F7AB67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4D319F0B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3BF0A61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72FE0154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54183F7A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03AF4ADB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76D76F93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093B8B" w:rsidRPr="00093B8B" w14:paraId="4D7DF9BC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147FDE4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E3F41D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1783E97B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E28061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3F656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1ED9097A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0CF1A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describe your sales planning process and how you track progress towards your targets?</w:t>
            </w:r>
          </w:p>
        </w:tc>
      </w:tr>
      <w:tr w:rsidR="00093B8B" w:rsidRPr="00093B8B" w14:paraId="77AC260B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74D5CE6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1AABFFFC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23C5BA0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093C4B2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5CDC92FD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53881BF8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27A5E67E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093B8B" w:rsidRPr="00093B8B" w14:paraId="4CB9B9E6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FFD731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F4021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15216A78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1D88F2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B5DF7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7F21BD5B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E44B3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strategies do you use to overcome obstacles and stay focused on achieving your sales goals?</w:t>
            </w:r>
          </w:p>
        </w:tc>
      </w:tr>
      <w:tr w:rsidR="00093B8B" w:rsidRPr="00093B8B" w14:paraId="72A2D3E5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C6A5613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7DAE0E98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6BA7EF40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24925C38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5027BD06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972D33C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51E5B91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093B8B" w:rsidRPr="00093B8B" w14:paraId="7F718DE0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8B6DE4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38E15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45D5F7E9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5CBDD7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EBB77F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46FDB959" w14:textId="77777777" w:rsidTr="00093B8B">
        <w:trPr>
          <w:trHeight w:val="439"/>
        </w:trPr>
        <w:tc>
          <w:tcPr>
            <w:tcW w:w="1115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3C948900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6. Team Collaboration:</w:t>
            </w:r>
          </w:p>
        </w:tc>
      </w:tr>
      <w:tr w:rsidR="00093B8B" w:rsidRPr="00093B8B" w14:paraId="0D783BEC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C62C7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well do you collaborate with colleagues in other departments, such as marketing or customer service, to support sales efforts?</w:t>
            </w:r>
          </w:p>
        </w:tc>
      </w:tr>
      <w:tr w:rsidR="00093B8B" w:rsidRPr="00093B8B" w14:paraId="2D77FBA0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89F8F0B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44FF1C1F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6EFCF4E0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794B27B6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0B06044F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09E6A5A2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706CFF8E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093B8B" w:rsidRPr="00093B8B" w14:paraId="2830F8A8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E00AFE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25FE8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742DDEE4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C004AE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07FE2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67A608F6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CD321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provide examples of successful cross-functional teamwork that led to improved sales outcomes?</w:t>
            </w:r>
          </w:p>
        </w:tc>
      </w:tr>
      <w:tr w:rsidR="00093B8B" w:rsidRPr="00093B8B" w14:paraId="57BB8229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7B2C053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61FC68B1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4F7D3942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120A7511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0B25934B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2B4927C4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30875F66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093B8B" w:rsidRPr="00093B8B" w14:paraId="590533BE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905B3E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093FCD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1086862C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9EE627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02FBF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5075F828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60FA4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contribute to a positive team environment and support the success of your peers?</w:t>
            </w:r>
          </w:p>
        </w:tc>
      </w:tr>
      <w:tr w:rsidR="00093B8B" w:rsidRPr="00093B8B" w14:paraId="1817EB8E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8BE06EC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766DA016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68B4727C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6D98FF52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29AA60CD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6A367EC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25D6B35C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093B8B" w:rsidRPr="00093B8B" w14:paraId="0E677B34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506DE5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4A05E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073363A9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EE2F3E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71D96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2F673AB2" w14:textId="77777777" w:rsidTr="00093B8B">
        <w:trPr>
          <w:trHeight w:val="439"/>
        </w:trPr>
        <w:tc>
          <w:tcPr>
            <w:tcW w:w="1115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5982F268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7. Professional Development:</w:t>
            </w:r>
          </w:p>
        </w:tc>
      </w:tr>
      <w:tr w:rsidR="00093B8B" w:rsidRPr="00093B8B" w14:paraId="5584C3C4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379EF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steps have you taken to improve your sales skills and knowledge during the evaluation period?</w:t>
            </w:r>
          </w:p>
        </w:tc>
      </w:tr>
      <w:tr w:rsidR="00093B8B" w:rsidRPr="00093B8B" w14:paraId="73A23E9A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1572B64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6EEFEB96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32487DD3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220FE670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0CF2CB87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052DC073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73C9F12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093B8B" w:rsidRPr="00093B8B" w14:paraId="71B4246E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76C425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FB1EF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5A7CDCFC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E68CB8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132F3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55F6F826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68438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share examples of how you have applied new learning or training to your sales approach?</w:t>
            </w:r>
          </w:p>
        </w:tc>
      </w:tr>
      <w:tr w:rsidR="00093B8B" w:rsidRPr="00093B8B" w14:paraId="22E8CDA0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E9ABB8B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14185C01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58252660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243E1402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25032779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058E4265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3D95E0BA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093B8B" w:rsidRPr="00093B8B" w14:paraId="13D82E95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0E2141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E7B5B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018A53D6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7FCDF0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0C58CA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668D298E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EDDAF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additional training or development opportunities would you like to pursue to enhance your sales performance?</w:t>
            </w:r>
          </w:p>
        </w:tc>
      </w:tr>
      <w:tr w:rsidR="00093B8B" w:rsidRPr="00093B8B" w14:paraId="678C5D11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0800D8B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6CE08790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0EDB46FF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0D3F54BE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1D4EB5E4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7CBD830A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0D590DD9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093B8B" w:rsidRPr="00093B8B" w14:paraId="57EE5384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A4AF56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76956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33B4DE59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06C857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0A632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079C1326" w14:textId="77777777" w:rsidTr="00093B8B">
        <w:trPr>
          <w:trHeight w:val="439"/>
        </w:trPr>
        <w:tc>
          <w:tcPr>
            <w:tcW w:w="1115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3CC2DD37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8. Feedback and Improvement:</w:t>
            </w:r>
          </w:p>
        </w:tc>
      </w:tr>
      <w:tr w:rsidR="00093B8B" w:rsidRPr="00093B8B" w14:paraId="06791CF3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73D86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seek and incorporate feedback to improve your sales performance?</w:t>
            </w:r>
          </w:p>
        </w:tc>
      </w:tr>
      <w:tr w:rsidR="00093B8B" w:rsidRPr="00093B8B" w14:paraId="44B0F73E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F58410F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2C7EA8EA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5409DC97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1960693F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04E934E2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222F3F9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61F65E90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093B8B" w:rsidRPr="00093B8B" w14:paraId="332A3D85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9E7F66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A0F7F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3F6472AC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86DA13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90509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05039452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FFE7D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share a specific example of how you have responded to feedback and </w:t>
            </w:r>
            <w:proofErr w:type="gramStart"/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>made adjustments to</w:t>
            </w:r>
            <w:proofErr w:type="gramEnd"/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your sales approach?</w:t>
            </w:r>
          </w:p>
        </w:tc>
      </w:tr>
      <w:tr w:rsidR="00093B8B" w:rsidRPr="00093B8B" w14:paraId="41972CB4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55DC72E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695E4B75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5F9AC1D1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4F0A5341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0C207903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6181A3D0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45765A5F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093B8B" w:rsidRPr="00093B8B" w14:paraId="4B61DC16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CF32B8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99363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53DAE88A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451C1A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3B855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12D2AB36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7D226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your key areas for improvement, and what actions will you take to address them in the next evaluation period?</w:t>
            </w:r>
          </w:p>
        </w:tc>
      </w:tr>
      <w:tr w:rsidR="00093B8B" w:rsidRPr="00093B8B" w14:paraId="6482C297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6FEE97F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1209B3A2" w14:textId="77777777" w:rsidTr="00093B8B">
        <w:trPr>
          <w:trHeight w:val="317"/>
        </w:trPr>
        <w:tc>
          <w:tcPr>
            <w:tcW w:w="6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07700C87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709D3935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093B8B" w:rsidRPr="00093B8B" w14:paraId="21BBD2ED" w14:textId="77777777" w:rsidTr="00093B8B">
        <w:trPr>
          <w:trHeight w:val="317"/>
        </w:trPr>
        <w:tc>
          <w:tcPr>
            <w:tcW w:w="692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030A0"/>
            <w:noWrap/>
            <w:vAlign w:val="center"/>
            <w:hideMark/>
          </w:tcPr>
          <w:p w14:paraId="193D193B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3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57FDBBEE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093B8B" w:rsidRPr="00093B8B" w14:paraId="65E2AFC4" w14:textId="77777777" w:rsidTr="00093B8B">
        <w:trPr>
          <w:trHeight w:val="317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978EFC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53EEC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78D014B2" w14:textId="77777777" w:rsidTr="00093B8B">
        <w:trPr>
          <w:trHeight w:val="329"/>
        </w:trPr>
        <w:tc>
          <w:tcPr>
            <w:tcW w:w="692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7DD3C3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423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31A659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93B8B" w:rsidRPr="00093B8B" w14:paraId="5CFAF4F8" w14:textId="77777777" w:rsidTr="00093B8B">
        <w:trPr>
          <w:trHeight w:val="426"/>
        </w:trPr>
        <w:tc>
          <w:tcPr>
            <w:tcW w:w="1115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61B6F7AF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Rating of this employee (Miriam's answers) (Between 1-10)</w:t>
            </w:r>
          </w:p>
        </w:tc>
      </w:tr>
      <w:tr w:rsidR="00093B8B" w:rsidRPr="00093B8B" w14:paraId="1BA6997E" w14:textId="77777777" w:rsidTr="00093B8B">
        <w:trPr>
          <w:trHeight w:val="317"/>
        </w:trPr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2294B62C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3E1D74ED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Rating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0B1B71C1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C3F3"/>
            <w:noWrap/>
            <w:vAlign w:val="bottom"/>
            <w:hideMark/>
          </w:tcPr>
          <w:p w14:paraId="36E7C1CB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</w:tr>
      <w:tr w:rsidR="00093B8B" w:rsidRPr="00093B8B" w14:paraId="278ED72E" w14:textId="77777777" w:rsidTr="00093B8B">
        <w:trPr>
          <w:trHeight w:val="317"/>
        </w:trPr>
        <w:tc>
          <w:tcPr>
            <w:tcW w:w="3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615B3BEE" w14:textId="77777777" w:rsidR="00093B8B" w:rsidRPr="00093B8B" w:rsidRDefault="00093B8B" w:rsidP="00093B8B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Cultural fit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04170C68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lang w:val="en-GB" w:eastAsia="en-GB"/>
              </w:rPr>
              <w:t>6.5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03439753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223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C3F3"/>
            <w:noWrap/>
            <w:vAlign w:val="center"/>
            <w:hideMark/>
          </w:tcPr>
          <w:p w14:paraId="5310FEB4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000000"/>
                <w:lang w:val="en-GB" w:eastAsia="en-GB"/>
              </w:rPr>
              <w:t>7.125</w:t>
            </w:r>
          </w:p>
        </w:tc>
      </w:tr>
      <w:tr w:rsidR="00093B8B" w:rsidRPr="00093B8B" w14:paraId="39CDF4C4" w14:textId="77777777" w:rsidTr="00093B8B">
        <w:trPr>
          <w:trHeight w:val="317"/>
        </w:trPr>
        <w:tc>
          <w:tcPr>
            <w:tcW w:w="3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2DE1C53F" w14:textId="77777777" w:rsidR="00093B8B" w:rsidRPr="00093B8B" w:rsidRDefault="00093B8B" w:rsidP="00093B8B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Goal progress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4958CAF1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lang w:val="en-GB" w:eastAsia="en-GB"/>
              </w:rPr>
              <w:t>8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E6E5D35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2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FABC68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3538C3AD" w14:textId="77777777" w:rsidTr="00093B8B">
        <w:trPr>
          <w:trHeight w:val="317"/>
        </w:trPr>
        <w:tc>
          <w:tcPr>
            <w:tcW w:w="3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2D33D70D" w14:textId="77777777" w:rsidR="00093B8B" w:rsidRPr="00093B8B" w:rsidRDefault="00093B8B" w:rsidP="00093B8B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lastRenderedPageBreak/>
              <w:t>Quality of work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38CDCB04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lang w:val="en-GB" w:eastAsia="en-GB"/>
              </w:rPr>
              <w:t>7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49F22242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2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191497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24DBC3D8" w14:textId="77777777" w:rsidTr="00093B8B">
        <w:trPr>
          <w:trHeight w:val="329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5DB781F7" w14:textId="77777777" w:rsidR="00093B8B" w:rsidRPr="00093B8B" w:rsidRDefault="00093B8B" w:rsidP="00093B8B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Communication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6401C176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lang w:val="en-GB" w:eastAsia="en-GB"/>
              </w:rPr>
              <w:t>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267B8D0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6223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29E172" w14:textId="77777777" w:rsidR="00093B8B" w:rsidRPr="00093B8B" w:rsidRDefault="00093B8B" w:rsidP="00093B8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93B8B" w:rsidRPr="00093B8B" w14:paraId="29901833" w14:textId="77777777" w:rsidTr="00093B8B">
        <w:trPr>
          <w:trHeight w:val="426"/>
        </w:trPr>
        <w:tc>
          <w:tcPr>
            <w:tcW w:w="1115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4F1A3" w14:textId="77777777" w:rsidR="00093B8B" w:rsidRPr="00093B8B" w:rsidRDefault="00093B8B" w:rsidP="00093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093B8B" w:rsidRPr="00093B8B" w14:paraId="08FBA632" w14:textId="77777777" w:rsidTr="00093B8B">
        <w:trPr>
          <w:trHeight w:val="317"/>
        </w:trPr>
        <w:tc>
          <w:tcPr>
            <w:tcW w:w="11155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7030A0"/>
            <w:noWrap/>
            <w:hideMark/>
          </w:tcPr>
          <w:p w14:paraId="17FD2FDA" w14:textId="77777777" w:rsidR="00093B8B" w:rsidRPr="00093B8B" w:rsidRDefault="00093B8B" w:rsidP="00093B8B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 </w:t>
            </w:r>
          </w:p>
        </w:tc>
      </w:tr>
      <w:tr w:rsidR="00093B8B" w:rsidRPr="00093B8B" w14:paraId="3DD7952B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379CC" w14:textId="77777777" w:rsidR="00093B8B" w:rsidRPr="00093B8B" w:rsidRDefault="00093B8B" w:rsidP="00093B8B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093B8B" w:rsidRPr="00093B8B" w14:paraId="2B452D22" w14:textId="77777777" w:rsidTr="00093B8B">
        <w:trPr>
          <w:trHeight w:val="317"/>
        </w:trPr>
        <w:tc>
          <w:tcPr>
            <w:tcW w:w="1115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8269FE" w14:textId="77777777" w:rsidR="00093B8B" w:rsidRPr="00093B8B" w:rsidRDefault="00093B8B" w:rsidP="00093B8B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093B8B" w:rsidRPr="00093B8B" w14:paraId="20C66656" w14:textId="77777777" w:rsidTr="00093B8B">
        <w:trPr>
          <w:trHeight w:val="329"/>
        </w:trPr>
        <w:tc>
          <w:tcPr>
            <w:tcW w:w="1115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13337" w14:textId="77777777" w:rsidR="00093B8B" w:rsidRPr="00093B8B" w:rsidRDefault="00093B8B" w:rsidP="00093B8B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093B8B" w:rsidRPr="00093B8B" w14:paraId="350E369F" w14:textId="77777777" w:rsidTr="00093B8B">
        <w:trPr>
          <w:trHeight w:val="548"/>
        </w:trPr>
        <w:tc>
          <w:tcPr>
            <w:tcW w:w="34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7650BAAB" w14:textId="77777777" w:rsidR="00093B8B" w:rsidRPr="00093B8B" w:rsidRDefault="00093B8B" w:rsidP="00093B8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093B8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Employee</w:t>
            </w:r>
            <w:r w:rsidRPr="00093B8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32A0" w14:textId="77777777" w:rsidR="00093B8B" w:rsidRPr="00093B8B" w:rsidRDefault="00093B8B" w:rsidP="00093B8B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93B8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78A0EB61" w14:textId="77777777" w:rsidR="00093B8B" w:rsidRPr="00093B8B" w:rsidRDefault="00093B8B" w:rsidP="00093B8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093B8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Reviewer</w:t>
            </w:r>
            <w:r w:rsidRPr="00093B8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DE79" w14:textId="77777777" w:rsidR="00093B8B" w:rsidRPr="00093B8B" w:rsidRDefault="00093B8B" w:rsidP="00093B8B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93B8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CDBA12" w14:textId="77777777" w:rsidR="00093B8B" w:rsidRPr="00093B8B" w:rsidRDefault="00093B8B" w:rsidP="00093B8B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93B8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FB2191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1F90E" w14:textId="77777777" w:rsidR="00FB2191" w:rsidRDefault="00FB2191" w:rsidP="00202FAA">
      <w:r>
        <w:separator/>
      </w:r>
    </w:p>
  </w:endnote>
  <w:endnote w:type="continuationSeparator" w:id="0">
    <w:p w14:paraId="5780B343" w14:textId="77777777" w:rsidR="00FB2191" w:rsidRDefault="00FB2191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6CA35" w14:textId="77777777" w:rsidR="00FB2191" w:rsidRDefault="00FB2191" w:rsidP="00202FAA">
      <w:r>
        <w:separator/>
      </w:r>
    </w:p>
  </w:footnote>
  <w:footnote w:type="continuationSeparator" w:id="0">
    <w:p w14:paraId="1FB92B49" w14:textId="77777777" w:rsidR="00FB2191" w:rsidRDefault="00FB2191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93B8B"/>
    <w:rsid w:val="000D4040"/>
    <w:rsid w:val="000F73CA"/>
    <w:rsid w:val="00146F67"/>
    <w:rsid w:val="00191D26"/>
    <w:rsid w:val="001D1C77"/>
    <w:rsid w:val="00202FAA"/>
    <w:rsid w:val="00250693"/>
    <w:rsid w:val="002D7F1C"/>
    <w:rsid w:val="002F45B8"/>
    <w:rsid w:val="003158C4"/>
    <w:rsid w:val="00317C1D"/>
    <w:rsid w:val="003E5029"/>
    <w:rsid w:val="00450407"/>
    <w:rsid w:val="00471C74"/>
    <w:rsid w:val="00481D19"/>
    <w:rsid w:val="004937B7"/>
    <w:rsid w:val="004A5FCD"/>
    <w:rsid w:val="004C1EA6"/>
    <w:rsid w:val="0052743C"/>
    <w:rsid w:val="005D1CB8"/>
    <w:rsid w:val="005D3360"/>
    <w:rsid w:val="00615B04"/>
    <w:rsid w:val="006D082E"/>
    <w:rsid w:val="00742FFB"/>
    <w:rsid w:val="00774152"/>
    <w:rsid w:val="00816CDD"/>
    <w:rsid w:val="00860DB4"/>
    <w:rsid w:val="009142EC"/>
    <w:rsid w:val="00931FC3"/>
    <w:rsid w:val="009E6906"/>
    <w:rsid w:val="00A535D4"/>
    <w:rsid w:val="00B134D5"/>
    <w:rsid w:val="00B16109"/>
    <w:rsid w:val="00BA1B2C"/>
    <w:rsid w:val="00C14529"/>
    <w:rsid w:val="00C20B11"/>
    <w:rsid w:val="00C56334"/>
    <w:rsid w:val="00C639C6"/>
    <w:rsid w:val="00CD1EC4"/>
    <w:rsid w:val="00CE0A3F"/>
    <w:rsid w:val="00CF0A16"/>
    <w:rsid w:val="00D36B54"/>
    <w:rsid w:val="00E40092"/>
    <w:rsid w:val="00E95830"/>
    <w:rsid w:val="00EB4B74"/>
    <w:rsid w:val="00F3304A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1</TotalTime>
  <Pages>5</Pages>
  <Words>768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2024-05-14T19:53:00Z</dcterms:created>
  <dcterms:modified xsi:type="dcterms:W3CDTF">2024-05-14T19:53:00Z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