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AC72200" w14:textId="77777777" w:rsidR="00EF4CB4" w:rsidRPr="00EF4CB4" w:rsidRDefault="00EF4CB4" w:rsidP="00EF4CB4">
      <w:pPr>
        <w:jc w:val="center"/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</w:pPr>
      <w:r w:rsidRPr="00EF4CB4"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  <w:t xml:space="preserve">Simple Performance Appraisal Template </w:t>
      </w:r>
    </w:p>
    <w:p w14:paraId="54E98889" w14:textId="247050C4" w:rsidR="00615B04" w:rsidRPr="00EF4CB4" w:rsidRDefault="00EF4CB4" w:rsidP="00EF4CB4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EF4CB4"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  <w:t>with Development Goals</w: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2913"/>
        <w:gridCol w:w="962"/>
        <w:gridCol w:w="305"/>
        <w:gridCol w:w="1340"/>
        <w:gridCol w:w="2767"/>
        <w:gridCol w:w="2759"/>
      </w:tblGrid>
      <w:tr w:rsidR="00EF4CB4" w:rsidRPr="00EF4CB4" w14:paraId="256D7D26" w14:textId="77777777" w:rsidTr="00EF4CB4">
        <w:trPr>
          <w:trHeight w:val="1030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4E5E01C9" w14:textId="77777777" w:rsid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 xml:space="preserve">Simple Performance Appraisal Template </w:t>
            </w:r>
          </w:p>
          <w:p w14:paraId="1E75BA01" w14:textId="0B22BA9E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with Development Goals</w:t>
            </w:r>
          </w:p>
        </w:tc>
      </w:tr>
      <w:tr w:rsidR="00EF4CB4" w:rsidRPr="00EF4CB4" w14:paraId="3E8F3077" w14:textId="77777777" w:rsidTr="00EF4CB4">
        <w:trPr>
          <w:trHeight w:val="318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EAE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E806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DA1ADA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EF4CB4" w:rsidRPr="00EF4CB4" w14:paraId="37A7D537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430E9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9363A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633C1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BB977E0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B714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248F0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8FACC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08663713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38A1D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A6A52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1AAB6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555D921C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B7B3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93BAD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7472B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C76BE4E" w14:textId="77777777" w:rsidTr="00EF4CB4">
        <w:trPr>
          <w:trHeight w:val="331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BB2EF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0577B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CDC9D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ACF2525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26FACD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These questions can provide a structured framework for assessing performance and setting development goals, but feel free to customize them based on the specific needs and objectives of your organization.</w:t>
            </w:r>
          </w:p>
        </w:tc>
      </w:tr>
      <w:tr w:rsidR="00EF4CB4" w:rsidRPr="00EF4CB4" w14:paraId="09AD5298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D0E5C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F3D4E3C" w14:textId="77777777" w:rsidTr="00EF4CB4">
        <w:trPr>
          <w:trHeight w:val="331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4638A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88831DB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5DEF326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Performance Evaluation</w:t>
            </w:r>
          </w:p>
        </w:tc>
      </w:tr>
      <w:tr w:rsidR="00EF4CB4" w:rsidRPr="00EF4CB4" w14:paraId="7AA7A2EA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D84C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major accomplishments over the past evaluation period?</w:t>
            </w:r>
          </w:p>
        </w:tc>
      </w:tr>
      <w:tr w:rsidR="00EF4CB4" w:rsidRPr="00EF4CB4" w14:paraId="054EEB4C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21F70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F4CB4" w:rsidRPr="00EF4CB4" w14:paraId="6EBDB533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3FA580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4B312A5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6B7174AA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7EDD4C1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ABD74E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4FD183DE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959B42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723CC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A3BBE6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BCAF5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9F98A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601C4CA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4C87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did you meet the goals and objectives set for you in the last appraisal?</w:t>
            </w:r>
          </w:p>
        </w:tc>
      </w:tr>
      <w:tr w:rsidR="00EF4CB4" w:rsidRPr="00EF4CB4" w14:paraId="3FBCABBA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E73FF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AD0913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4414DF9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FD2F96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10700502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2E5EDEB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892EB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EF4CB4" w:rsidRPr="00EF4CB4" w14:paraId="4F7CB9C8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7CE5F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8EC5B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52B55E3E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F00F5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8A373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2799B3C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D460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identify any challenges or obstacles you faced in achieving your goals? How did you overcome them?</w:t>
            </w:r>
          </w:p>
        </w:tc>
      </w:tr>
      <w:tr w:rsidR="00EF4CB4" w:rsidRPr="00EF4CB4" w14:paraId="66B0F09A" w14:textId="77777777" w:rsidTr="00EF4CB4">
        <w:trPr>
          <w:trHeight w:val="39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452BA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3B65FE1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2D0B323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193366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1B420DE7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66892A8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37317D8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6B3622C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1C26A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03511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E2F13B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C9E45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49937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2B4C5B1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4E964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effectively did you collaborate with team members and other departments?</w:t>
            </w:r>
          </w:p>
        </w:tc>
      </w:tr>
      <w:tr w:rsidR="00EF4CB4" w:rsidRPr="00EF4CB4" w14:paraId="777ADF9F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10F50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02050AD5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3FE1C6D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53968F3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4C95467F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167D4F0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604D2AC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6EEFB1E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BE5BA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CF675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1C842E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246D5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845CD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356A356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C091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how you demonstrated initiative and innovation in your work?</w:t>
            </w:r>
          </w:p>
        </w:tc>
      </w:tr>
      <w:tr w:rsidR="00EF4CB4" w:rsidRPr="00EF4CB4" w14:paraId="1F32AC9E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C4DDF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6FDE0E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614FC5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1E2198B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0053A54D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34A8EC5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4F7F557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48374919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F930B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CDFF9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FBEEB91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FC27A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8A679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BEA283E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0A600E5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Skills and Competencies:</w:t>
            </w:r>
          </w:p>
        </w:tc>
      </w:tr>
      <w:tr w:rsidR="00EF4CB4" w:rsidRPr="00EF4CB4" w14:paraId="3C5FBE3C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AFA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strongest skills and competencies, and how have you applied them in your role?</w:t>
            </w:r>
          </w:p>
        </w:tc>
      </w:tr>
      <w:tr w:rsidR="00EF4CB4" w:rsidRPr="00EF4CB4" w14:paraId="724FF363" w14:textId="77777777" w:rsidTr="00EF4CB4">
        <w:trPr>
          <w:trHeight w:val="582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11CA1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D73AD2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003922D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AFB428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337D743E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9C5933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7BADA91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8E4F07A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137C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26A60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7238AAE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EA4AF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4ACCF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F3CFE28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F18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 what areas do you feel you have made the most improvement since the last appraisal?</w:t>
            </w:r>
          </w:p>
        </w:tc>
      </w:tr>
      <w:tr w:rsidR="00EF4CB4" w:rsidRPr="00EF4CB4" w14:paraId="598C36A4" w14:textId="77777777" w:rsidTr="00EF4CB4">
        <w:trPr>
          <w:trHeight w:val="459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EF3EF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5443886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319277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70AE92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06EAC36E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539521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30DDA1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FDB1599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580A1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88A20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C8BA0B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D8431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93495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598B2DDF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0D1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specific skills or competencies you would like to develop further?</w:t>
            </w:r>
          </w:p>
        </w:tc>
      </w:tr>
      <w:tr w:rsidR="00EF4CB4" w:rsidRPr="00EF4CB4" w14:paraId="0620168D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6BAEA2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94D0555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180DCE5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4B2363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1A0A858D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4AD28C6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A62502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71CE144C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B23EE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22EA3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1E34FC6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EDA6B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208A2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BD2C9A5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587820B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 Feedback and Communication:</w:t>
            </w:r>
          </w:p>
        </w:tc>
      </w:tr>
      <w:tr w:rsidR="00EF4CB4" w:rsidRPr="00EF4CB4" w14:paraId="61082A49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AE5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prefer to receive feedback on your performance?</w:t>
            </w:r>
          </w:p>
        </w:tc>
      </w:tr>
      <w:tr w:rsidR="00EF4CB4" w:rsidRPr="00EF4CB4" w14:paraId="132E6296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4B1BC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1CB37CEC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588E32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1F7FB7D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5DEF8F2D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2CCC250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2EB47BD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5CF2EC41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548E69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E81C8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0C783FA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5E6DD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A82D4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BE8338E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121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Is there any feedback or constructive criticism you have received that you would like to discuss further?</w:t>
            </w:r>
          </w:p>
        </w:tc>
      </w:tr>
      <w:tr w:rsidR="00EF4CB4" w:rsidRPr="00EF4CB4" w14:paraId="7FAF4CDF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0E869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29AA962C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0325122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403647D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37340388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104FF0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65BBC2C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3C3FAA68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85C6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EFAF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109FAD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9375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4BE89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BFFCB40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8E5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do you communicate with your colleagues and superiors? Are there any areas where you could improve communication?</w:t>
            </w:r>
          </w:p>
        </w:tc>
      </w:tr>
      <w:tr w:rsidR="00EF4CB4" w:rsidRPr="00EF4CB4" w14:paraId="0737054B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52C6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E81A2EC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64D2CA1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05A0996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7D5DCFF7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E541F1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4C386EC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020DFB85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003B22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9395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25D7C3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76BDA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57CE6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00C8B3F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7773C6A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 Development Goals:</w:t>
            </w:r>
          </w:p>
        </w:tc>
      </w:tr>
      <w:tr w:rsidR="00EF4CB4" w:rsidRPr="00EF4CB4" w14:paraId="3B50A008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A72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career goals for the upcoming evaluation period?</w:t>
            </w:r>
          </w:p>
        </w:tc>
      </w:tr>
      <w:tr w:rsidR="00EF4CB4" w:rsidRPr="00EF4CB4" w14:paraId="38DC2770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18171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5A5E6A0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0E1C8B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0DE8DF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7A43FD36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7315671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1720456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5FDCB67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5FB9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A1131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F56D45F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70E49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FE5B3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9472D2C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26F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specific areas of skill or knowledge that you would like to develop further?</w:t>
            </w:r>
          </w:p>
        </w:tc>
      </w:tr>
      <w:tr w:rsidR="00EF4CB4" w:rsidRPr="00EF4CB4" w14:paraId="57DC5A9B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9CB16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2112D27E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3B8CD4F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4D397D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64C1E74C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6A21F0C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331F0DA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7EF04DA9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D32E4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A3CB5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74B15B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E0385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DF3E4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5AF76C64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912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plan to work towards your development goals, and what support do you need from your manager or the organization?</w:t>
            </w:r>
          </w:p>
        </w:tc>
      </w:tr>
      <w:tr w:rsidR="00EF4CB4" w:rsidRPr="00EF4CB4" w14:paraId="34FCD0D2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060BD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5B5B19E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61E3DD6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7DB1C5C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225009B3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66BF22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7634E63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0838CD9A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90CBB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E4852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6B2F7A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344A0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08305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DC126B6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6AD40A1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 Performance Improvement:</w:t>
            </w:r>
          </w:p>
        </w:tc>
      </w:tr>
      <w:tr w:rsidR="00EF4CB4" w:rsidRPr="00EF4CB4" w14:paraId="5204C6AB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002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areas where you feel you could have performed better? If so, what steps will you take to improve in those areas?</w:t>
            </w:r>
          </w:p>
        </w:tc>
      </w:tr>
      <w:tr w:rsidR="00EF4CB4" w:rsidRPr="00EF4CB4" w14:paraId="644DAF16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466AA9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CE414D4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1342BAB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020171D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4A819B83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550006C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7D12233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8A04AAE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37C88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15D2D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3373D75A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5DCC4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729C2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8F80ADF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72A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plan to build on your strengths to enhance your performance even further?</w:t>
            </w:r>
          </w:p>
        </w:tc>
      </w:tr>
      <w:tr w:rsidR="00EF4CB4" w:rsidRPr="00EF4CB4" w14:paraId="7FB2E8A2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C60E3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E66CF12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0D93887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FE6E93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00233938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922C29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1590585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A22C23A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56C0C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2D9AC9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571A360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81FCB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C9DE6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FBA0229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5CB4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additional resources or training opportunities you believe would benefit you in your role?</w:t>
            </w:r>
          </w:p>
        </w:tc>
      </w:tr>
      <w:tr w:rsidR="00EF4CB4" w:rsidRPr="00EF4CB4" w14:paraId="6BB4E27E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F1DAE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BD5C5D5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1561FDA1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B4BB4B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29B6862A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3136E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1B746AE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7B5C910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45B1D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C3F12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C1F4BAD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EF2D4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A8B4B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6BD8C90" w14:textId="77777777" w:rsidTr="00EF4CB4">
        <w:trPr>
          <w:trHeight w:val="429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47A6F0C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EF4CB4" w:rsidRPr="00EF4CB4" w14:paraId="27D37222" w14:textId="77777777" w:rsidTr="00EF4CB4">
        <w:trPr>
          <w:trHeight w:val="31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5E6DA"/>
            <w:noWrap/>
            <w:vAlign w:val="bottom"/>
            <w:hideMark/>
          </w:tcPr>
          <w:p w14:paraId="10C66F7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lastRenderedPageBreak/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5E6DA"/>
            <w:noWrap/>
            <w:vAlign w:val="center"/>
            <w:hideMark/>
          </w:tcPr>
          <w:p w14:paraId="27AF0B7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Rating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01568E0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70942B5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EF4CB4" w:rsidRPr="00EF4CB4" w14:paraId="53B3EB3D" w14:textId="77777777" w:rsidTr="00EF4CB4">
        <w:trPr>
          <w:trHeight w:val="31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DA"/>
            <w:noWrap/>
            <w:vAlign w:val="bottom"/>
            <w:hideMark/>
          </w:tcPr>
          <w:p w14:paraId="75CE4F0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Feedback adoption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5E6DA"/>
            <w:noWrap/>
            <w:vAlign w:val="center"/>
            <w:hideMark/>
          </w:tcPr>
          <w:p w14:paraId="06B9AC3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6.5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1C114FB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5F2CEC9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EF4CB4" w:rsidRPr="00EF4CB4" w14:paraId="00D86A8C" w14:textId="77777777" w:rsidTr="00EF4CB4">
        <w:trPr>
          <w:trHeight w:val="31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DA"/>
            <w:noWrap/>
            <w:vAlign w:val="bottom"/>
            <w:hideMark/>
          </w:tcPr>
          <w:p w14:paraId="38546C9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Goal progress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5E6DA"/>
            <w:noWrap/>
            <w:vAlign w:val="center"/>
            <w:hideMark/>
          </w:tcPr>
          <w:p w14:paraId="19D67FC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54F09B21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C36C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1E750C4E" w14:textId="77777777" w:rsidTr="00EF4CB4">
        <w:trPr>
          <w:trHeight w:val="31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DA"/>
            <w:noWrap/>
            <w:vAlign w:val="bottom"/>
            <w:hideMark/>
          </w:tcPr>
          <w:p w14:paraId="097C3D6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Quality of work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5E6DA"/>
            <w:noWrap/>
            <w:vAlign w:val="center"/>
            <w:hideMark/>
          </w:tcPr>
          <w:p w14:paraId="7E4B4E6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2A0C02E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71CD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63A0AA9" w14:textId="77777777" w:rsidTr="00EF4CB4">
        <w:trPr>
          <w:trHeight w:val="33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5E6DA"/>
            <w:noWrap/>
            <w:vAlign w:val="bottom"/>
            <w:hideMark/>
          </w:tcPr>
          <w:p w14:paraId="0B65D6F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Contributions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5E6DA"/>
            <w:noWrap/>
            <w:vAlign w:val="center"/>
            <w:hideMark/>
          </w:tcPr>
          <w:p w14:paraId="5CF4984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2E82876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91495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A5145D7" w14:textId="77777777" w:rsidTr="00EF4CB4">
        <w:trPr>
          <w:trHeight w:val="429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6BB7B34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EF4CB4" w:rsidRPr="00EF4CB4" w14:paraId="31837FDE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hideMark/>
          </w:tcPr>
          <w:p w14:paraId="5AF12C0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EF4CB4" w:rsidRPr="00EF4CB4" w14:paraId="737BC811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CD2C3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F4CB4" w:rsidRPr="00EF4CB4" w14:paraId="31FD2860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B7317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F4CB4" w:rsidRPr="00EF4CB4" w14:paraId="1E14CDA9" w14:textId="77777777" w:rsidTr="00EF4CB4">
        <w:trPr>
          <w:trHeight w:val="331"/>
        </w:trPr>
        <w:tc>
          <w:tcPr>
            <w:tcW w:w="110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02B17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F4CB4" w:rsidRPr="00EF4CB4" w14:paraId="08BCA3BA" w14:textId="77777777" w:rsidTr="00EF4CB4">
        <w:trPr>
          <w:trHeight w:val="53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C1A3"/>
            <w:vAlign w:val="center"/>
            <w:hideMark/>
          </w:tcPr>
          <w:p w14:paraId="1F228711" w14:textId="77777777" w:rsidR="00EF4CB4" w:rsidRPr="00EF4CB4" w:rsidRDefault="00EF4CB4" w:rsidP="00EF4C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DA"/>
            <w:vAlign w:val="center"/>
            <w:hideMark/>
          </w:tcPr>
          <w:p w14:paraId="0AA45346" w14:textId="77777777" w:rsidR="00EF4CB4" w:rsidRPr="00EF4CB4" w:rsidRDefault="00EF4CB4" w:rsidP="00EF4CB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C1A3"/>
            <w:vAlign w:val="center"/>
            <w:hideMark/>
          </w:tcPr>
          <w:p w14:paraId="5D1B4B77" w14:textId="77777777" w:rsidR="00EF4CB4" w:rsidRPr="00EF4CB4" w:rsidRDefault="00EF4CB4" w:rsidP="00EF4C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DA"/>
            <w:vAlign w:val="center"/>
            <w:hideMark/>
          </w:tcPr>
          <w:p w14:paraId="7B2B066B" w14:textId="77777777" w:rsidR="00EF4CB4" w:rsidRPr="00EF4CB4" w:rsidRDefault="00EF4CB4" w:rsidP="00EF4CB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3CA2302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EF4CB4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87B92" w14:textId="77777777" w:rsidR="002E2771" w:rsidRDefault="002E2771" w:rsidP="00202FAA">
      <w:r>
        <w:separator/>
      </w:r>
    </w:p>
  </w:endnote>
  <w:endnote w:type="continuationSeparator" w:id="0">
    <w:p w14:paraId="67583D9E" w14:textId="77777777" w:rsidR="002E2771" w:rsidRDefault="002E2771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31CB" w14:textId="77777777" w:rsidR="002E2771" w:rsidRDefault="002E2771" w:rsidP="00202FAA">
      <w:r>
        <w:separator/>
      </w:r>
    </w:p>
  </w:footnote>
  <w:footnote w:type="continuationSeparator" w:id="0">
    <w:p w14:paraId="16E3F43A" w14:textId="77777777" w:rsidR="002E2771" w:rsidRDefault="002E2771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34571"/>
    <w:rsid w:val="00146F67"/>
    <w:rsid w:val="00191D26"/>
    <w:rsid w:val="001D1C77"/>
    <w:rsid w:val="00202FAA"/>
    <w:rsid w:val="00250693"/>
    <w:rsid w:val="00287070"/>
    <w:rsid w:val="002D7F1C"/>
    <w:rsid w:val="002E2771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EF4CB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2024-05-14T19:28:00Z</dcterms:created>
  <dcterms:modified xsi:type="dcterms:W3CDTF">2024-05-14T19:28:00Z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