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37DC" w:rsidR="005D3360" w:rsidP="10BE2E6E" w:rsidRDefault="004A37DC" w14:paraId="4E35586F" w14:textId="52B1D15E">
      <w:pPr>
        <w:ind w:left="0"/>
        <w:jc w:val="center"/>
        <w:rPr>
          <w:rFonts w:ascii="Times New Roman" w:hAnsi="Times New Roman" w:cs="Times New Roman"/>
          <w:b w:val="1"/>
          <w:bCs w:val="1"/>
          <w:color w:val="7F7F7F" w:themeColor="text1" w:themeTint="80"/>
        </w:rPr>
      </w:pPr>
      <w:r w:rsidRPr="10BE2E6E" w:rsidR="7C63FDE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STAFF</w:t>
      </w:r>
      <w:r w:rsidRPr="10BE2E6E" w:rsidR="006749B2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0BE2E6E" w:rsidR="00C1452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EVALUATION FORM</w:t>
      </w:r>
    </w:p>
    <w:p w:rsidR="005D3360" w:rsidRDefault="005D3360" w14:paraId="6F8E7822" w14:textId="77777777"/>
    <w:tbl>
      <w:tblPr>
        <w:tblW w:w="10800" w:type="dxa"/>
        <w:tblBorders>
          <w:top w:val="single" w:color="2E74B5" w:themeColor="accent1" w:themeShade="BF" w:sz="4" w:space="0"/>
          <w:left w:val="single" w:color="2E74B5" w:themeColor="accent1" w:themeShade="BF" w:sz="4" w:space="0"/>
          <w:bottom w:val="single" w:color="2E74B5" w:themeColor="accent1" w:themeShade="BF" w:sz="4" w:space="0"/>
          <w:right w:val="single" w:color="2E74B5" w:themeColor="accent1" w:themeShade="BF" w:sz="4" w:space="0"/>
          <w:insideH w:val="single" w:color="2E74B5" w:themeColor="accent1" w:themeShade="BF" w:sz="4" w:space="0"/>
          <w:insideV w:val="single" w:color="2E74B5" w:themeColor="accent1" w:themeShade="BF" w:sz="4" w:space="0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3A4859" w:rsidR="003A4859" w:rsidTr="10BE2E6E" w14:paraId="6A5AB021" w14:textId="77777777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tcMar/>
            <w:vAlign w:val="center"/>
            <w:hideMark/>
          </w:tcPr>
          <w:p w:rsidRPr="003A4859" w:rsidR="003A4859" w:rsidP="003A4859" w:rsidRDefault="003A4859" w14:paraId="47A39A13" w14:textId="4A07877C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FFFF"/>
                <w:sz w:val="20"/>
                <w:szCs w:val="20"/>
              </w:rPr>
            </w:pPr>
            <w:r w:rsidRPr="58E2C385" w:rsidR="430457F5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20"/>
                <w:szCs w:val="20"/>
              </w:rPr>
              <w:t xml:space="preserve">STAFF </w:t>
            </w:r>
            <w:r w:rsidRPr="58E2C385" w:rsidR="3238BFD4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20"/>
                <w:szCs w:val="20"/>
              </w:rPr>
              <w:t>INFO</w:t>
            </w:r>
          </w:p>
        </w:tc>
      </w:tr>
      <w:tr w:rsidRPr="00525C21" w:rsidR="00525C21" w:rsidTr="10BE2E6E" w14:paraId="181DBAAF" w14:textId="77777777">
        <w:trPr>
          <w:trHeight w:val="440"/>
        </w:trPr>
        <w:tc>
          <w:tcPr>
            <w:tcW w:w="1800" w:type="dxa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3423CB0A" w14:textId="73DC25B4">
            <w:pPr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Shade="1A"/>
                <w:sz w:val="16"/>
                <w:szCs w:val="16"/>
              </w:rPr>
            </w:pPr>
            <w:r w:rsidRPr="58E2C385" w:rsidR="4B600F30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16"/>
                <w:szCs w:val="16"/>
              </w:rPr>
              <w:t>STAFF</w:t>
            </w:r>
            <w:r w:rsidRPr="58E2C385" w:rsidR="3238BFD4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16"/>
                <w:szCs w:val="16"/>
              </w:rPr>
              <w:t xml:space="preserve"> NAME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  <w:hideMark/>
          </w:tcPr>
          <w:p w:rsidRPr="00525C21" w:rsidR="003A4859" w:rsidP="003A4859" w:rsidRDefault="003A4859" w14:paraId="5C310B6F" w14:textId="77777777">
            <w:pPr>
              <w:ind w:firstLine="16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60908221" w14:textId="77777777">
            <w:pPr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DEPARTMENT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  <w:hideMark/>
          </w:tcPr>
          <w:p w:rsidRPr="00525C21" w:rsidR="003A4859" w:rsidP="003A4859" w:rsidRDefault="003A4859" w14:paraId="22DD1FE8" w14:textId="77777777">
            <w:pPr>
              <w:ind w:firstLine="16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Pr="00525C21" w:rsidR="00525C21" w:rsidTr="10BE2E6E" w14:paraId="6F7E0FB2" w14:textId="77777777">
        <w:trPr>
          <w:trHeight w:val="440"/>
        </w:trPr>
        <w:tc>
          <w:tcPr>
            <w:tcW w:w="1800" w:type="dxa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478F9647" w14:textId="35B0656B">
            <w:pPr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Shade="1A"/>
                <w:sz w:val="16"/>
                <w:szCs w:val="16"/>
              </w:rPr>
            </w:pPr>
            <w:r w:rsidRPr="58E2C385" w:rsidR="386837BA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16"/>
                <w:szCs w:val="16"/>
              </w:rPr>
              <w:t>STAFF</w:t>
            </w:r>
            <w:r w:rsidRPr="58E2C385" w:rsidR="3238BFD4">
              <w:rPr>
                <w:rFonts w:ascii="Times New Roman" w:hAnsi="Times New Roman" w:eastAsia="Times New Roman" w:cs="Times New Roman"/>
                <w:b w:val="1"/>
                <w:bCs w:val="1"/>
                <w:color w:val="171717" w:themeColor="background2" w:themeTint="FF" w:themeShade="1A"/>
                <w:sz w:val="16"/>
                <w:szCs w:val="16"/>
              </w:rPr>
              <w:t xml:space="preserve"> ID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  <w:hideMark/>
          </w:tcPr>
          <w:p w:rsidRPr="00525C21" w:rsidR="003A4859" w:rsidP="003A4859" w:rsidRDefault="003A4859" w14:paraId="6A84FF4D" w14:textId="77777777">
            <w:pPr>
              <w:ind w:firstLine="16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0B432131" w14:textId="77777777">
            <w:pPr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POSITION HELD</w:t>
            </w:r>
          </w:p>
        </w:tc>
        <w:tc>
          <w:tcPr>
            <w:tcW w:w="3600" w:type="dxa"/>
            <w:gridSpan w:val="2"/>
            <w:shd w:val="clear" w:color="auto" w:fill="auto"/>
            <w:tcMar/>
            <w:vAlign w:val="center"/>
            <w:hideMark/>
          </w:tcPr>
          <w:p w:rsidRPr="00525C21" w:rsidR="003A4859" w:rsidP="003A4859" w:rsidRDefault="003A4859" w14:paraId="295CFDB7" w14:textId="77777777">
            <w:pPr>
              <w:ind w:firstLine="16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Pr="00525C21" w:rsidR="00525C21" w:rsidTr="10BE2E6E" w14:paraId="6317B166" w14:textId="77777777">
        <w:trPr>
          <w:trHeight w:val="440"/>
        </w:trPr>
        <w:tc>
          <w:tcPr>
            <w:tcW w:w="3600" w:type="dxa"/>
            <w:gridSpan w:val="2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7D17B5" w:rsidRDefault="003A4859" w14:paraId="522D2509" w14:textId="77777777">
            <w:pPr>
              <w:ind w:firstLine="161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REVIEW PERIOD</w:t>
            </w:r>
          </w:p>
        </w:tc>
        <w:tc>
          <w:tcPr>
            <w:tcW w:w="1800" w:type="dxa"/>
            <w:shd w:val="clear" w:color="auto" w:fill="auto"/>
            <w:tcMar/>
            <w:vAlign w:val="center"/>
            <w:hideMark/>
          </w:tcPr>
          <w:p w:rsidRPr="00525C21" w:rsidR="003A4859" w:rsidP="007D17B5" w:rsidRDefault="003A4859" w14:paraId="28F2B066" w14:textId="77777777">
            <w:pPr>
              <w:ind w:firstLine="161" w:firstLineChars="100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3600" w:type="dxa"/>
            <w:gridSpan w:val="2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7D17B5" w:rsidRDefault="003A4859" w14:paraId="016602A3" w14:textId="77777777">
            <w:pPr>
              <w:ind w:firstLine="161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DATE OF REVIEW</w:t>
            </w:r>
          </w:p>
        </w:tc>
        <w:tc>
          <w:tcPr>
            <w:tcW w:w="1800" w:type="dxa"/>
            <w:shd w:val="clear" w:color="auto" w:fill="auto"/>
            <w:tcMar/>
            <w:vAlign w:val="center"/>
            <w:hideMark/>
          </w:tcPr>
          <w:p w:rsidRPr="00525C21" w:rsidR="003A4859" w:rsidP="007D17B5" w:rsidRDefault="003A4859" w14:paraId="417FE8ED" w14:textId="77777777">
            <w:pPr>
              <w:ind w:firstLine="161" w:firstLineChars="100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Pr="00525C21" w:rsidR="00525C21" w:rsidTr="10BE2E6E" w14:paraId="00C51BCD" w14:textId="77777777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tcMar/>
            <w:vAlign w:val="center"/>
            <w:hideMark/>
          </w:tcPr>
          <w:p w:rsidRPr="00525C21" w:rsidR="003A4859" w:rsidP="003A4859" w:rsidRDefault="003A4859" w14:paraId="1EFD918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CURRENT RESPONSIBILITIES</w:t>
            </w:r>
          </w:p>
        </w:tc>
      </w:tr>
      <w:tr w:rsidRPr="00525C21" w:rsidR="00525C21" w:rsidTr="10BE2E6E" w14:paraId="2F22FE1E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24C8319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List key responsibilities.</w:t>
            </w:r>
          </w:p>
        </w:tc>
      </w:tr>
      <w:tr w:rsidRPr="00525C21" w:rsidR="00525C21" w:rsidTr="10BE2E6E" w14:paraId="5BE34D26" w14:textId="77777777">
        <w:trPr>
          <w:trHeight w:val="1080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6C7B93D5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1A86B799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3A13894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relation to your key responsibilities.</w:t>
            </w:r>
          </w:p>
        </w:tc>
      </w:tr>
      <w:tr w:rsidRPr="00525C21" w:rsidR="00525C21" w:rsidTr="10BE2E6E" w14:paraId="14AA2766" w14:textId="77777777">
        <w:trPr>
          <w:trHeight w:val="1080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3D3E28A5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0CC121F6" w14:textId="77777777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tcMar/>
            <w:vAlign w:val="center"/>
            <w:hideMark/>
          </w:tcPr>
          <w:p w:rsidRPr="00525C21" w:rsidR="003A4859" w:rsidP="003A4859" w:rsidRDefault="003A4859" w14:paraId="5EB6254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PERFORMANCE GOALS</w:t>
            </w:r>
          </w:p>
        </w:tc>
      </w:tr>
      <w:tr w:rsidRPr="00525C21" w:rsidR="00525C21" w:rsidTr="10BE2E6E" w14:paraId="10C4DB2D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684095E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List performance and work objectives.</w:t>
            </w:r>
          </w:p>
        </w:tc>
      </w:tr>
      <w:tr w:rsidRPr="00525C21" w:rsidR="00525C21" w:rsidTr="10BE2E6E" w14:paraId="3B7A96B8" w14:textId="77777777">
        <w:trPr>
          <w:trHeight w:val="1080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6B190FA8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153E1FDF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68F4DFE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regard to previously set performance and work objectives.</w:t>
            </w:r>
          </w:p>
        </w:tc>
      </w:tr>
      <w:tr w:rsidRPr="00525C21" w:rsidR="00525C21" w:rsidTr="10BE2E6E" w14:paraId="019E6BD3" w14:textId="77777777">
        <w:trPr>
          <w:trHeight w:val="1080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0B597306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1CDE1A7E" w14:textId="77777777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tcMar/>
            <w:vAlign w:val="center"/>
            <w:hideMark/>
          </w:tcPr>
          <w:p w:rsidRPr="00525C21" w:rsidR="003A4859" w:rsidP="003A4859" w:rsidRDefault="003A4859" w14:paraId="359B2B6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CORE VALUES</w:t>
            </w:r>
          </w:p>
        </w:tc>
      </w:tr>
      <w:tr w:rsidRPr="00525C21" w:rsidR="00525C21" w:rsidTr="10BE2E6E" w14:paraId="31D9F60C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0FAB189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relation to core values.</w:t>
            </w:r>
          </w:p>
        </w:tc>
      </w:tr>
      <w:tr w:rsidRPr="00525C21" w:rsidR="00525C21" w:rsidTr="10BE2E6E" w14:paraId="35CABEB1" w14:textId="77777777">
        <w:trPr>
          <w:trHeight w:val="1080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11C10ADF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79CB0AA4" w14:textId="77777777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tcMar/>
            <w:vAlign w:val="center"/>
            <w:hideMark/>
          </w:tcPr>
          <w:p w:rsidRPr="00525C21" w:rsidR="003A4859" w:rsidP="003A4859" w:rsidRDefault="003A4859" w14:paraId="3E02503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COMMENTS AND APPROVAL</w:t>
            </w:r>
          </w:p>
        </w:tc>
      </w:tr>
      <w:tr w:rsidRPr="00525C21" w:rsidR="00525C21" w:rsidTr="10BE2E6E" w14:paraId="05598EE6" w14:textId="77777777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tcMar/>
            <w:vAlign w:val="center"/>
            <w:hideMark/>
          </w:tcPr>
          <w:p w:rsidRPr="00525C21" w:rsidR="003A4859" w:rsidP="003A4859" w:rsidRDefault="003A4859" w14:paraId="7D64212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Include any additional comments.</w:t>
            </w:r>
          </w:p>
        </w:tc>
      </w:tr>
      <w:tr w:rsidRPr="00525C21" w:rsidR="00525C21" w:rsidTr="10BE2E6E" w14:paraId="3C07409E" w14:textId="77777777">
        <w:trPr>
          <w:trHeight w:val="917"/>
        </w:trPr>
        <w:tc>
          <w:tcPr>
            <w:tcW w:w="10800" w:type="dxa"/>
            <w:gridSpan w:val="6"/>
            <w:shd w:val="clear" w:color="auto" w:fill="auto"/>
            <w:tcMar/>
            <w:hideMark/>
          </w:tcPr>
          <w:p w:rsidRPr="00525C21" w:rsidR="003A4859" w:rsidP="003A4859" w:rsidRDefault="003A4859" w14:paraId="57CBAF0C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Pr="00525C21" w:rsidR="00525C21" w:rsidTr="10BE2E6E" w14:paraId="1E031018" w14:textId="77777777">
        <w:trPr>
          <w:trHeight w:val="80"/>
        </w:trPr>
        <w:tc>
          <w:tcPr>
            <w:tcW w:w="10800" w:type="dxa"/>
            <w:gridSpan w:val="6"/>
            <w:shd w:val="clear" w:color="auto" w:fill="2E74B5" w:themeFill="accent1" w:themeFillShade="BF"/>
            <w:tcMar/>
            <w:hideMark/>
          </w:tcPr>
          <w:p w:rsidRPr="00525C21" w:rsidR="003A4859" w:rsidP="003A4859" w:rsidRDefault="003A4859" w14:paraId="7D46BE64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hAnsi="Times New Roman" w:eastAsia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</w:tbl>
    <w:p w:rsidRPr="00525C21" w:rsidR="008B216F" w:rsidP="00525C21" w:rsidRDefault="008B216F" w14:paraId="1965E549" w14:textId="7DD30C5D">
      <w:pPr>
        <w:tabs>
          <w:tab w:val="left" w:pos="1530"/>
        </w:tabs>
        <w:rPr>
          <w:color w:val="171717" w:themeColor="background2" w:themeShade="1A"/>
        </w:rPr>
      </w:pPr>
    </w:p>
    <w:sectPr w:rsidRPr="00525C21" w:rsidR="00EC7D2C" w:rsidSect="00525C21">
      <w:headerReference w:type="default" r:id="rId6"/>
      <w:pgSz w:w="12240" w:h="15840" w:orient="portrait"/>
      <w:pgMar w:top="189" w:right="720" w:bottom="720" w:left="720" w:header="227" w:footer="720" w:gutter="0"/>
      <w:cols w:space="720"/>
      <w:docGrid w:linePitch="360"/>
      <w:footerReference w:type="default" r:id="Rfea3c3c478424f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F19" w:rsidP="009142D7" w:rsidRDefault="00A43F19" w14:paraId="48822BAA" w14:textId="77777777">
      <w:r>
        <w:separator/>
      </w:r>
    </w:p>
  </w:endnote>
  <w:endnote w:type="continuationSeparator" w:id="0">
    <w:p w:rsidR="00A43F19" w:rsidP="009142D7" w:rsidRDefault="00A43F19" w14:paraId="44A271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BE2E6E" w:rsidTr="10BE2E6E" w14:paraId="17C6DF93">
      <w:trPr>
        <w:trHeight w:val="300"/>
      </w:trPr>
      <w:tc>
        <w:tcPr>
          <w:tcW w:w="3600" w:type="dxa"/>
          <w:tcMar/>
        </w:tcPr>
        <w:p w:rsidR="10BE2E6E" w:rsidP="10BE2E6E" w:rsidRDefault="10BE2E6E" w14:paraId="486AF60D" w14:textId="789F5F4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0BE2E6E" w:rsidP="10BE2E6E" w:rsidRDefault="10BE2E6E" w14:paraId="55F49C71" w14:textId="7AF0597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0BE2E6E" w:rsidP="10BE2E6E" w:rsidRDefault="10BE2E6E" w14:paraId="6AB05C54" w14:textId="7F45225F">
          <w:pPr>
            <w:pStyle w:val="Header"/>
            <w:bidi w:val="0"/>
            <w:ind w:right="-115"/>
            <w:jc w:val="right"/>
          </w:pPr>
        </w:p>
      </w:tc>
    </w:tr>
  </w:tbl>
  <w:p w:rsidR="10BE2E6E" w:rsidP="10BE2E6E" w:rsidRDefault="10BE2E6E" w14:paraId="3EB0E694" w14:textId="788B899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F19" w:rsidP="009142D7" w:rsidRDefault="00A43F19" w14:paraId="6354BE48" w14:textId="77777777">
      <w:r>
        <w:separator/>
      </w:r>
    </w:p>
  </w:footnote>
  <w:footnote w:type="continuationSeparator" w:id="0">
    <w:p w:rsidR="00A43F19" w:rsidP="009142D7" w:rsidRDefault="00A43F19" w14:paraId="4520A9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25C21" w:rsidR="00525C21" w:rsidP="004A37DC" w:rsidRDefault="00525C21" w14:paraId="4B7D5774" w14:textId="5D6AB95F">
    <w:pPr>
      <w:pStyle w:val="Header"/>
      <w:tabs>
        <w:tab w:val="left" w:pos="5954"/>
      </w:tabs>
      <w:ind w:left="5760" w:right="-257" w:hanging="5760"/>
      <w:rPr>
        <w:b w:val="1"/>
        <w:bCs w:val="1"/>
        <w:lang w:val="en-GB"/>
      </w:rPr>
    </w:pPr>
    <w:r w:rsidR="10BE2E6E">
      <w:drawing>
        <wp:inline wp14:editId="602A367D" wp14:anchorId="19DD1766">
          <wp:extent cx="886503" cy="210185"/>
          <wp:effectExtent l="0" t="0" r="8890" b="0"/>
          <wp:docPr id="7" name="Resim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Resim 7"/>
                  <pic:cNvPicPr/>
                </pic:nvPicPr>
                <pic:blipFill>
                  <a:blip r:embed="Rb8b03a97d60648a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86503" cy="21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10BE2E6E">
      <w:rPr/>
      <w:t xml:space="preserve">                              </w:t>
    </w:r>
    <w:r w:rsidRPr="10BE2E6E" w:rsidR="10BE2E6E">
      <w:rPr>
        <w:rFonts w:ascii="Times New Roman" w:hAnsi="Times New Roman" w:cs="Times New Roman"/>
      </w:rPr>
      <w:t xml:space="preserve">   </w:t>
    </w:r>
    <w:r>
      <w:tab/>
    </w:r>
    <w:hyperlink r:id="R6f292b912ecf4f3d">
      <w:r w:rsidRPr="10BE2E6E" w:rsidR="10BE2E6E">
        <w:rPr>
          <w:rStyle w:val="Hyperlink"/>
          <w:rFonts w:ascii="Times New Roman" w:hAnsi="Times New Roman" w:cs="Times New Roman"/>
          <w:b w:val="1"/>
          <w:bCs w:val="1"/>
          <w:lang w:val="en-GB"/>
        </w:rPr>
        <w:t>Microsoft Word Performance Review Templates: 10 Great Templates You NEED to See!</w:t>
      </w:r>
    </w:hyperlink>
  </w:p>
  <w:p w:rsidRPr="00525C21" w:rsidR="00525C21" w:rsidP="00525C21" w:rsidRDefault="00525C21" w14:paraId="7C29C795" w14:textId="6FFCCE70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D2"/>
    <w:rsid w:val="003A4859"/>
    <w:rsid w:val="004440A6"/>
    <w:rsid w:val="00471C74"/>
    <w:rsid w:val="004937B7"/>
    <w:rsid w:val="004A37DC"/>
    <w:rsid w:val="00525C21"/>
    <w:rsid w:val="005D3360"/>
    <w:rsid w:val="006749B2"/>
    <w:rsid w:val="007A37D2"/>
    <w:rsid w:val="007D17B5"/>
    <w:rsid w:val="007E5EE6"/>
    <w:rsid w:val="008B216F"/>
    <w:rsid w:val="009142D7"/>
    <w:rsid w:val="00930ED1"/>
    <w:rsid w:val="00A43F19"/>
    <w:rsid w:val="00C14529"/>
    <w:rsid w:val="00C42EA0"/>
    <w:rsid w:val="10BE2E6E"/>
    <w:rsid w:val="24799FA1"/>
    <w:rsid w:val="3238BFD4"/>
    <w:rsid w:val="386837BA"/>
    <w:rsid w:val="39E5BF77"/>
    <w:rsid w:val="40EDA9F3"/>
    <w:rsid w:val="430457F5"/>
    <w:rsid w:val="4B600F30"/>
    <w:rsid w:val="58E2C385"/>
    <w:rsid w:val="5C16D030"/>
    <w:rsid w:val="624C7600"/>
    <w:rsid w:val="65FD7E96"/>
    <w:rsid w:val="7C63F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21221E"/>
  <w15:docId w15:val="{ADA49C00-4757-4592-8CF3-1C24B03936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2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2D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5C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5C21"/>
  </w:style>
  <w:style w:type="paragraph" w:styleId="Footer">
    <w:name w:val="footer"/>
    <w:basedOn w:val="Normal"/>
    <w:link w:val="FooterChar"/>
    <w:uiPriority w:val="99"/>
    <w:unhideWhenUsed/>
    <w:rsid w:val="00525C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5C21"/>
  </w:style>
  <w:style w:type="character" w:styleId="Heading1Char" w:customStyle="1">
    <w:name w:val="Heading 1 Char"/>
    <w:basedOn w:val="DefaultParagraphFont"/>
    <w:link w:val="Heading1"/>
    <w:uiPriority w:val="9"/>
    <w:rsid w:val="00525C2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5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ea3c3c47842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8b03a97d60648a4" /><Relationship Type="http://schemas.openxmlformats.org/officeDocument/2006/relationships/hyperlink" Target="https://teamflect.com/blog/performance-management/microsoft-word-performance-review-template" TargetMode="External" Id="R6f292b912ecf4f3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Employee-Self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IC-Employee-Self-Evaluation-Template-9431_WORD</ap:Template>
  <ap:Application>Microsoft Word for the web</ap:Application>
  <ap:DocSecurity>0</ap:DocSecurity>
  <ap:ScaleCrop>false</ap:ScaleCrop>
  <ap:Company>Smartsheet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Emre Ok</dc:creator>
  <keywords/>
  <dc:description/>
  <lastModifiedBy>Ozge</lastModifiedBy>
  <revision>4</revision>
  <dcterms:created xsi:type="dcterms:W3CDTF">2024-01-24T13:34:00.0000000Z</dcterms:created>
  <dcterms:modified xsi:type="dcterms:W3CDTF">2024-06-25T12:02:19.5978651Z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1edc90f6c97f37998d2690d9f5ff57b3a7ed83b195652d65309659e1dd34a4df</vt:lpwstr>
  </property>
</Properties>
</file>