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3BE884F0" w:rsidR="00615B04" w:rsidRPr="00E40092" w:rsidRDefault="00D37FAC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Work Evaluation Template</w:t>
      </w:r>
    </w:p>
    <w:tbl>
      <w:tblPr>
        <w:tblW w:w="11021" w:type="dxa"/>
        <w:tblLook w:val="04A0" w:firstRow="1" w:lastRow="0" w:firstColumn="1" w:lastColumn="0" w:noHBand="0" w:noVBand="1"/>
      </w:tblPr>
      <w:tblGrid>
        <w:gridCol w:w="3726"/>
        <w:gridCol w:w="910"/>
        <w:gridCol w:w="285"/>
        <w:gridCol w:w="1766"/>
        <w:gridCol w:w="1782"/>
        <w:gridCol w:w="2552"/>
      </w:tblGrid>
      <w:tr w:rsidR="00D37FAC" w:rsidRPr="00D37FAC" w14:paraId="1CD54F93" w14:textId="77777777" w:rsidTr="00D37FAC">
        <w:trPr>
          <w:trHeight w:val="525"/>
        </w:trPr>
        <w:tc>
          <w:tcPr>
            <w:tcW w:w="11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A76F"/>
            <w:noWrap/>
            <w:vAlign w:val="center"/>
            <w:hideMark/>
          </w:tcPr>
          <w:p w14:paraId="639D1902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>Work Evaluation Template</w:t>
            </w:r>
          </w:p>
        </w:tc>
      </w:tr>
      <w:tr w:rsidR="00D37FAC" w:rsidRPr="00D37FAC" w14:paraId="31C1E69A" w14:textId="77777777" w:rsidTr="00D37FAC">
        <w:trPr>
          <w:trHeight w:val="310"/>
        </w:trPr>
        <w:tc>
          <w:tcPr>
            <w:tcW w:w="37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A78D1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9CF88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0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FB5392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D37FAC" w:rsidRPr="00D37FAC" w14:paraId="48D3C569" w14:textId="77777777" w:rsidTr="00D37FAC">
        <w:trPr>
          <w:trHeight w:val="310"/>
        </w:trPr>
        <w:tc>
          <w:tcPr>
            <w:tcW w:w="37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B85E42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A0512A6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0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929C5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7FAC" w:rsidRPr="00D37FAC" w14:paraId="5712D466" w14:textId="77777777" w:rsidTr="00D37FAC">
        <w:trPr>
          <w:trHeight w:val="310"/>
        </w:trPr>
        <w:tc>
          <w:tcPr>
            <w:tcW w:w="37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4930F2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5E7B205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0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A53845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7FAC" w:rsidRPr="00D37FAC" w14:paraId="3610E5F4" w14:textId="77777777" w:rsidTr="00D37FAC">
        <w:trPr>
          <w:trHeight w:val="310"/>
        </w:trPr>
        <w:tc>
          <w:tcPr>
            <w:tcW w:w="37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6B2F11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2F942C5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0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33DC1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7FAC" w:rsidRPr="00D37FAC" w14:paraId="4B1B9D38" w14:textId="77777777" w:rsidTr="00D37FAC">
        <w:trPr>
          <w:trHeight w:val="310"/>
        </w:trPr>
        <w:tc>
          <w:tcPr>
            <w:tcW w:w="37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527FAE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4F91F57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0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3FA03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7FAC" w:rsidRPr="00D37FAC" w14:paraId="3251C724" w14:textId="77777777" w:rsidTr="00D37FAC">
        <w:trPr>
          <w:trHeight w:val="321"/>
        </w:trPr>
        <w:tc>
          <w:tcPr>
            <w:tcW w:w="37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6B4395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0CADF5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0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A492C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7FAC" w:rsidRPr="00D37FAC" w14:paraId="5B109EC4" w14:textId="77777777" w:rsidTr="00D37FAC">
        <w:trPr>
          <w:trHeight w:val="310"/>
        </w:trPr>
        <w:tc>
          <w:tcPr>
            <w:tcW w:w="1102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51746B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The Work Evaluation Template provided is a comprehensive tool designed to assess and evaluate an employee's performance across various key areas. The template aims to collect valuable feedback to facilitate employee development and enhance overall productivity. </w:t>
            </w:r>
          </w:p>
        </w:tc>
      </w:tr>
      <w:tr w:rsidR="00D37FAC" w:rsidRPr="00D37FAC" w14:paraId="32C30932" w14:textId="77777777" w:rsidTr="00D37FAC">
        <w:trPr>
          <w:trHeight w:val="310"/>
        </w:trPr>
        <w:tc>
          <w:tcPr>
            <w:tcW w:w="1102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79B26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37FAC" w:rsidRPr="00D37FAC" w14:paraId="5C0AAF20" w14:textId="77777777" w:rsidTr="00D37FAC">
        <w:trPr>
          <w:trHeight w:val="321"/>
        </w:trPr>
        <w:tc>
          <w:tcPr>
            <w:tcW w:w="1102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4A445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37FAC" w:rsidRPr="00D37FAC" w14:paraId="7CE7B50E" w14:textId="77777777" w:rsidTr="00D37FAC">
        <w:trPr>
          <w:trHeight w:val="429"/>
        </w:trPr>
        <w:tc>
          <w:tcPr>
            <w:tcW w:w="1102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7A76F"/>
            <w:noWrap/>
            <w:vAlign w:val="bottom"/>
            <w:hideMark/>
          </w:tcPr>
          <w:p w14:paraId="20ED5829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D37FAC" w:rsidRPr="00D37FAC" w14:paraId="474E0C78" w14:textId="77777777" w:rsidTr="00D37FAC">
        <w:trPr>
          <w:trHeight w:val="310"/>
        </w:trPr>
        <w:tc>
          <w:tcPr>
            <w:tcW w:w="1102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19D3B1" w14:textId="77777777" w:rsidR="00D37FAC" w:rsidRPr="00D37FAC" w:rsidRDefault="00D37FAC" w:rsidP="00D37FA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Q1: </w:t>
            </w: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t>How well does the employee demonstrate a strong understanding of their role and responsibilities?</w:t>
            </w:r>
          </w:p>
        </w:tc>
      </w:tr>
      <w:tr w:rsidR="00D37FAC" w:rsidRPr="00D37FAC" w14:paraId="1D5F3B1E" w14:textId="77777777" w:rsidTr="00D37FAC">
        <w:trPr>
          <w:trHeight w:val="310"/>
        </w:trPr>
        <w:tc>
          <w:tcPr>
            <w:tcW w:w="1102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8412718" w14:textId="77777777" w:rsidR="00D37FAC" w:rsidRPr="00D37FAC" w:rsidRDefault="00D37FAC" w:rsidP="00D37FA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D37FAC" w:rsidRPr="00D37FAC" w14:paraId="4BD676C5" w14:textId="77777777" w:rsidTr="00D37FAC">
        <w:trPr>
          <w:trHeight w:val="310"/>
        </w:trPr>
        <w:tc>
          <w:tcPr>
            <w:tcW w:w="6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A76F"/>
            <w:noWrap/>
            <w:vAlign w:val="bottom"/>
            <w:hideMark/>
          </w:tcPr>
          <w:p w14:paraId="696BAEC9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631D3A65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37FAC" w:rsidRPr="00D37FAC" w14:paraId="45D90376" w14:textId="77777777" w:rsidTr="00D37FAC">
        <w:trPr>
          <w:trHeight w:val="310"/>
        </w:trPr>
        <w:tc>
          <w:tcPr>
            <w:tcW w:w="668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37A76F"/>
            <w:noWrap/>
            <w:vAlign w:val="center"/>
            <w:hideMark/>
          </w:tcPr>
          <w:p w14:paraId="7D974532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2F468301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37FAC" w:rsidRPr="00D37FAC" w14:paraId="3E7614C1" w14:textId="77777777" w:rsidTr="00D37FAC">
        <w:trPr>
          <w:trHeight w:val="310"/>
        </w:trPr>
        <w:tc>
          <w:tcPr>
            <w:tcW w:w="6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669AC3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BFCF6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37FAC" w:rsidRPr="00D37FAC" w14:paraId="10198D55" w14:textId="77777777" w:rsidTr="00D37FAC">
        <w:trPr>
          <w:trHeight w:val="321"/>
        </w:trPr>
        <w:tc>
          <w:tcPr>
            <w:tcW w:w="6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06FE1D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F7BBF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37FAC" w:rsidRPr="00D37FAC" w14:paraId="248EA8AC" w14:textId="77777777" w:rsidTr="00D37FAC">
        <w:trPr>
          <w:trHeight w:val="310"/>
        </w:trPr>
        <w:tc>
          <w:tcPr>
            <w:tcW w:w="1102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F4FAE9A" w14:textId="77777777" w:rsidR="00D37FAC" w:rsidRPr="00D37FAC" w:rsidRDefault="00D37FAC" w:rsidP="00D37FAC">
            <w:pPr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 xml:space="preserve">Q2: </w:t>
            </w:r>
            <w:r w:rsidRPr="00D37FAC">
              <w:rPr>
                <w:rFonts w:ascii="Calibri" w:eastAsia="Times New Roman" w:hAnsi="Calibri" w:cs="Calibri"/>
                <w:lang w:val="en-GB" w:eastAsia="en-GB"/>
              </w:rPr>
              <w:t>In what ways does the employee proactively seek professional development opportunities to enhance their skills and knowledge?</w:t>
            </w:r>
          </w:p>
        </w:tc>
      </w:tr>
      <w:tr w:rsidR="00D37FAC" w:rsidRPr="00D37FAC" w14:paraId="6B914797" w14:textId="77777777" w:rsidTr="00D37FAC">
        <w:trPr>
          <w:trHeight w:val="537"/>
        </w:trPr>
        <w:tc>
          <w:tcPr>
            <w:tcW w:w="1102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FE990A6" w14:textId="77777777" w:rsidR="00D37FAC" w:rsidRPr="00D37FAC" w:rsidRDefault="00D37FAC" w:rsidP="00D37FAC">
            <w:pPr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</w:p>
        </w:tc>
      </w:tr>
      <w:tr w:rsidR="00D37FAC" w:rsidRPr="00D37FAC" w14:paraId="3BE9B7B1" w14:textId="77777777" w:rsidTr="00D37FAC">
        <w:trPr>
          <w:trHeight w:val="310"/>
        </w:trPr>
        <w:tc>
          <w:tcPr>
            <w:tcW w:w="6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A76F"/>
            <w:noWrap/>
            <w:vAlign w:val="bottom"/>
            <w:hideMark/>
          </w:tcPr>
          <w:p w14:paraId="3F745D26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6E2646DB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37FAC" w:rsidRPr="00D37FAC" w14:paraId="1E67EEAE" w14:textId="77777777" w:rsidTr="00D37FAC">
        <w:trPr>
          <w:trHeight w:val="310"/>
        </w:trPr>
        <w:tc>
          <w:tcPr>
            <w:tcW w:w="668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37A76F"/>
            <w:noWrap/>
            <w:vAlign w:val="center"/>
            <w:hideMark/>
          </w:tcPr>
          <w:p w14:paraId="1038E542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71BFD44A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D37FAC" w:rsidRPr="00D37FAC" w14:paraId="257E73FB" w14:textId="77777777" w:rsidTr="00D37FAC">
        <w:trPr>
          <w:trHeight w:val="310"/>
        </w:trPr>
        <w:tc>
          <w:tcPr>
            <w:tcW w:w="6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3C45E8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28DB3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7FAC" w:rsidRPr="00D37FAC" w14:paraId="32266D42" w14:textId="77777777" w:rsidTr="00D37FAC">
        <w:trPr>
          <w:trHeight w:val="321"/>
        </w:trPr>
        <w:tc>
          <w:tcPr>
            <w:tcW w:w="6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3424C5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38970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7FAC" w:rsidRPr="00D37FAC" w14:paraId="0D79164D" w14:textId="77777777" w:rsidTr="00D37FAC">
        <w:trPr>
          <w:trHeight w:val="310"/>
        </w:trPr>
        <w:tc>
          <w:tcPr>
            <w:tcW w:w="1102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3A4224" w14:textId="77777777" w:rsidR="00D37FAC" w:rsidRPr="00D37FAC" w:rsidRDefault="00D37FAC" w:rsidP="00D37FA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Are there specific areas where improvement is needed in terms of accuracy and attention to detail?</w:t>
            </w:r>
          </w:p>
        </w:tc>
      </w:tr>
      <w:tr w:rsidR="00D37FAC" w:rsidRPr="00D37FAC" w14:paraId="1B82067B" w14:textId="77777777" w:rsidTr="00D37FAC">
        <w:trPr>
          <w:trHeight w:val="310"/>
        </w:trPr>
        <w:tc>
          <w:tcPr>
            <w:tcW w:w="1102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9593BF8" w14:textId="77777777" w:rsidR="00D37FAC" w:rsidRPr="00D37FAC" w:rsidRDefault="00D37FAC" w:rsidP="00D37FA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D37FAC" w:rsidRPr="00D37FAC" w14:paraId="7414AF20" w14:textId="77777777" w:rsidTr="00D37FAC">
        <w:trPr>
          <w:trHeight w:val="310"/>
        </w:trPr>
        <w:tc>
          <w:tcPr>
            <w:tcW w:w="6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A76F"/>
            <w:noWrap/>
            <w:vAlign w:val="bottom"/>
            <w:hideMark/>
          </w:tcPr>
          <w:p w14:paraId="663F4E36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25A849EE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37FAC" w:rsidRPr="00D37FAC" w14:paraId="3B0D41A9" w14:textId="77777777" w:rsidTr="00D37FAC">
        <w:trPr>
          <w:trHeight w:val="310"/>
        </w:trPr>
        <w:tc>
          <w:tcPr>
            <w:tcW w:w="668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37A76F"/>
            <w:noWrap/>
            <w:vAlign w:val="center"/>
            <w:hideMark/>
          </w:tcPr>
          <w:p w14:paraId="588F5F93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0F527B79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37FAC" w:rsidRPr="00D37FAC" w14:paraId="23A7E22F" w14:textId="77777777" w:rsidTr="00D37FAC">
        <w:trPr>
          <w:trHeight w:val="310"/>
        </w:trPr>
        <w:tc>
          <w:tcPr>
            <w:tcW w:w="6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9CBFAC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1E3B4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37FAC" w:rsidRPr="00D37FAC" w14:paraId="2995EA1E" w14:textId="77777777" w:rsidTr="00D37FAC">
        <w:trPr>
          <w:trHeight w:val="321"/>
        </w:trPr>
        <w:tc>
          <w:tcPr>
            <w:tcW w:w="6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9CEEA7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C64BE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37FAC" w:rsidRPr="00D37FAC" w14:paraId="512E533A" w14:textId="77777777" w:rsidTr="00D37FAC">
        <w:trPr>
          <w:trHeight w:val="310"/>
        </w:trPr>
        <w:tc>
          <w:tcPr>
            <w:tcW w:w="1102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434C6C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Q4:</w:t>
            </w: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To what extent does the employee contribute positively to the team dynamic?</w:t>
            </w:r>
          </w:p>
        </w:tc>
      </w:tr>
      <w:tr w:rsidR="00D37FAC" w:rsidRPr="00D37FAC" w14:paraId="54169117" w14:textId="77777777" w:rsidTr="00D37FAC">
        <w:trPr>
          <w:trHeight w:val="310"/>
        </w:trPr>
        <w:tc>
          <w:tcPr>
            <w:tcW w:w="1102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93BB281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7FAC" w:rsidRPr="00D37FAC" w14:paraId="419A6FDF" w14:textId="77777777" w:rsidTr="00D37FAC">
        <w:trPr>
          <w:trHeight w:val="310"/>
        </w:trPr>
        <w:tc>
          <w:tcPr>
            <w:tcW w:w="6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A76F"/>
            <w:noWrap/>
            <w:vAlign w:val="bottom"/>
            <w:hideMark/>
          </w:tcPr>
          <w:p w14:paraId="00C8FE85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39D8F2A8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37FAC" w:rsidRPr="00D37FAC" w14:paraId="6BAF28EC" w14:textId="77777777" w:rsidTr="00D37FAC">
        <w:trPr>
          <w:trHeight w:val="310"/>
        </w:trPr>
        <w:tc>
          <w:tcPr>
            <w:tcW w:w="668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37A76F"/>
            <w:noWrap/>
            <w:vAlign w:val="center"/>
            <w:hideMark/>
          </w:tcPr>
          <w:p w14:paraId="5CC2942E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2FBB7E35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37FAC" w:rsidRPr="00D37FAC" w14:paraId="584FA2D6" w14:textId="77777777" w:rsidTr="00D37FAC">
        <w:trPr>
          <w:trHeight w:val="310"/>
        </w:trPr>
        <w:tc>
          <w:tcPr>
            <w:tcW w:w="6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C1C498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FD38F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37FAC" w:rsidRPr="00D37FAC" w14:paraId="50B71AA0" w14:textId="77777777" w:rsidTr="00D37FAC">
        <w:trPr>
          <w:trHeight w:val="321"/>
        </w:trPr>
        <w:tc>
          <w:tcPr>
            <w:tcW w:w="6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26D8D8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97591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37FAC" w:rsidRPr="00D37FAC" w14:paraId="48E779BE" w14:textId="77777777" w:rsidTr="00D37FAC">
        <w:trPr>
          <w:trHeight w:val="310"/>
        </w:trPr>
        <w:tc>
          <w:tcPr>
            <w:tcW w:w="1102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853E79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To what extent does the employee take initiative in proposing and implementing innovative ideas or improvements within their role or department?</w:t>
            </w:r>
          </w:p>
        </w:tc>
      </w:tr>
      <w:tr w:rsidR="00D37FAC" w:rsidRPr="00D37FAC" w14:paraId="340EFC1B" w14:textId="77777777" w:rsidTr="00D37FAC">
        <w:trPr>
          <w:trHeight w:val="310"/>
        </w:trPr>
        <w:tc>
          <w:tcPr>
            <w:tcW w:w="1102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3363D25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7FAC" w:rsidRPr="00D37FAC" w14:paraId="7CCF1A8A" w14:textId="77777777" w:rsidTr="00D37FAC">
        <w:trPr>
          <w:trHeight w:val="310"/>
        </w:trPr>
        <w:tc>
          <w:tcPr>
            <w:tcW w:w="6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7A76F"/>
            <w:noWrap/>
            <w:vAlign w:val="bottom"/>
            <w:hideMark/>
          </w:tcPr>
          <w:p w14:paraId="3DEA5DCB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2F0E1"/>
            <w:noWrap/>
            <w:vAlign w:val="bottom"/>
            <w:hideMark/>
          </w:tcPr>
          <w:p w14:paraId="631D1840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D37FAC" w:rsidRPr="00D37FAC" w14:paraId="0BC5331E" w14:textId="77777777" w:rsidTr="00D37FAC">
        <w:trPr>
          <w:trHeight w:val="310"/>
        </w:trPr>
        <w:tc>
          <w:tcPr>
            <w:tcW w:w="668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37A76F"/>
            <w:noWrap/>
            <w:vAlign w:val="center"/>
            <w:hideMark/>
          </w:tcPr>
          <w:p w14:paraId="303A1ED6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Lorem ipsum</w:t>
            </w:r>
          </w:p>
        </w:tc>
        <w:tc>
          <w:tcPr>
            <w:tcW w:w="433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40BDD793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D37FAC" w:rsidRPr="00D37FAC" w14:paraId="4D8A9C27" w14:textId="77777777" w:rsidTr="00D37FAC">
        <w:trPr>
          <w:trHeight w:val="310"/>
        </w:trPr>
        <w:tc>
          <w:tcPr>
            <w:tcW w:w="6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746CBBC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2A9DC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37FAC" w:rsidRPr="00D37FAC" w14:paraId="4BF28071" w14:textId="77777777" w:rsidTr="00D37FAC">
        <w:trPr>
          <w:trHeight w:val="321"/>
        </w:trPr>
        <w:tc>
          <w:tcPr>
            <w:tcW w:w="66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95637A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61AF5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37FAC" w:rsidRPr="00D37FAC" w14:paraId="4FBFA1B7" w14:textId="77777777" w:rsidTr="00D37FAC">
        <w:trPr>
          <w:trHeight w:val="417"/>
        </w:trPr>
        <w:tc>
          <w:tcPr>
            <w:tcW w:w="1102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7A76F"/>
            <w:noWrap/>
            <w:vAlign w:val="bottom"/>
            <w:hideMark/>
          </w:tcPr>
          <w:p w14:paraId="31364645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Rating of this employee (Miriam's answers) (Between 1-10)</w:t>
            </w:r>
          </w:p>
        </w:tc>
      </w:tr>
      <w:tr w:rsidR="00D37FAC" w:rsidRPr="00D37FAC" w14:paraId="4D3F90E4" w14:textId="77777777" w:rsidTr="00D37FAC">
        <w:trPr>
          <w:trHeight w:val="310"/>
        </w:trPr>
        <w:tc>
          <w:tcPr>
            <w:tcW w:w="3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2F0E1"/>
            <w:noWrap/>
            <w:vAlign w:val="bottom"/>
            <w:hideMark/>
          </w:tcPr>
          <w:p w14:paraId="05ABD0F6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2F0E1"/>
            <w:noWrap/>
            <w:vAlign w:val="center"/>
            <w:hideMark/>
          </w:tcPr>
          <w:p w14:paraId="2B7C1AED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Rating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F0E1"/>
            <w:noWrap/>
            <w:vAlign w:val="bottom"/>
            <w:hideMark/>
          </w:tcPr>
          <w:p w14:paraId="5321BA5B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2F0E1"/>
            <w:noWrap/>
            <w:vAlign w:val="bottom"/>
            <w:hideMark/>
          </w:tcPr>
          <w:p w14:paraId="4FF7211B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="00D37FAC" w:rsidRPr="00D37FAC" w14:paraId="4367BDD6" w14:textId="77777777" w:rsidTr="00D37FAC">
        <w:trPr>
          <w:trHeight w:val="310"/>
        </w:trPr>
        <w:tc>
          <w:tcPr>
            <w:tcW w:w="3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2F0E1"/>
            <w:noWrap/>
            <w:vAlign w:val="bottom"/>
            <w:hideMark/>
          </w:tcPr>
          <w:p w14:paraId="1AA6575E" w14:textId="77777777" w:rsidR="00D37FAC" w:rsidRPr="00D37FAC" w:rsidRDefault="00D37FAC" w:rsidP="00D37FA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Performance expectations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2F0E1"/>
            <w:noWrap/>
            <w:vAlign w:val="center"/>
            <w:hideMark/>
          </w:tcPr>
          <w:p w14:paraId="7A727122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t>6.5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2F0E1"/>
            <w:noWrap/>
            <w:vAlign w:val="bottom"/>
            <w:hideMark/>
          </w:tcPr>
          <w:p w14:paraId="136B2A34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09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vAlign w:val="center"/>
            <w:hideMark/>
          </w:tcPr>
          <w:p w14:paraId="113EC251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</w:tr>
      <w:tr w:rsidR="00D37FAC" w:rsidRPr="00D37FAC" w14:paraId="783AB67C" w14:textId="77777777" w:rsidTr="00D37FAC">
        <w:trPr>
          <w:trHeight w:val="310"/>
        </w:trPr>
        <w:tc>
          <w:tcPr>
            <w:tcW w:w="3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2F0E1"/>
            <w:noWrap/>
            <w:vAlign w:val="bottom"/>
            <w:hideMark/>
          </w:tcPr>
          <w:p w14:paraId="7DEA92B4" w14:textId="77777777" w:rsidR="00D37FAC" w:rsidRPr="00D37FAC" w:rsidRDefault="00D37FAC" w:rsidP="00D37FA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Initiative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2F0E1"/>
            <w:noWrap/>
            <w:vAlign w:val="center"/>
            <w:hideMark/>
          </w:tcPr>
          <w:p w14:paraId="2B0B0D09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2F0E1"/>
            <w:noWrap/>
            <w:vAlign w:val="bottom"/>
            <w:hideMark/>
          </w:tcPr>
          <w:p w14:paraId="61FFDFAB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09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349550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7FAC" w:rsidRPr="00D37FAC" w14:paraId="4CAC54D0" w14:textId="77777777" w:rsidTr="00D37FAC">
        <w:trPr>
          <w:trHeight w:val="310"/>
        </w:trPr>
        <w:tc>
          <w:tcPr>
            <w:tcW w:w="3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2F0E1"/>
            <w:noWrap/>
            <w:vAlign w:val="bottom"/>
            <w:hideMark/>
          </w:tcPr>
          <w:p w14:paraId="7F77AE73" w14:textId="77777777" w:rsidR="00D37FAC" w:rsidRPr="00D37FAC" w:rsidRDefault="00D37FAC" w:rsidP="00D37FA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Quality of work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2F0E1"/>
            <w:noWrap/>
            <w:vAlign w:val="center"/>
            <w:hideMark/>
          </w:tcPr>
          <w:p w14:paraId="2D6C7846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2F0E1"/>
            <w:noWrap/>
            <w:vAlign w:val="bottom"/>
            <w:hideMark/>
          </w:tcPr>
          <w:p w14:paraId="354EF111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09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82F8A3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7FAC" w:rsidRPr="00D37FAC" w14:paraId="090C4CC8" w14:textId="77777777" w:rsidTr="00D37FAC">
        <w:trPr>
          <w:trHeight w:val="321"/>
        </w:trPr>
        <w:tc>
          <w:tcPr>
            <w:tcW w:w="3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2F0E1"/>
            <w:noWrap/>
            <w:vAlign w:val="bottom"/>
            <w:hideMark/>
          </w:tcPr>
          <w:p w14:paraId="0A3E99E4" w14:textId="77777777" w:rsidR="00D37FAC" w:rsidRPr="00D37FAC" w:rsidRDefault="00D37FAC" w:rsidP="00D37FA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Collaboration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2F0E1"/>
            <w:noWrap/>
            <w:vAlign w:val="center"/>
            <w:hideMark/>
          </w:tcPr>
          <w:p w14:paraId="1EA269A4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2F0E1"/>
            <w:noWrap/>
            <w:vAlign w:val="bottom"/>
            <w:hideMark/>
          </w:tcPr>
          <w:p w14:paraId="57BB79B1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09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384F38" w14:textId="77777777" w:rsidR="00D37FAC" w:rsidRPr="00D37FAC" w:rsidRDefault="00D37FAC" w:rsidP="00D37FAC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37FAC" w:rsidRPr="00D37FAC" w14:paraId="50F291B9" w14:textId="77777777" w:rsidTr="00D37FAC">
        <w:trPr>
          <w:trHeight w:val="417"/>
        </w:trPr>
        <w:tc>
          <w:tcPr>
            <w:tcW w:w="1102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7A76F"/>
            <w:vAlign w:val="center"/>
            <w:hideMark/>
          </w:tcPr>
          <w:p w14:paraId="37EA4549" w14:textId="77777777" w:rsidR="00D37FAC" w:rsidRPr="00D37FAC" w:rsidRDefault="00D37FAC" w:rsidP="00D37F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D37FAC" w:rsidRPr="00D37FAC" w14:paraId="1827C60A" w14:textId="77777777" w:rsidTr="00D37FAC">
        <w:trPr>
          <w:trHeight w:val="310"/>
        </w:trPr>
        <w:tc>
          <w:tcPr>
            <w:tcW w:w="1102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2F0E1"/>
            <w:noWrap/>
            <w:hideMark/>
          </w:tcPr>
          <w:p w14:paraId="04CD4C90" w14:textId="77777777" w:rsidR="00D37FAC" w:rsidRPr="00D37FAC" w:rsidRDefault="00D37FAC" w:rsidP="00D37FA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D37FAC" w:rsidRPr="00D37FAC" w14:paraId="5946B57D" w14:textId="77777777" w:rsidTr="00D37FAC">
        <w:trPr>
          <w:trHeight w:val="310"/>
        </w:trPr>
        <w:tc>
          <w:tcPr>
            <w:tcW w:w="1102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52DB2" w14:textId="77777777" w:rsidR="00D37FAC" w:rsidRPr="00D37FAC" w:rsidRDefault="00D37FAC" w:rsidP="00D37FA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D37FAC" w:rsidRPr="00D37FAC" w14:paraId="3DF01436" w14:textId="77777777" w:rsidTr="00D37FAC">
        <w:trPr>
          <w:trHeight w:val="310"/>
        </w:trPr>
        <w:tc>
          <w:tcPr>
            <w:tcW w:w="1102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D6337" w14:textId="77777777" w:rsidR="00D37FAC" w:rsidRPr="00D37FAC" w:rsidRDefault="00D37FAC" w:rsidP="00D37FA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D37FAC" w:rsidRPr="00D37FAC" w14:paraId="5A53D8D9" w14:textId="77777777" w:rsidTr="00D37FAC">
        <w:trPr>
          <w:trHeight w:val="321"/>
        </w:trPr>
        <w:tc>
          <w:tcPr>
            <w:tcW w:w="1102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41E14" w14:textId="77777777" w:rsidR="00D37FAC" w:rsidRPr="00D37FAC" w:rsidRDefault="00D37FAC" w:rsidP="00D37FA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D37FAC" w:rsidRPr="00D37FAC" w14:paraId="520FB28D" w14:textId="77777777" w:rsidTr="00D37FAC">
        <w:trPr>
          <w:trHeight w:val="525"/>
        </w:trPr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A76F"/>
            <w:vAlign w:val="center"/>
            <w:hideMark/>
          </w:tcPr>
          <w:p w14:paraId="5DB2EF9F" w14:textId="77777777" w:rsidR="00D37FAC" w:rsidRPr="00D37FAC" w:rsidRDefault="00D37FAC" w:rsidP="00D37F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37F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Employee</w:t>
            </w:r>
            <w:r w:rsidRPr="00D37F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F0E1"/>
            <w:vAlign w:val="center"/>
            <w:hideMark/>
          </w:tcPr>
          <w:p w14:paraId="349F8B17" w14:textId="77777777" w:rsidR="00D37FAC" w:rsidRPr="00D37FAC" w:rsidRDefault="00D37FAC" w:rsidP="00D37FAC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37FA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A76F"/>
            <w:vAlign w:val="center"/>
            <w:hideMark/>
          </w:tcPr>
          <w:p w14:paraId="67A7D382" w14:textId="77777777" w:rsidR="00D37FAC" w:rsidRPr="00D37FAC" w:rsidRDefault="00D37FAC" w:rsidP="00D37F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37F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Reviewer</w:t>
            </w:r>
            <w:r w:rsidRPr="00D37F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F0E1"/>
            <w:vAlign w:val="center"/>
            <w:hideMark/>
          </w:tcPr>
          <w:p w14:paraId="2C6A207B" w14:textId="77777777" w:rsidR="00D37FAC" w:rsidRPr="00D37FAC" w:rsidRDefault="00D37FAC" w:rsidP="00D37FAC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37FA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7A76F"/>
            <w:noWrap/>
            <w:vAlign w:val="center"/>
            <w:hideMark/>
          </w:tcPr>
          <w:p w14:paraId="7E6CEAFE" w14:textId="77777777" w:rsidR="00D37FAC" w:rsidRPr="00D37FAC" w:rsidRDefault="00D37FAC" w:rsidP="00D37FA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37FAC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22332B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1BC2" w14:textId="77777777" w:rsidR="0022332B" w:rsidRDefault="0022332B" w:rsidP="00202FAA">
      <w:r>
        <w:separator/>
      </w:r>
    </w:p>
  </w:endnote>
  <w:endnote w:type="continuationSeparator" w:id="0">
    <w:p w14:paraId="4F3EEA40" w14:textId="77777777" w:rsidR="0022332B" w:rsidRDefault="0022332B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486D" w14:textId="77777777" w:rsidR="0022332B" w:rsidRDefault="0022332B" w:rsidP="00202FAA">
      <w:r>
        <w:separator/>
      </w:r>
    </w:p>
  </w:footnote>
  <w:footnote w:type="continuationSeparator" w:id="0">
    <w:p w14:paraId="0FD0842A" w14:textId="77777777" w:rsidR="0022332B" w:rsidRDefault="0022332B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73CA"/>
    <w:rsid w:val="00146F67"/>
    <w:rsid w:val="00191D26"/>
    <w:rsid w:val="001D1C77"/>
    <w:rsid w:val="00202FAA"/>
    <w:rsid w:val="0022332B"/>
    <w:rsid w:val="00250693"/>
    <w:rsid w:val="002D7F1C"/>
    <w:rsid w:val="002F45B8"/>
    <w:rsid w:val="003158C4"/>
    <w:rsid w:val="00317C1D"/>
    <w:rsid w:val="003E5029"/>
    <w:rsid w:val="00450407"/>
    <w:rsid w:val="00471C74"/>
    <w:rsid w:val="00481D19"/>
    <w:rsid w:val="004937B7"/>
    <w:rsid w:val="004A5FCD"/>
    <w:rsid w:val="004C1EA6"/>
    <w:rsid w:val="005D1CB8"/>
    <w:rsid w:val="005D3360"/>
    <w:rsid w:val="00615B04"/>
    <w:rsid w:val="006D082E"/>
    <w:rsid w:val="00742FFB"/>
    <w:rsid w:val="00774152"/>
    <w:rsid w:val="00860DB4"/>
    <w:rsid w:val="009142EC"/>
    <w:rsid w:val="00931FC3"/>
    <w:rsid w:val="00A535D4"/>
    <w:rsid w:val="00B134D5"/>
    <w:rsid w:val="00B16109"/>
    <w:rsid w:val="00BA1B2C"/>
    <w:rsid w:val="00C14529"/>
    <w:rsid w:val="00C20B11"/>
    <w:rsid w:val="00C56334"/>
    <w:rsid w:val="00C639C6"/>
    <w:rsid w:val="00CD1EC4"/>
    <w:rsid w:val="00CE0A3F"/>
    <w:rsid w:val="00CF0A16"/>
    <w:rsid w:val="00D36B54"/>
    <w:rsid w:val="00D37FAC"/>
    <w:rsid w:val="00E40092"/>
    <w:rsid w:val="00E95830"/>
    <w:rsid w:val="00EB4B74"/>
    <w:rsid w:val="00F3304A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2024-03-06T09:20:00Z</dcterms:created>
  <dcterms:modified xsi:type="dcterms:W3CDTF">2024-03-06T09:20:00Z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