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E5EE6" w14:textId="5F8D1B47" w:rsidR="00615B04" w:rsidRPr="00615B04" w:rsidRDefault="00615B04" w:rsidP="00615B04">
      <w:pPr>
        <w:rPr>
          <w:rFonts w:cstheme="minorHAnsi"/>
          <w:b/>
        </w:rPr>
      </w:pPr>
      <w:r>
        <w:rPr>
          <w:rFonts w:cstheme="minorHAnsi"/>
          <w:b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03A0DC8" wp14:editId="3B14F6A7">
            <wp:simplePos x="0" y="0"/>
            <wp:positionH relativeFrom="column">
              <wp:posOffset>0</wp:posOffset>
            </wp:positionH>
            <wp:positionV relativeFrom="paragraph">
              <wp:posOffset>67310</wp:posOffset>
            </wp:positionV>
            <wp:extent cx="885825" cy="210024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amflect-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210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453F24" w14:textId="723421FC" w:rsidR="00615B04" w:rsidRDefault="00844D4E" w:rsidP="00615B04">
      <w:pPr>
        <w:ind w:left="6480"/>
        <w:jc w:val="center"/>
        <w:rPr>
          <w:rFonts w:cstheme="minorHAnsi"/>
          <w:b/>
          <w:bCs/>
          <w:sz w:val="20"/>
          <w:szCs w:val="20"/>
          <w:lang w:val="en-GB"/>
        </w:rPr>
      </w:pPr>
      <w:hyperlink r:id="rId7" w:history="1">
        <w:r w:rsidR="00615B04" w:rsidRPr="00615B04">
          <w:rPr>
            <w:rStyle w:val="Hyperlink"/>
            <w:rFonts w:cstheme="minorHAnsi"/>
            <w:b/>
            <w:bCs/>
            <w:sz w:val="20"/>
            <w:szCs w:val="20"/>
            <w:lang w:val="en-GB"/>
          </w:rPr>
          <w:t>Microsoft Word Performance Review Templates: 10 Great Templates You NEED to See!</w:t>
        </w:r>
      </w:hyperlink>
    </w:p>
    <w:p w14:paraId="2E473C56" w14:textId="77777777" w:rsidR="00615B04" w:rsidRPr="00615B04" w:rsidRDefault="00615B04" w:rsidP="00615B04">
      <w:pPr>
        <w:ind w:left="6480"/>
        <w:jc w:val="center"/>
        <w:rPr>
          <w:rFonts w:cstheme="minorHAnsi"/>
          <w:b/>
          <w:bCs/>
          <w:sz w:val="20"/>
          <w:szCs w:val="20"/>
          <w:lang w:val="en-GB"/>
        </w:rPr>
      </w:pPr>
    </w:p>
    <w:p w14:paraId="54E98889" w14:textId="6451E10E" w:rsidR="00615B04" w:rsidRPr="00E40092" w:rsidRDefault="00F2243F" w:rsidP="00C20B11">
      <w:pPr>
        <w:spacing w:line="360" w:lineRule="auto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Receptionist Performance Review Template</w:t>
      </w:r>
    </w:p>
    <w:tbl>
      <w:tblPr>
        <w:tblW w:w="10831" w:type="dxa"/>
        <w:tblLook w:val="04A0" w:firstRow="1" w:lastRow="0" w:firstColumn="1" w:lastColumn="0" w:noHBand="0" w:noVBand="1"/>
      </w:tblPr>
      <w:tblGrid>
        <w:gridCol w:w="3099"/>
        <w:gridCol w:w="1082"/>
        <w:gridCol w:w="282"/>
        <w:gridCol w:w="2130"/>
        <w:gridCol w:w="2115"/>
        <w:gridCol w:w="2123"/>
      </w:tblGrid>
      <w:tr w:rsidR="009C5FE0" w:rsidRPr="009C5FE0" w14:paraId="1B3631A9" w14:textId="77777777" w:rsidTr="009C5FE0">
        <w:trPr>
          <w:trHeight w:val="529"/>
        </w:trPr>
        <w:tc>
          <w:tcPr>
            <w:tcW w:w="1083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7030A0"/>
            <w:noWrap/>
            <w:vAlign w:val="center"/>
            <w:hideMark/>
          </w:tcPr>
          <w:p w14:paraId="3EC4B3E5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</w:rPr>
              <w:t>Receptionist Performance Evaluation Template</w:t>
            </w:r>
          </w:p>
        </w:tc>
      </w:tr>
      <w:tr w:rsidR="009C5FE0" w:rsidRPr="009C5FE0" w14:paraId="09902A63" w14:textId="77777777" w:rsidTr="009C5FE0">
        <w:trPr>
          <w:trHeight w:val="313"/>
        </w:trPr>
        <w:tc>
          <w:tcPr>
            <w:tcW w:w="309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BCF3A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Adele Vance:</w:t>
            </w:r>
            <w:r w:rsidRPr="009C5FE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9C5FE0">
              <w:rPr>
                <w:rFonts w:ascii="Calibri" w:eastAsia="Times New Roman" w:hAnsi="Calibri" w:cs="Calibri"/>
                <w:color w:val="000000"/>
              </w:rPr>
              <w:br/>
              <w:t>Manager</w:t>
            </w:r>
          </w:p>
        </w:tc>
        <w:tc>
          <w:tcPr>
            <w:tcW w:w="1364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E9ABB5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5F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6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6CE4BE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000000"/>
              </w:rPr>
              <w:t>Reviewer:</w:t>
            </w:r>
            <w:r w:rsidRPr="009C5FE0">
              <w:rPr>
                <w:rFonts w:ascii="Calibri" w:eastAsia="Times New Roman" w:hAnsi="Calibri" w:cs="Calibri"/>
                <w:color w:val="000000"/>
              </w:rPr>
              <w:t xml:space="preserve"> Miriam Graham</w:t>
            </w:r>
            <w:r w:rsidRPr="009C5FE0">
              <w:rPr>
                <w:rFonts w:ascii="Calibri" w:eastAsia="Times New Roman" w:hAnsi="Calibri" w:cs="Calibri"/>
                <w:color w:val="000000"/>
              </w:rPr>
              <w:br/>
            </w:r>
            <w:r w:rsidRPr="009C5FE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Review Period: </w:t>
            </w:r>
            <w:r w:rsidRPr="009C5FE0">
              <w:rPr>
                <w:rFonts w:ascii="Calibri" w:eastAsia="Times New Roman" w:hAnsi="Calibri" w:cs="Calibri"/>
                <w:color w:val="000000"/>
              </w:rPr>
              <w:br/>
            </w:r>
            <w:r w:rsidRPr="009C5FE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Self-review submitted on: </w:t>
            </w:r>
            <w:r w:rsidRPr="009C5FE0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Review Due:</w:t>
            </w:r>
            <w:r w:rsidRPr="009C5FE0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Finalize Due:</w:t>
            </w:r>
            <w:r w:rsidRPr="009C5FE0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</w:r>
            <w:r w:rsidRPr="009C5FE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9C5FE0" w:rsidRPr="009C5FE0" w14:paraId="66568434" w14:textId="77777777" w:rsidTr="009C5FE0">
        <w:trPr>
          <w:trHeight w:val="313"/>
        </w:trPr>
        <w:tc>
          <w:tcPr>
            <w:tcW w:w="309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AB6D7E0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4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384AA41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6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845F73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5FE0" w:rsidRPr="009C5FE0" w14:paraId="5E4C59C5" w14:textId="77777777" w:rsidTr="009C5FE0">
        <w:trPr>
          <w:trHeight w:val="313"/>
        </w:trPr>
        <w:tc>
          <w:tcPr>
            <w:tcW w:w="309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01AAB17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4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A224FEC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6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60DDE9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5FE0" w:rsidRPr="009C5FE0" w14:paraId="366DA076" w14:textId="77777777" w:rsidTr="009C5FE0">
        <w:trPr>
          <w:trHeight w:val="313"/>
        </w:trPr>
        <w:tc>
          <w:tcPr>
            <w:tcW w:w="309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1CB634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4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286C85A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6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C0E7E8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5FE0" w:rsidRPr="009C5FE0" w14:paraId="445356DE" w14:textId="77777777" w:rsidTr="009C5FE0">
        <w:trPr>
          <w:trHeight w:val="313"/>
        </w:trPr>
        <w:tc>
          <w:tcPr>
            <w:tcW w:w="309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6B19F0B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4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72F2A1D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6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6F4818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5FE0" w:rsidRPr="009C5FE0" w14:paraId="11CE23BB" w14:textId="77777777" w:rsidTr="009C5FE0">
        <w:trPr>
          <w:trHeight w:val="325"/>
        </w:trPr>
        <w:tc>
          <w:tcPr>
            <w:tcW w:w="309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C3859A4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4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8D3BE00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6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2CBC2C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5FE0" w:rsidRPr="009C5FE0" w14:paraId="0C8D157A" w14:textId="77777777" w:rsidTr="009C5FE0">
        <w:trPr>
          <w:trHeight w:val="313"/>
        </w:trPr>
        <w:tc>
          <w:tcPr>
            <w:tcW w:w="1083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3D725C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C5FE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These questions are designed to assess various aspects of a </w:t>
            </w:r>
            <w:proofErr w:type="gramStart"/>
            <w:r w:rsidRPr="009C5FE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Receptionist's</w:t>
            </w:r>
            <w:proofErr w:type="gramEnd"/>
            <w:r w:rsidRPr="009C5FE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performance and provide valuable feedback for their professional development and improvement.</w:t>
            </w:r>
          </w:p>
        </w:tc>
      </w:tr>
      <w:tr w:rsidR="009C5FE0" w:rsidRPr="009C5FE0" w14:paraId="5B8AEDC7" w14:textId="77777777" w:rsidTr="009C5FE0">
        <w:trPr>
          <w:trHeight w:val="313"/>
        </w:trPr>
        <w:tc>
          <w:tcPr>
            <w:tcW w:w="1083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7D9AED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9C5FE0" w:rsidRPr="009C5FE0" w14:paraId="5C77655A" w14:textId="77777777" w:rsidTr="009C5FE0">
        <w:trPr>
          <w:trHeight w:val="325"/>
        </w:trPr>
        <w:tc>
          <w:tcPr>
            <w:tcW w:w="1083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D0D683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9C5FE0" w:rsidRPr="009C5FE0" w14:paraId="10C8B042" w14:textId="77777777" w:rsidTr="009C5FE0">
        <w:trPr>
          <w:trHeight w:val="433"/>
        </w:trPr>
        <w:tc>
          <w:tcPr>
            <w:tcW w:w="1083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30A0"/>
            <w:vAlign w:val="bottom"/>
            <w:hideMark/>
          </w:tcPr>
          <w:p w14:paraId="6B78140C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  <w:t>1. Customer Service &amp; Communication</w:t>
            </w:r>
          </w:p>
        </w:tc>
      </w:tr>
      <w:tr w:rsidR="009C5FE0" w:rsidRPr="009C5FE0" w14:paraId="1569EA4F" w14:textId="77777777" w:rsidTr="009C5FE0">
        <w:trPr>
          <w:trHeight w:val="313"/>
        </w:trPr>
        <w:tc>
          <w:tcPr>
            <w:tcW w:w="1083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E1E9B14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000000"/>
              </w:rPr>
              <w:t>Q1:</w:t>
            </w:r>
            <w:r w:rsidRPr="009C5FE0">
              <w:rPr>
                <w:rFonts w:ascii="Calibri" w:eastAsia="Times New Roman" w:hAnsi="Calibri" w:cs="Calibri"/>
                <w:color w:val="000000"/>
              </w:rPr>
              <w:t xml:space="preserve"> How well does the receptionist greet visitors and clients upon arrival?</w:t>
            </w:r>
          </w:p>
        </w:tc>
      </w:tr>
      <w:tr w:rsidR="009C5FE0" w:rsidRPr="009C5FE0" w14:paraId="16DF6EC7" w14:textId="77777777" w:rsidTr="009C5FE0">
        <w:trPr>
          <w:trHeight w:val="313"/>
        </w:trPr>
        <w:tc>
          <w:tcPr>
            <w:tcW w:w="1083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B4E9611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5FE0" w:rsidRPr="009C5FE0" w14:paraId="4E775D07" w14:textId="77777777" w:rsidTr="009C5FE0">
        <w:trPr>
          <w:trHeight w:val="313"/>
        </w:trPr>
        <w:tc>
          <w:tcPr>
            <w:tcW w:w="65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14A97B3F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FFFFFF"/>
              </w:rPr>
              <w:t>Adele's answers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44E9E725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9C5FE0" w:rsidRPr="009C5FE0" w14:paraId="3B1B651B" w14:textId="77777777" w:rsidTr="009C5FE0">
        <w:trPr>
          <w:trHeight w:val="313"/>
        </w:trPr>
        <w:tc>
          <w:tcPr>
            <w:tcW w:w="659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5438B9F2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  <w:r w:rsidRPr="009C5FE0"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  <w:t>Lorem ipsum</w:t>
            </w:r>
          </w:p>
        </w:tc>
        <w:tc>
          <w:tcPr>
            <w:tcW w:w="423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1F42620A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C5FE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9C5FE0" w:rsidRPr="009C5FE0" w14:paraId="7B580CC0" w14:textId="77777777" w:rsidTr="009C5FE0">
        <w:trPr>
          <w:trHeight w:val="313"/>
        </w:trPr>
        <w:tc>
          <w:tcPr>
            <w:tcW w:w="659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5028ABC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2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912489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9C5FE0" w:rsidRPr="009C5FE0" w14:paraId="78BEA506" w14:textId="77777777" w:rsidTr="009C5FE0">
        <w:trPr>
          <w:trHeight w:val="325"/>
        </w:trPr>
        <w:tc>
          <w:tcPr>
            <w:tcW w:w="659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BEE125D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2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437A49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9C5FE0" w:rsidRPr="009C5FE0" w14:paraId="152F2D30" w14:textId="77777777" w:rsidTr="009C5FE0">
        <w:trPr>
          <w:trHeight w:val="313"/>
        </w:trPr>
        <w:tc>
          <w:tcPr>
            <w:tcW w:w="10831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4CDD030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000000"/>
              </w:rPr>
              <w:t>Q2:</w:t>
            </w:r>
            <w:r w:rsidRPr="009C5FE0">
              <w:rPr>
                <w:rFonts w:ascii="Calibri" w:eastAsia="Times New Roman" w:hAnsi="Calibri" w:cs="Calibri"/>
                <w:color w:val="000000"/>
              </w:rPr>
              <w:t xml:space="preserve"> Does the receptionist </w:t>
            </w:r>
            <w:proofErr w:type="gramStart"/>
            <w:r w:rsidRPr="009C5FE0">
              <w:rPr>
                <w:rFonts w:ascii="Calibri" w:eastAsia="Times New Roman" w:hAnsi="Calibri" w:cs="Calibri"/>
                <w:color w:val="000000"/>
              </w:rPr>
              <w:t>display a friendly and approachable attitude at all times</w:t>
            </w:r>
            <w:proofErr w:type="gramEnd"/>
            <w:r w:rsidRPr="009C5FE0">
              <w:rPr>
                <w:rFonts w:ascii="Calibri" w:eastAsia="Times New Roman" w:hAnsi="Calibri" w:cs="Calibri"/>
                <w:color w:val="000000"/>
              </w:rPr>
              <w:t>?</w:t>
            </w:r>
          </w:p>
        </w:tc>
      </w:tr>
      <w:tr w:rsidR="009C5FE0" w:rsidRPr="009C5FE0" w14:paraId="60FC1315" w14:textId="77777777" w:rsidTr="009C5FE0">
        <w:trPr>
          <w:trHeight w:val="313"/>
        </w:trPr>
        <w:tc>
          <w:tcPr>
            <w:tcW w:w="10831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DE556F0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5FE0" w:rsidRPr="009C5FE0" w14:paraId="447537E3" w14:textId="77777777" w:rsidTr="009C5FE0">
        <w:trPr>
          <w:trHeight w:val="313"/>
        </w:trPr>
        <w:tc>
          <w:tcPr>
            <w:tcW w:w="65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4174E4F8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FFFFFF"/>
              </w:rPr>
              <w:t>Adele's answers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3C80DDDA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9C5FE0" w:rsidRPr="009C5FE0" w14:paraId="626C9AC9" w14:textId="77777777" w:rsidTr="009C5FE0">
        <w:trPr>
          <w:trHeight w:val="313"/>
        </w:trPr>
        <w:tc>
          <w:tcPr>
            <w:tcW w:w="659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5FEDEB49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9C5FE0">
              <w:rPr>
                <w:rFonts w:ascii="Calibri" w:eastAsia="Times New Roman" w:hAnsi="Calibri" w:cs="Calibri"/>
                <w:color w:val="FFFFFF"/>
              </w:rPr>
              <w:t>Lorem ipsum</w:t>
            </w:r>
          </w:p>
        </w:tc>
        <w:tc>
          <w:tcPr>
            <w:tcW w:w="423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456837F8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5FE0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</w:tr>
      <w:tr w:rsidR="009C5FE0" w:rsidRPr="009C5FE0" w14:paraId="2239F018" w14:textId="77777777" w:rsidTr="009C5FE0">
        <w:trPr>
          <w:trHeight w:val="313"/>
        </w:trPr>
        <w:tc>
          <w:tcPr>
            <w:tcW w:w="659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B7B01EF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2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0623C3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5FE0" w:rsidRPr="009C5FE0" w14:paraId="7327E794" w14:textId="77777777" w:rsidTr="009C5FE0">
        <w:trPr>
          <w:trHeight w:val="325"/>
        </w:trPr>
        <w:tc>
          <w:tcPr>
            <w:tcW w:w="659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3BC81BE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2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CA1245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5FE0" w:rsidRPr="009C5FE0" w14:paraId="4020346E" w14:textId="77777777" w:rsidTr="009C5FE0">
        <w:trPr>
          <w:trHeight w:val="313"/>
        </w:trPr>
        <w:tc>
          <w:tcPr>
            <w:tcW w:w="10831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CEC12D3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000000"/>
              </w:rPr>
              <w:t>Q3:</w:t>
            </w:r>
            <w:r w:rsidRPr="009C5FE0">
              <w:rPr>
                <w:rFonts w:ascii="Calibri" w:eastAsia="Times New Roman" w:hAnsi="Calibri" w:cs="Calibri"/>
                <w:color w:val="000000"/>
              </w:rPr>
              <w:t xml:space="preserve"> How effectively does the receptionist handle phone calls, including transfers and taking messages?</w:t>
            </w:r>
          </w:p>
        </w:tc>
      </w:tr>
      <w:tr w:rsidR="009C5FE0" w:rsidRPr="009C5FE0" w14:paraId="0CB49BA5" w14:textId="77777777" w:rsidTr="009C5FE0">
        <w:trPr>
          <w:trHeight w:val="313"/>
        </w:trPr>
        <w:tc>
          <w:tcPr>
            <w:tcW w:w="10831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E8831B6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5FE0" w:rsidRPr="009C5FE0" w14:paraId="5CD72CBB" w14:textId="77777777" w:rsidTr="009C5FE0">
        <w:trPr>
          <w:trHeight w:val="313"/>
        </w:trPr>
        <w:tc>
          <w:tcPr>
            <w:tcW w:w="65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07C3AEB6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FFFFFF"/>
              </w:rPr>
              <w:t>Adele's answers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79121E35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9C5FE0" w:rsidRPr="009C5FE0" w14:paraId="21B0B8FF" w14:textId="77777777" w:rsidTr="009C5FE0">
        <w:trPr>
          <w:trHeight w:val="313"/>
        </w:trPr>
        <w:tc>
          <w:tcPr>
            <w:tcW w:w="659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45DBFA45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9C5FE0">
              <w:rPr>
                <w:rFonts w:ascii="Calibri" w:eastAsia="Times New Roman" w:hAnsi="Calibri" w:cs="Calibri"/>
                <w:color w:val="FFFFFF"/>
              </w:rPr>
              <w:t>Lorem ipsum</w:t>
            </w:r>
          </w:p>
        </w:tc>
        <w:tc>
          <w:tcPr>
            <w:tcW w:w="423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231CF7F8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5FE0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</w:tr>
      <w:tr w:rsidR="009C5FE0" w:rsidRPr="009C5FE0" w14:paraId="5CB73A5A" w14:textId="77777777" w:rsidTr="009C5FE0">
        <w:trPr>
          <w:trHeight w:val="313"/>
        </w:trPr>
        <w:tc>
          <w:tcPr>
            <w:tcW w:w="659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3B5CC88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2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74323B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5FE0" w:rsidRPr="009C5FE0" w14:paraId="03C5D0F9" w14:textId="77777777" w:rsidTr="009C5FE0">
        <w:trPr>
          <w:trHeight w:val="325"/>
        </w:trPr>
        <w:tc>
          <w:tcPr>
            <w:tcW w:w="659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C4663A9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2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6A49D9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5FE0" w:rsidRPr="009C5FE0" w14:paraId="452B9AF4" w14:textId="77777777" w:rsidTr="009C5FE0">
        <w:trPr>
          <w:trHeight w:val="313"/>
        </w:trPr>
        <w:tc>
          <w:tcPr>
            <w:tcW w:w="10831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EE8073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000000"/>
              </w:rPr>
              <w:t>Q4:</w:t>
            </w:r>
            <w:r w:rsidRPr="009C5FE0">
              <w:rPr>
                <w:rFonts w:ascii="Calibri" w:eastAsia="Times New Roman" w:hAnsi="Calibri" w:cs="Calibri"/>
                <w:color w:val="000000"/>
              </w:rPr>
              <w:t xml:space="preserve"> How well does the receptionist address inquiries and provide accurate information?</w:t>
            </w:r>
          </w:p>
        </w:tc>
      </w:tr>
      <w:tr w:rsidR="009C5FE0" w:rsidRPr="009C5FE0" w14:paraId="40747998" w14:textId="77777777" w:rsidTr="009C5FE0">
        <w:trPr>
          <w:trHeight w:val="313"/>
        </w:trPr>
        <w:tc>
          <w:tcPr>
            <w:tcW w:w="10831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4E4628D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5FE0" w:rsidRPr="009C5FE0" w14:paraId="62BBCCC4" w14:textId="77777777" w:rsidTr="009C5FE0">
        <w:trPr>
          <w:trHeight w:val="313"/>
        </w:trPr>
        <w:tc>
          <w:tcPr>
            <w:tcW w:w="65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4F69826D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FFFFFF"/>
              </w:rPr>
              <w:t>Adele's answers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1DBD7102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9C5FE0" w:rsidRPr="009C5FE0" w14:paraId="0F5D23C9" w14:textId="77777777" w:rsidTr="009C5FE0">
        <w:trPr>
          <w:trHeight w:val="313"/>
        </w:trPr>
        <w:tc>
          <w:tcPr>
            <w:tcW w:w="659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59AB6F44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  <w:r w:rsidRPr="009C5FE0"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  <w:t>Lorem ipsum</w:t>
            </w:r>
          </w:p>
        </w:tc>
        <w:tc>
          <w:tcPr>
            <w:tcW w:w="423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20D86B68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C5FE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9C5FE0" w:rsidRPr="009C5FE0" w14:paraId="7C2B0E65" w14:textId="77777777" w:rsidTr="009C5FE0">
        <w:trPr>
          <w:trHeight w:val="313"/>
        </w:trPr>
        <w:tc>
          <w:tcPr>
            <w:tcW w:w="659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3329CD5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2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B73D71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9C5FE0" w:rsidRPr="009C5FE0" w14:paraId="64B23244" w14:textId="77777777" w:rsidTr="009C5FE0">
        <w:trPr>
          <w:trHeight w:val="325"/>
        </w:trPr>
        <w:tc>
          <w:tcPr>
            <w:tcW w:w="659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AD42DE2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2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F0EDDF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9C5FE0" w:rsidRPr="009C5FE0" w14:paraId="16D54FE8" w14:textId="77777777" w:rsidTr="009C5FE0">
        <w:trPr>
          <w:trHeight w:val="313"/>
        </w:trPr>
        <w:tc>
          <w:tcPr>
            <w:tcW w:w="1083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F396A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000000"/>
              </w:rPr>
              <w:t>Q5:</w:t>
            </w:r>
            <w:r w:rsidRPr="009C5FE0">
              <w:rPr>
                <w:rFonts w:ascii="Calibri" w:eastAsia="Times New Roman" w:hAnsi="Calibri" w:cs="Calibri"/>
                <w:color w:val="000000"/>
              </w:rPr>
              <w:t xml:space="preserve"> Does the receptionist demonstrate patience and professionalism when dealing with difficult or irate customers?</w:t>
            </w:r>
          </w:p>
        </w:tc>
      </w:tr>
      <w:tr w:rsidR="009C5FE0" w:rsidRPr="009C5FE0" w14:paraId="4CE6AA9B" w14:textId="77777777" w:rsidTr="009C5FE0">
        <w:trPr>
          <w:trHeight w:val="313"/>
        </w:trPr>
        <w:tc>
          <w:tcPr>
            <w:tcW w:w="1083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067377F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5FE0" w:rsidRPr="009C5FE0" w14:paraId="23356F73" w14:textId="77777777" w:rsidTr="009C5FE0">
        <w:trPr>
          <w:trHeight w:val="313"/>
        </w:trPr>
        <w:tc>
          <w:tcPr>
            <w:tcW w:w="65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482BE3DC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FFFFFF"/>
              </w:rPr>
              <w:t>Adele's answers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56D149CF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9C5FE0" w:rsidRPr="009C5FE0" w14:paraId="1DD31574" w14:textId="77777777" w:rsidTr="009C5FE0">
        <w:trPr>
          <w:trHeight w:val="313"/>
        </w:trPr>
        <w:tc>
          <w:tcPr>
            <w:tcW w:w="659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5401623F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  <w:r w:rsidRPr="009C5FE0"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  <w:lastRenderedPageBreak/>
              <w:t>Lorem ipsum</w:t>
            </w:r>
          </w:p>
        </w:tc>
        <w:tc>
          <w:tcPr>
            <w:tcW w:w="423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5422F210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C5FE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9C5FE0" w:rsidRPr="009C5FE0" w14:paraId="5E2219E7" w14:textId="77777777" w:rsidTr="009C5FE0">
        <w:trPr>
          <w:trHeight w:val="313"/>
        </w:trPr>
        <w:tc>
          <w:tcPr>
            <w:tcW w:w="659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5EAC753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2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EDA03B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9C5FE0" w:rsidRPr="009C5FE0" w14:paraId="04338C39" w14:textId="77777777" w:rsidTr="009C5FE0">
        <w:trPr>
          <w:trHeight w:val="325"/>
        </w:trPr>
        <w:tc>
          <w:tcPr>
            <w:tcW w:w="659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D4892F9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2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3B556A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9C5FE0" w:rsidRPr="009C5FE0" w14:paraId="5ACAB402" w14:textId="77777777" w:rsidTr="009C5FE0">
        <w:trPr>
          <w:trHeight w:val="433"/>
        </w:trPr>
        <w:tc>
          <w:tcPr>
            <w:tcW w:w="1083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30A0"/>
            <w:vAlign w:val="bottom"/>
            <w:hideMark/>
          </w:tcPr>
          <w:p w14:paraId="48971AB5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  <w:t>2. Time Management &amp; Multitasking</w:t>
            </w:r>
          </w:p>
        </w:tc>
      </w:tr>
      <w:tr w:rsidR="009C5FE0" w:rsidRPr="009C5FE0" w14:paraId="3E378ADD" w14:textId="77777777" w:rsidTr="009C5FE0">
        <w:trPr>
          <w:trHeight w:val="313"/>
        </w:trPr>
        <w:tc>
          <w:tcPr>
            <w:tcW w:w="1083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D68A7F0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000000"/>
              </w:rPr>
              <w:t>Q1:</w:t>
            </w:r>
            <w:r w:rsidRPr="009C5FE0">
              <w:rPr>
                <w:rFonts w:ascii="Calibri" w:eastAsia="Times New Roman" w:hAnsi="Calibri" w:cs="Calibri"/>
                <w:color w:val="000000"/>
              </w:rPr>
              <w:t xml:space="preserve"> How well does the receptionist prioritize tasks during busy periods?</w:t>
            </w:r>
          </w:p>
        </w:tc>
      </w:tr>
      <w:tr w:rsidR="009C5FE0" w:rsidRPr="009C5FE0" w14:paraId="090B2CA5" w14:textId="77777777" w:rsidTr="009C5FE0">
        <w:trPr>
          <w:trHeight w:val="313"/>
        </w:trPr>
        <w:tc>
          <w:tcPr>
            <w:tcW w:w="1083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3D707EA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5FE0" w:rsidRPr="009C5FE0" w14:paraId="059D0736" w14:textId="77777777" w:rsidTr="009C5FE0">
        <w:trPr>
          <w:trHeight w:val="313"/>
        </w:trPr>
        <w:tc>
          <w:tcPr>
            <w:tcW w:w="65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0CBC7CD4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FFFFFF"/>
              </w:rPr>
              <w:t>Adele's answers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360D7E0C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9C5FE0" w:rsidRPr="009C5FE0" w14:paraId="534BAB23" w14:textId="77777777" w:rsidTr="009C5FE0">
        <w:trPr>
          <w:trHeight w:val="313"/>
        </w:trPr>
        <w:tc>
          <w:tcPr>
            <w:tcW w:w="659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742A509F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  <w:r w:rsidRPr="009C5FE0"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  <w:t>Lorem ipsum</w:t>
            </w:r>
          </w:p>
        </w:tc>
        <w:tc>
          <w:tcPr>
            <w:tcW w:w="423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1663D1D6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C5FE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9C5FE0" w:rsidRPr="009C5FE0" w14:paraId="36E898F8" w14:textId="77777777" w:rsidTr="009C5FE0">
        <w:trPr>
          <w:trHeight w:val="313"/>
        </w:trPr>
        <w:tc>
          <w:tcPr>
            <w:tcW w:w="659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8F14040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2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3A8541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9C5FE0" w:rsidRPr="009C5FE0" w14:paraId="6499C080" w14:textId="77777777" w:rsidTr="009C5FE0">
        <w:trPr>
          <w:trHeight w:val="325"/>
        </w:trPr>
        <w:tc>
          <w:tcPr>
            <w:tcW w:w="659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441424E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2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996681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9C5FE0" w:rsidRPr="009C5FE0" w14:paraId="1BF2DFCB" w14:textId="77777777" w:rsidTr="009C5FE0">
        <w:trPr>
          <w:trHeight w:val="313"/>
        </w:trPr>
        <w:tc>
          <w:tcPr>
            <w:tcW w:w="10831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97AE82E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000000"/>
              </w:rPr>
              <w:t>Q2:</w:t>
            </w:r>
            <w:r w:rsidRPr="009C5FE0">
              <w:rPr>
                <w:rFonts w:ascii="Calibri" w:eastAsia="Times New Roman" w:hAnsi="Calibri" w:cs="Calibri"/>
                <w:color w:val="000000"/>
              </w:rPr>
              <w:t xml:space="preserve"> Can the receptionist handle multiple phone lines, in-person visitors, and other tasks simultaneously?</w:t>
            </w:r>
          </w:p>
        </w:tc>
      </w:tr>
      <w:tr w:rsidR="009C5FE0" w:rsidRPr="009C5FE0" w14:paraId="64A11EE0" w14:textId="77777777" w:rsidTr="009C5FE0">
        <w:trPr>
          <w:trHeight w:val="313"/>
        </w:trPr>
        <w:tc>
          <w:tcPr>
            <w:tcW w:w="10831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F80236C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5FE0" w:rsidRPr="009C5FE0" w14:paraId="2E7EAEB8" w14:textId="77777777" w:rsidTr="009C5FE0">
        <w:trPr>
          <w:trHeight w:val="313"/>
        </w:trPr>
        <w:tc>
          <w:tcPr>
            <w:tcW w:w="65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142A71F7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FFFFFF"/>
              </w:rPr>
              <w:t>Adele's answers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3B62BB24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9C5FE0" w:rsidRPr="009C5FE0" w14:paraId="369D6EBC" w14:textId="77777777" w:rsidTr="009C5FE0">
        <w:trPr>
          <w:trHeight w:val="313"/>
        </w:trPr>
        <w:tc>
          <w:tcPr>
            <w:tcW w:w="659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4D01901A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9C5FE0">
              <w:rPr>
                <w:rFonts w:ascii="Calibri" w:eastAsia="Times New Roman" w:hAnsi="Calibri" w:cs="Calibri"/>
                <w:color w:val="FFFFFF"/>
              </w:rPr>
              <w:t>Lorem ipsum</w:t>
            </w:r>
          </w:p>
        </w:tc>
        <w:tc>
          <w:tcPr>
            <w:tcW w:w="423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50020551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5FE0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</w:tr>
      <w:tr w:rsidR="009C5FE0" w:rsidRPr="009C5FE0" w14:paraId="539701D5" w14:textId="77777777" w:rsidTr="009C5FE0">
        <w:trPr>
          <w:trHeight w:val="313"/>
        </w:trPr>
        <w:tc>
          <w:tcPr>
            <w:tcW w:w="659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0ADE50F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2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394438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5FE0" w:rsidRPr="009C5FE0" w14:paraId="06A89D0A" w14:textId="77777777" w:rsidTr="009C5FE0">
        <w:trPr>
          <w:trHeight w:val="325"/>
        </w:trPr>
        <w:tc>
          <w:tcPr>
            <w:tcW w:w="659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32E1E9F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2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599638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5FE0" w:rsidRPr="009C5FE0" w14:paraId="2DA22881" w14:textId="77777777" w:rsidTr="009C5FE0">
        <w:trPr>
          <w:trHeight w:val="313"/>
        </w:trPr>
        <w:tc>
          <w:tcPr>
            <w:tcW w:w="10831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D9D4494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000000"/>
              </w:rPr>
              <w:t>Q3:</w:t>
            </w:r>
            <w:r w:rsidRPr="009C5FE0">
              <w:rPr>
                <w:rFonts w:ascii="Calibri" w:eastAsia="Times New Roman" w:hAnsi="Calibri" w:cs="Calibri"/>
                <w:color w:val="000000"/>
              </w:rPr>
              <w:t xml:space="preserve"> Does the receptionist complete tasks within the designated time frames?</w:t>
            </w:r>
          </w:p>
        </w:tc>
      </w:tr>
      <w:tr w:rsidR="009C5FE0" w:rsidRPr="009C5FE0" w14:paraId="5C3CB35A" w14:textId="77777777" w:rsidTr="009C5FE0">
        <w:trPr>
          <w:trHeight w:val="313"/>
        </w:trPr>
        <w:tc>
          <w:tcPr>
            <w:tcW w:w="10831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0F8AF0F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5FE0" w:rsidRPr="009C5FE0" w14:paraId="69CE9011" w14:textId="77777777" w:rsidTr="009C5FE0">
        <w:trPr>
          <w:trHeight w:val="313"/>
        </w:trPr>
        <w:tc>
          <w:tcPr>
            <w:tcW w:w="65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1FB97870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FFFFFF"/>
              </w:rPr>
              <w:t>Adele's answers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294E1404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9C5FE0" w:rsidRPr="009C5FE0" w14:paraId="207DA00A" w14:textId="77777777" w:rsidTr="009C5FE0">
        <w:trPr>
          <w:trHeight w:val="313"/>
        </w:trPr>
        <w:tc>
          <w:tcPr>
            <w:tcW w:w="659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3479D004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9C5FE0">
              <w:rPr>
                <w:rFonts w:ascii="Calibri" w:eastAsia="Times New Roman" w:hAnsi="Calibri" w:cs="Calibri"/>
                <w:color w:val="FFFFFF"/>
              </w:rPr>
              <w:t>Lorem ipsum</w:t>
            </w:r>
          </w:p>
        </w:tc>
        <w:tc>
          <w:tcPr>
            <w:tcW w:w="423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402DFC40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5FE0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</w:tr>
      <w:tr w:rsidR="009C5FE0" w:rsidRPr="009C5FE0" w14:paraId="1B56BC0E" w14:textId="77777777" w:rsidTr="009C5FE0">
        <w:trPr>
          <w:trHeight w:val="313"/>
        </w:trPr>
        <w:tc>
          <w:tcPr>
            <w:tcW w:w="659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E717102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2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09173E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5FE0" w:rsidRPr="009C5FE0" w14:paraId="09502706" w14:textId="77777777" w:rsidTr="009C5FE0">
        <w:trPr>
          <w:trHeight w:val="325"/>
        </w:trPr>
        <w:tc>
          <w:tcPr>
            <w:tcW w:w="659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97918C9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2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B8BD98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5FE0" w:rsidRPr="009C5FE0" w14:paraId="3EF018AA" w14:textId="77777777" w:rsidTr="009C5FE0">
        <w:trPr>
          <w:trHeight w:val="313"/>
        </w:trPr>
        <w:tc>
          <w:tcPr>
            <w:tcW w:w="10831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F5D271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000000"/>
              </w:rPr>
              <w:t>Q4:</w:t>
            </w:r>
            <w:r w:rsidRPr="009C5FE0">
              <w:rPr>
                <w:rFonts w:ascii="Calibri" w:eastAsia="Times New Roman" w:hAnsi="Calibri" w:cs="Calibri"/>
                <w:color w:val="000000"/>
              </w:rPr>
              <w:t xml:space="preserve"> How efficient is the receptionist in managing appointments and scheduling?</w:t>
            </w:r>
          </w:p>
        </w:tc>
      </w:tr>
      <w:tr w:rsidR="009C5FE0" w:rsidRPr="009C5FE0" w14:paraId="52FE7B52" w14:textId="77777777" w:rsidTr="009C5FE0">
        <w:trPr>
          <w:trHeight w:val="313"/>
        </w:trPr>
        <w:tc>
          <w:tcPr>
            <w:tcW w:w="10831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BEEF831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5FE0" w:rsidRPr="009C5FE0" w14:paraId="0C161243" w14:textId="77777777" w:rsidTr="009C5FE0">
        <w:trPr>
          <w:trHeight w:val="313"/>
        </w:trPr>
        <w:tc>
          <w:tcPr>
            <w:tcW w:w="65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07CDD913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FFFFFF"/>
              </w:rPr>
              <w:t>Adele's answers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7F0D7109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9C5FE0" w:rsidRPr="009C5FE0" w14:paraId="5937125E" w14:textId="77777777" w:rsidTr="009C5FE0">
        <w:trPr>
          <w:trHeight w:val="313"/>
        </w:trPr>
        <w:tc>
          <w:tcPr>
            <w:tcW w:w="659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45C744BE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  <w:r w:rsidRPr="009C5FE0"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  <w:t>Lorem ipsum</w:t>
            </w:r>
          </w:p>
        </w:tc>
        <w:tc>
          <w:tcPr>
            <w:tcW w:w="423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08A513E7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C5FE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9C5FE0" w:rsidRPr="009C5FE0" w14:paraId="6E6FDEB3" w14:textId="77777777" w:rsidTr="009C5FE0">
        <w:trPr>
          <w:trHeight w:val="313"/>
        </w:trPr>
        <w:tc>
          <w:tcPr>
            <w:tcW w:w="659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0C88933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2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443655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9C5FE0" w:rsidRPr="009C5FE0" w14:paraId="1D823555" w14:textId="77777777" w:rsidTr="009C5FE0">
        <w:trPr>
          <w:trHeight w:val="325"/>
        </w:trPr>
        <w:tc>
          <w:tcPr>
            <w:tcW w:w="659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4BF7927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2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97BE62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9C5FE0" w:rsidRPr="009C5FE0" w14:paraId="1A6494AB" w14:textId="77777777" w:rsidTr="009C5FE0">
        <w:trPr>
          <w:trHeight w:val="313"/>
        </w:trPr>
        <w:tc>
          <w:tcPr>
            <w:tcW w:w="1083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44CDE7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000000"/>
              </w:rPr>
              <w:t>Q5:</w:t>
            </w:r>
            <w:r w:rsidRPr="009C5FE0">
              <w:rPr>
                <w:rFonts w:ascii="Calibri" w:eastAsia="Times New Roman" w:hAnsi="Calibri" w:cs="Calibri"/>
                <w:color w:val="000000"/>
              </w:rPr>
              <w:t xml:space="preserve"> Does the receptionist demonstrate punctuality in daily arrival and when returning from breaks?</w:t>
            </w:r>
          </w:p>
        </w:tc>
      </w:tr>
      <w:tr w:rsidR="009C5FE0" w:rsidRPr="009C5FE0" w14:paraId="113E8D9C" w14:textId="77777777" w:rsidTr="009C5FE0">
        <w:trPr>
          <w:trHeight w:val="313"/>
        </w:trPr>
        <w:tc>
          <w:tcPr>
            <w:tcW w:w="1083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FA827A2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5FE0" w:rsidRPr="009C5FE0" w14:paraId="683F473D" w14:textId="77777777" w:rsidTr="009C5FE0">
        <w:trPr>
          <w:trHeight w:val="313"/>
        </w:trPr>
        <w:tc>
          <w:tcPr>
            <w:tcW w:w="65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27CB44FB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FFFFFF"/>
              </w:rPr>
              <w:t>Adele's answers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3C222A93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9C5FE0" w:rsidRPr="009C5FE0" w14:paraId="0DBF9AE8" w14:textId="77777777" w:rsidTr="009C5FE0">
        <w:trPr>
          <w:trHeight w:val="313"/>
        </w:trPr>
        <w:tc>
          <w:tcPr>
            <w:tcW w:w="659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5E9CE180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  <w:r w:rsidRPr="009C5FE0"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  <w:t>Lorem ipsum</w:t>
            </w:r>
          </w:p>
        </w:tc>
        <w:tc>
          <w:tcPr>
            <w:tcW w:w="423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4383CC62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C5FE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9C5FE0" w:rsidRPr="009C5FE0" w14:paraId="5FD98C42" w14:textId="77777777" w:rsidTr="009C5FE0">
        <w:trPr>
          <w:trHeight w:val="313"/>
        </w:trPr>
        <w:tc>
          <w:tcPr>
            <w:tcW w:w="659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AA6815D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2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BD8069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9C5FE0" w:rsidRPr="009C5FE0" w14:paraId="66CFCF4C" w14:textId="77777777" w:rsidTr="009C5FE0">
        <w:trPr>
          <w:trHeight w:val="325"/>
        </w:trPr>
        <w:tc>
          <w:tcPr>
            <w:tcW w:w="659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7E6B564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2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C98902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9C5FE0" w:rsidRPr="009C5FE0" w14:paraId="61BB167F" w14:textId="77777777" w:rsidTr="009C5FE0">
        <w:trPr>
          <w:trHeight w:val="433"/>
        </w:trPr>
        <w:tc>
          <w:tcPr>
            <w:tcW w:w="1083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30A0"/>
            <w:vAlign w:val="bottom"/>
            <w:hideMark/>
          </w:tcPr>
          <w:p w14:paraId="4D50911E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  <w:t>3. Technical Skills &amp; Systems Knowledge</w:t>
            </w:r>
          </w:p>
        </w:tc>
      </w:tr>
      <w:tr w:rsidR="009C5FE0" w:rsidRPr="009C5FE0" w14:paraId="72BC76AD" w14:textId="77777777" w:rsidTr="009C5FE0">
        <w:trPr>
          <w:trHeight w:val="313"/>
        </w:trPr>
        <w:tc>
          <w:tcPr>
            <w:tcW w:w="1083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15ADE40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000000"/>
              </w:rPr>
              <w:t>Q1:</w:t>
            </w:r>
            <w:r w:rsidRPr="009C5FE0">
              <w:rPr>
                <w:rFonts w:ascii="Calibri" w:eastAsia="Times New Roman" w:hAnsi="Calibri" w:cs="Calibri"/>
                <w:color w:val="000000"/>
              </w:rPr>
              <w:t xml:space="preserve"> How proficient is the receptionist in using the phone system, email, and scheduling software?</w:t>
            </w:r>
          </w:p>
        </w:tc>
      </w:tr>
      <w:tr w:rsidR="009C5FE0" w:rsidRPr="009C5FE0" w14:paraId="4C449841" w14:textId="77777777" w:rsidTr="009C5FE0">
        <w:trPr>
          <w:trHeight w:val="313"/>
        </w:trPr>
        <w:tc>
          <w:tcPr>
            <w:tcW w:w="1083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321B6F8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5FE0" w:rsidRPr="009C5FE0" w14:paraId="7E26E62C" w14:textId="77777777" w:rsidTr="009C5FE0">
        <w:trPr>
          <w:trHeight w:val="313"/>
        </w:trPr>
        <w:tc>
          <w:tcPr>
            <w:tcW w:w="65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7E91CE8D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FFFFFF"/>
              </w:rPr>
              <w:t>Adele's answers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3AADE85D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9C5FE0" w:rsidRPr="009C5FE0" w14:paraId="0341D28D" w14:textId="77777777" w:rsidTr="009C5FE0">
        <w:trPr>
          <w:trHeight w:val="313"/>
        </w:trPr>
        <w:tc>
          <w:tcPr>
            <w:tcW w:w="659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355913C1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  <w:r w:rsidRPr="009C5FE0"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  <w:t>Lorem ipsum</w:t>
            </w:r>
          </w:p>
        </w:tc>
        <w:tc>
          <w:tcPr>
            <w:tcW w:w="423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3557B100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C5FE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9C5FE0" w:rsidRPr="009C5FE0" w14:paraId="02A235D7" w14:textId="77777777" w:rsidTr="009C5FE0">
        <w:trPr>
          <w:trHeight w:val="313"/>
        </w:trPr>
        <w:tc>
          <w:tcPr>
            <w:tcW w:w="659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F372752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2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EC2A33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9C5FE0" w:rsidRPr="009C5FE0" w14:paraId="35CC5BFD" w14:textId="77777777" w:rsidTr="009C5FE0">
        <w:trPr>
          <w:trHeight w:val="325"/>
        </w:trPr>
        <w:tc>
          <w:tcPr>
            <w:tcW w:w="659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3F82132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2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1E3577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9C5FE0" w:rsidRPr="009C5FE0" w14:paraId="5BE3BEA7" w14:textId="77777777" w:rsidTr="009C5FE0">
        <w:trPr>
          <w:trHeight w:val="313"/>
        </w:trPr>
        <w:tc>
          <w:tcPr>
            <w:tcW w:w="10831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BF1CF4D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000000"/>
              </w:rPr>
              <w:t>Q2:</w:t>
            </w:r>
            <w:r w:rsidRPr="009C5FE0">
              <w:rPr>
                <w:rFonts w:ascii="Calibri" w:eastAsia="Times New Roman" w:hAnsi="Calibri" w:cs="Calibri"/>
                <w:color w:val="000000"/>
              </w:rPr>
              <w:t xml:space="preserve"> Does the receptionist maintain accurate records of visitors and appointments?</w:t>
            </w:r>
          </w:p>
        </w:tc>
      </w:tr>
      <w:tr w:rsidR="009C5FE0" w:rsidRPr="009C5FE0" w14:paraId="2F210B0F" w14:textId="77777777" w:rsidTr="009C5FE0">
        <w:trPr>
          <w:trHeight w:val="313"/>
        </w:trPr>
        <w:tc>
          <w:tcPr>
            <w:tcW w:w="10831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B15F006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5FE0" w:rsidRPr="009C5FE0" w14:paraId="35157E8F" w14:textId="77777777" w:rsidTr="009C5FE0">
        <w:trPr>
          <w:trHeight w:val="313"/>
        </w:trPr>
        <w:tc>
          <w:tcPr>
            <w:tcW w:w="65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21B215E5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FFFFFF"/>
              </w:rPr>
              <w:t>Adele's answers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47FEA4B1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9C5FE0" w:rsidRPr="009C5FE0" w14:paraId="301563F0" w14:textId="77777777" w:rsidTr="009C5FE0">
        <w:trPr>
          <w:trHeight w:val="313"/>
        </w:trPr>
        <w:tc>
          <w:tcPr>
            <w:tcW w:w="659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14A4FD4F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9C5FE0">
              <w:rPr>
                <w:rFonts w:ascii="Calibri" w:eastAsia="Times New Roman" w:hAnsi="Calibri" w:cs="Calibri"/>
                <w:color w:val="FFFFFF"/>
              </w:rPr>
              <w:lastRenderedPageBreak/>
              <w:t>Lorem ipsum</w:t>
            </w:r>
          </w:p>
        </w:tc>
        <w:tc>
          <w:tcPr>
            <w:tcW w:w="423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18966C82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5FE0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</w:tr>
      <w:tr w:rsidR="009C5FE0" w:rsidRPr="009C5FE0" w14:paraId="384309E5" w14:textId="77777777" w:rsidTr="009C5FE0">
        <w:trPr>
          <w:trHeight w:val="313"/>
        </w:trPr>
        <w:tc>
          <w:tcPr>
            <w:tcW w:w="659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FA7C16F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2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B49199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5FE0" w:rsidRPr="009C5FE0" w14:paraId="2E900D7D" w14:textId="77777777" w:rsidTr="009C5FE0">
        <w:trPr>
          <w:trHeight w:val="325"/>
        </w:trPr>
        <w:tc>
          <w:tcPr>
            <w:tcW w:w="659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EDF64F0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2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3047B8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5FE0" w:rsidRPr="009C5FE0" w14:paraId="141610E8" w14:textId="77777777" w:rsidTr="009C5FE0">
        <w:trPr>
          <w:trHeight w:val="313"/>
        </w:trPr>
        <w:tc>
          <w:tcPr>
            <w:tcW w:w="10831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7624E66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000000"/>
              </w:rPr>
              <w:t>Q3:</w:t>
            </w:r>
            <w:r w:rsidRPr="009C5FE0">
              <w:rPr>
                <w:rFonts w:ascii="Calibri" w:eastAsia="Times New Roman" w:hAnsi="Calibri" w:cs="Calibri"/>
                <w:color w:val="000000"/>
              </w:rPr>
              <w:t xml:space="preserve"> How well does the receptionist handle office equipment such as printers, fax machines, and copiers?</w:t>
            </w:r>
          </w:p>
        </w:tc>
      </w:tr>
      <w:tr w:rsidR="009C5FE0" w:rsidRPr="009C5FE0" w14:paraId="4521EC11" w14:textId="77777777" w:rsidTr="009C5FE0">
        <w:trPr>
          <w:trHeight w:val="313"/>
        </w:trPr>
        <w:tc>
          <w:tcPr>
            <w:tcW w:w="10831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D936342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5FE0" w:rsidRPr="009C5FE0" w14:paraId="1C0C22E1" w14:textId="77777777" w:rsidTr="009C5FE0">
        <w:trPr>
          <w:trHeight w:val="313"/>
        </w:trPr>
        <w:tc>
          <w:tcPr>
            <w:tcW w:w="65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416A2CCE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FFFFFF"/>
              </w:rPr>
              <w:t>Adele's answers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2145B281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9C5FE0" w:rsidRPr="009C5FE0" w14:paraId="56F578A9" w14:textId="77777777" w:rsidTr="009C5FE0">
        <w:trPr>
          <w:trHeight w:val="313"/>
        </w:trPr>
        <w:tc>
          <w:tcPr>
            <w:tcW w:w="659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18A2D51A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9C5FE0">
              <w:rPr>
                <w:rFonts w:ascii="Calibri" w:eastAsia="Times New Roman" w:hAnsi="Calibri" w:cs="Calibri"/>
                <w:color w:val="FFFFFF"/>
              </w:rPr>
              <w:t>Lorem ipsum</w:t>
            </w:r>
          </w:p>
        </w:tc>
        <w:tc>
          <w:tcPr>
            <w:tcW w:w="423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39D6053C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5FE0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</w:tr>
      <w:tr w:rsidR="009C5FE0" w:rsidRPr="009C5FE0" w14:paraId="2DA1879E" w14:textId="77777777" w:rsidTr="009C5FE0">
        <w:trPr>
          <w:trHeight w:val="313"/>
        </w:trPr>
        <w:tc>
          <w:tcPr>
            <w:tcW w:w="659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222CBD4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2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F25517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5FE0" w:rsidRPr="009C5FE0" w14:paraId="690B508F" w14:textId="77777777" w:rsidTr="009C5FE0">
        <w:trPr>
          <w:trHeight w:val="325"/>
        </w:trPr>
        <w:tc>
          <w:tcPr>
            <w:tcW w:w="659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8DC8128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2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539D52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5FE0" w:rsidRPr="009C5FE0" w14:paraId="5764BD23" w14:textId="77777777" w:rsidTr="009C5FE0">
        <w:trPr>
          <w:trHeight w:val="313"/>
        </w:trPr>
        <w:tc>
          <w:tcPr>
            <w:tcW w:w="10831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1E6D5D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000000"/>
              </w:rPr>
              <w:t>Q4:</w:t>
            </w:r>
            <w:r w:rsidRPr="009C5FE0">
              <w:rPr>
                <w:rFonts w:ascii="Calibri" w:eastAsia="Times New Roman" w:hAnsi="Calibri" w:cs="Calibri"/>
                <w:color w:val="000000"/>
              </w:rPr>
              <w:t xml:space="preserve"> Is the receptionist able to troubleshoot basic technical issues and report them as needed?</w:t>
            </w:r>
          </w:p>
        </w:tc>
      </w:tr>
      <w:tr w:rsidR="009C5FE0" w:rsidRPr="009C5FE0" w14:paraId="3ADB7879" w14:textId="77777777" w:rsidTr="009C5FE0">
        <w:trPr>
          <w:trHeight w:val="313"/>
        </w:trPr>
        <w:tc>
          <w:tcPr>
            <w:tcW w:w="10831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EB8BCAF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5FE0" w:rsidRPr="009C5FE0" w14:paraId="6FA28512" w14:textId="77777777" w:rsidTr="009C5FE0">
        <w:trPr>
          <w:trHeight w:val="313"/>
        </w:trPr>
        <w:tc>
          <w:tcPr>
            <w:tcW w:w="65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10A99632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FFFFFF"/>
              </w:rPr>
              <w:t>Adele's answers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54F3C6A4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9C5FE0" w:rsidRPr="009C5FE0" w14:paraId="6EB14891" w14:textId="77777777" w:rsidTr="009C5FE0">
        <w:trPr>
          <w:trHeight w:val="313"/>
        </w:trPr>
        <w:tc>
          <w:tcPr>
            <w:tcW w:w="659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48D7F80D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  <w:r w:rsidRPr="009C5FE0"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  <w:t>Lorem ipsum</w:t>
            </w:r>
          </w:p>
        </w:tc>
        <w:tc>
          <w:tcPr>
            <w:tcW w:w="423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2053F5F3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C5FE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9C5FE0" w:rsidRPr="009C5FE0" w14:paraId="07577E25" w14:textId="77777777" w:rsidTr="009C5FE0">
        <w:trPr>
          <w:trHeight w:val="313"/>
        </w:trPr>
        <w:tc>
          <w:tcPr>
            <w:tcW w:w="659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239E175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2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8B05DF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9C5FE0" w:rsidRPr="009C5FE0" w14:paraId="7055B386" w14:textId="77777777" w:rsidTr="009C5FE0">
        <w:trPr>
          <w:trHeight w:val="325"/>
        </w:trPr>
        <w:tc>
          <w:tcPr>
            <w:tcW w:w="659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28F1374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2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EA23F5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9C5FE0" w:rsidRPr="009C5FE0" w14:paraId="7B0C8974" w14:textId="77777777" w:rsidTr="009C5FE0">
        <w:trPr>
          <w:trHeight w:val="433"/>
        </w:trPr>
        <w:tc>
          <w:tcPr>
            <w:tcW w:w="1083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30A0"/>
            <w:vAlign w:val="bottom"/>
            <w:hideMark/>
          </w:tcPr>
          <w:p w14:paraId="22D51525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  <w:t>4. Professionalism &amp; Appearance</w:t>
            </w:r>
          </w:p>
        </w:tc>
      </w:tr>
      <w:tr w:rsidR="009C5FE0" w:rsidRPr="009C5FE0" w14:paraId="71AE5DCD" w14:textId="77777777" w:rsidTr="009C5FE0">
        <w:trPr>
          <w:trHeight w:val="313"/>
        </w:trPr>
        <w:tc>
          <w:tcPr>
            <w:tcW w:w="1083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B022133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000000"/>
              </w:rPr>
              <w:t>Q1:</w:t>
            </w:r>
            <w:r w:rsidRPr="009C5FE0">
              <w:rPr>
                <w:rFonts w:ascii="Calibri" w:eastAsia="Times New Roman" w:hAnsi="Calibri" w:cs="Calibri"/>
                <w:color w:val="000000"/>
              </w:rPr>
              <w:t xml:space="preserve"> Does the receptionist maintain a professional demeanor and respectful behavior with staff and clients?</w:t>
            </w:r>
          </w:p>
        </w:tc>
      </w:tr>
      <w:tr w:rsidR="009C5FE0" w:rsidRPr="009C5FE0" w14:paraId="2EF14A63" w14:textId="77777777" w:rsidTr="009C5FE0">
        <w:trPr>
          <w:trHeight w:val="313"/>
        </w:trPr>
        <w:tc>
          <w:tcPr>
            <w:tcW w:w="1083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9517995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5FE0" w:rsidRPr="009C5FE0" w14:paraId="24AB745E" w14:textId="77777777" w:rsidTr="009C5FE0">
        <w:trPr>
          <w:trHeight w:val="313"/>
        </w:trPr>
        <w:tc>
          <w:tcPr>
            <w:tcW w:w="65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79BF7FF8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FFFFFF"/>
              </w:rPr>
              <w:t>Adele's answers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429D3C4A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9C5FE0" w:rsidRPr="009C5FE0" w14:paraId="1112F19C" w14:textId="77777777" w:rsidTr="009C5FE0">
        <w:trPr>
          <w:trHeight w:val="313"/>
        </w:trPr>
        <w:tc>
          <w:tcPr>
            <w:tcW w:w="659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609C000E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  <w:r w:rsidRPr="009C5FE0"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  <w:t>Lorem ipsum</w:t>
            </w:r>
          </w:p>
        </w:tc>
        <w:tc>
          <w:tcPr>
            <w:tcW w:w="423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5BBB04FB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C5FE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9C5FE0" w:rsidRPr="009C5FE0" w14:paraId="761F369C" w14:textId="77777777" w:rsidTr="009C5FE0">
        <w:trPr>
          <w:trHeight w:val="313"/>
        </w:trPr>
        <w:tc>
          <w:tcPr>
            <w:tcW w:w="659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ECBA319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2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3CBD1E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9C5FE0" w:rsidRPr="009C5FE0" w14:paraId="6E3D1969" w14:textId="77777777" w:rsidTr="009C5FE0">
        <w:trPr>
          <w:trHeight w:val="325"/>
        </w:trPr>
        <w:tc>
          <w:tcPr>
            <w:tcW w:w="659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67F0851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2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6ED8D3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9C5FE0" w:rsidRPr="009C5FE0" w14:paraId="6452823A" w14:textId="77777777" w:rsidTr="009C5FE0">
        <w:trPr>
          <w:trHeight w:val="313"/>
        </w:trPr>
        <w:tc>
          <w:tcPr>
            <w:tcW w:w="10831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904D445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000000"/>
              </w:rPr>
              <w:t>Q2:</w:t>
            </w:r>
            <w:r w:rsidRPr="009C5FE0">
              <w:rPr>
                <w:rFonts w:ascii="Calibri" w:eastAsia="Times New Roman" w:hAnsi="Calibri" w:cs="Calibri"/>
                <w:color w:val="000000"/>
              </w:rPr>
              <w:t xml:space="preserve"> Is the receptionist dressed appropriately according to company guidelines?</w:t>
            </w:r>
          </w:p>
        </w:tc>
      </w:tr>
      <w:tr w:rsidR="009C5FE0" w:rsidRPr="009C5FE0" w14:paraId="28E3007D" w14:textId="77777777" w:rsidTr="009C5FE0">
        <w:trPr>
          <w:trHeight w:val="313"/>
        </w:trPr>
        <w:tc>
          <w:tcPr>
            <w:tcW w:w="10831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C5AE607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5FE0" w:rsidRPr="009C5FE0" w14:paraId="5B8E5745" w14:textId="77777777" w:rsidTr="009C5FE0">
        <w:trPr>
          <w:trHeight w:val="313"/>
        </w:trPr>
        <w:tc>
          <w:tcPr>
            <w:tcW w:w="65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279695C7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FFFFFF"/>
              </w:rPr>
              <w:t>Adele's answers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56FCA904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9C5FE0" w:rsidRPr="009C5FE0" w14:paraId="7EC9C5FC" w14:textId="77777777" w:rsidTr="009C5FE0">
        <w:trPr>
          <w:trHeight w:val="313"/>
        </w:trPr>
        <w:tc>
          <w:tcPr>
            <w:tcW w:w="659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7EB6CB87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9C5FE0">
              <w:rPr>
                <w:rFonts w:ascii="Calibri" w:eastAsia="Times New Roman" w:hAnsi="Calibri" w:cs="Calibri"/>
                <w:color w:val="FFFFFF"/>
              </w:rPr>
              <w:t>Lorem ipsum</w:t>
            </w:r>
          </w:p>
        </w:tc>
        <w:tc>
          <w:tcPr>
            <w:tcW w:w="423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45AAF59A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5FE0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</w:tr>
      <w:tr w:rsidR="009C5FE0" w:rsidRPr="009C5FE0" w14:paraId="0339CBA0" w14:textId="77777777" w:rsidTr="009C5FE0">
        <w:trPr>
          <w:trHeight w:val="313"/>
        </w:trPr>
        <w:tc>
          <w:tcPr>
            <w:tcW w:w="659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DBD5427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2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521C89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5FE0" w:rsidRPr="009C5FE0" w14:paraId="76013F11" w14:textId="77777777" w:rsidTr="009C5FE0">
        <w:trPr>
          <w:trHeight w:val="325"/>
        </w:trPr>
        <w:tc>
          <w:tcPr>
            <w:tcW w:w="659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B456BB2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2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416C8F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5FE0" w:rsidRPr="009C5FE0" w14:paraId="7D3B1380" w14:textId="77777777" w:rsidTr="009C5FE0">
        <w:trPr>
          <w:trHeight w:val="313"/>
        </w:trPr>
        <w:tc>
          <w:tcPr>
            <w:tcW w:w="10831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8DD63EA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000000"/>
              </w:rPr>
              <w:t>Q3:</w:t>
            </w:r>
            <w:r w:rsidRPr="009C5FE0">
              <w:rPr>
                <w:rFonts w:ascii="Calibri" w:eastAsia="Times New Roman" w:hAnsi="Calibri" w:cs="Calibri"/>
                <w:color w:val="000000"/>
              </w:rPr>
              <w:t xml:space="preserve"> How well does the receptionist maintain a clean and organized reception area?</w:t>
            </w:r>
          </w:p>
        </w:tc>
      </w:tr>
      <w:tr w:rsidR="009C5FE0" w:rsidRPr="009C5FE0" w14:paraId="6D3BDFBA" w14:textId="77777777" w:rsidTr="009C5FE0">
        <w:trPr>
          <w:trHeight w:val="313"/>
        </w:trPr>
        <w:tc>
          <w:tcPr>
            <w:tcW w:w="10831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E681540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5FE0" w:rsidRPr="009C5FE0" w14:paraId="005392B3" w14:textId="77777777" w:rsidTr="009C5FE0">
        <w:trPr>
          <w:trHeight w:val="313"/>
        </w:trPr>
        <w:tc>
          <w:tcPr>
            <w:tcW w:w="65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2D02D0CB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FFFFFF"/>
              </w:rPr>
              <w:t>Adele's answers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6010B6B7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9C5FE0" w:rsidRPr="009C5FE0" w14:paraId="29FEBBA2" w14:textId="77777777" w:rsidTr="009C5FE0">
        <w:trPr>
          <w:trHeight w:val="313"/>
        </w:trPr>
        <w:tc>
          <w:tcPr>
            <w:tcW w:w="659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212F8411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9C5FE0">
              <w:rPr>
                <w:rFonts w:ascii="Calibri" w:eastAsia="Times New Roman" w:hAnsi="Calibri" w:cs="Calibri"/>
                <w:color w:val="FFFFFF"/>
              </w:rPr>
              <w:t>Lorem ipsum</w:t>
            </w:r>
          </w:p>
        </w:tc>
        <w:tc>
          <w:tcPr>
            <w:tcW w:w="423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36EA4C01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5FE0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</w:tr>
      <w:tr w:rsidR="009C5FE0" w:rsidRPr="009C5FE0" w14:paraId="4A76E3CA" w14:textId="77777777" w:rsidTr="009C5FE0">
        <w:trPr>
          <w:trHeight w:val="313"/>
        </w:trPr>
        <w:tc>
          <w:tcPr>
            <w:tcW w:w="659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C70F2C5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2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1E3CE5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5FE0" w:rsidRPr="009C5FE0" w14:paraId="66EB59AE" w14:textId="77777777" w:rsidTr="009C5FE0">
        <w:trPr>
          <w:trHeight w:val="325"/>
        </w:trPr>
        <w:tc>
          <w:tcPr>
            <w:tcW w:w="659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E0D98C5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2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AA95FB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5FE0" w:rsidRPr="009C5FE0" w14:paraId="1726434F" w14:textId="77777777" w:rsidTr="009C5FE0">
        <w:trPr>
          <w:trHeight w:val="433"/>
        </w:trPr>
        <w:tc>
          <w:tcPr>
            <w:tcW w:w="1083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30A0"/>
            <w:vAlign w:val="bottom"/>
            <w:hideMark/>
          </w:tcPr>
          <w:p w14:paraId="6DDC5CB9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  <w:t>5. Problem-Solving &amp; Adaptability</w:t>
            </w:r>
          </w:p>
        </w:tc>
      </w:tr>
      <w:tr w:rsidR="009C5FE0" w:rsidRPr="009C5FE0" w14:paraId="396A5224" w14:textId="77777777" w:rsidTr="009C5FE0">
        <w:trPr>
          <w:trHeight w:val="313"/>
        </w:trPr>
        <w:tc>
          <w:tcPr>
            <w:tcW w:w="1083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1F0F5C8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000000"/>
              </w:rPr>
              <w:t>Q1:</w:t>
            </w:r>
            <w:r w:rsidRPr="009C5FE0">
              <w:rPr>
                <w:rFonts w:ascii="Calibri" w:eastAsia="Times New Roman" w:hAnsi="Calibri" w:cs="Calibri"/>
                <w:color w:val="000000"/>
              </w:rPr>
              <w:t xml:space="preserve"> How well does the receptionist handle unexpected situations, such as last-minute schedule changes?</w:t>
            </w:r>
          </w:p>
        </w:tc>
      </w:tr>
      <w:tr w:rsidR="009C5FE0" w:rsidRPr="009C5FE0" w14:paraId="3E2956F0" w14:textId="77777777" w:rsidTr="009C5FE0">
        <w:trPr>
          <w:trHeight w:val="313"/>
        </w:trPr>
        <w:tc>
          <w:tcPr>
            <w:tcW w:w="1083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EDDF13D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5FE0" w:rsidRPr="009C5FE0" w14:paraId="2F3AA663" w14:textId="77777777" w:rsidTr="009C5FE0">
        <w:trPr>
          <w:trHeight w:val="313"/>
        </w:trPr>
        <w:tc>
          <w:tcPr>
            <w:tcW w:w="65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52F9001D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FFFFFF"/>
              </w:rPr>
              <w:t>Adele's answers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35864AF4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9C5FE0" w:rsidRPr="009C5FE0" w14:paraId="509E767C" w14:textId="77777777" w:rsidTr="009C5FE0">
        <w:trPr>
          <w:trHeight w:val="313"/>
        </w:trPr>
        <w:tc>
          <w:tcPr>
            <w:tcW w:w="659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780DFA0E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  <w:r w:rsidRPr="009C5FE0"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  <w:t>Lorem ipsum</w:t>
            </w:r>
          </w:p>
        </w:tc>
        <w:tc>
          <w:tcPr>
            <w:tcW w:w="423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4B3EDFF9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C5FE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9C5FE0" w:rsidRPr="009C5FE0" w14:paraId="4058CB39" w14:textId="77777777" w:rsidTr="009C5FE0">
        <w:trPr>
          <w:trHeight w:val="313"/>
        </w:trPr>
        <w:tc>
          <w:tcPr>
            <w:tcW w:w="659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A34556D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2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BE2364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9C5FE0" w:rsidRPr="009C5FE0" w14:paraId="741061A0" w14:textId="77777777" w:rsidTr="009C5FE0">
        <w:trPr>
          <w:trHeight w:val="325"/>
        </w:trPr>
        <w:tc>
          <w:tcPr>
            <w:tcW w:w="659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97930F6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2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580C62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9C5FE0" w:rsidRPr="009C5FE0" w14:paraId="3CCD5C4F" w14:textId="77777777" w:rsidTr="009C5FE0">
        <w:trPr>
          <w:trHeight w:val="313"/>
        </w:trPr>
        <w:tc>
          <w:tcPr>
            <w:tcW w:w="10831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37E3F0C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000000"/>
              </w:rPr>
              <w:t>Q2:</w:t>
            </w:r>
            <w:r w:rsidRPr="009C5FE0">
              <w:rPr>
                <w:rFonts w:ascii="Calibri" w:eastAsia="Times New Roman" w:hAnsi="Calibri" w:cs="Calibri"/>
                <w:color w:val="000000"/>
              </w:rPr>
              <w:t xml:space="preserve"> Can the receptionist make quick decisions when necessary, such as prioritizing calls or visitors?</w:t>
            </w:r>
          </w:p>
        </w:tc>
      </w:tr>
      <w:tr w:rsidR="009C5FE0" w:rsidRPr="009C5FE0" w14:paraId="575577DF" w14:textId="77777777" w:rsidTr="009C5FE0">
        <w:trPr>
          <w:trHeight w:val="313"/>
        </w:trPr>
        <w:tc>
          <w:tcPr>
            <w:tcW w:w="10831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D5B08E9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5FE0" w:rsidRPr="009C5FE0" w14:paraId="755E4940" w14:textId="77777777" w:rsidTr="009C5FE0">
        <w:trPr>
          <w:trHeight w:val="313"/>
        </w:trPr>
        <w:tc>
          <w:tcPr>
            <w:tcW w:w="65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04E4852D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FFFFFF"/>
              </w:rPr>
              <w:t>Adele's answers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4DD5B6AF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9C5FE0" w:rsidRPr="009C5FE0" w14:paraId="4908B99C" w14:textId="77777777" w:rsidTr="009C5FE0">
        <w:trPr>
          <w:trHeight w:val="313"/>
        </w:trPr>
        <w:tc>
          <w:tcPr>
            <w:tcW w:w="659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3D2D20E0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9C5FE0">
              <w:rPr>
                <w:rFonts w:ascii="Calibri" w:eastAsia="Times New Roman" w:hAnsi="Calibri" w:cs="Calibri"/>
                <w:color w:val="FFFFFF"/>
              </w:rPr>
              <w:lastRenderedPageBreak/>
              <w:t>Lorem ipsum</w:t>
            </w:r>
          </w:p>
        </w:tc>
        <w:tc>
          <w:tcPr>
            <w:tcW w:w="423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0752F856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5FE0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</w:tr>
      <w:tr w:rsidR="009C5FE0" w:rsidRPr="009C5FE0" w14:paraId="5B348990" w14:textId="77777777" w:rsidTr="009C5FE0">
        <w:trPr>
          <w:trHeight w:val="313"/>
        </w:trPr>
        <w:tc>
          <w:tcPr>
            <w:tcW w:w="659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EC57893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2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AF969D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5FE0" w:rsidRPr="009C5FE0" w14:paraId="63735F28" w14:textId="77777777" w:rsidTr="009C5FE0">
        <w:trPr>
          <w:trHeight w:val="325"/>
        </w:trPr>
        <w:tc>
          <w:tcPr>
            <w:tcW w:w="659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98E4357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2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BA14E8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5FE0" w:rsidRPr="009C5FE0" w14:paraId="250AD86B" w14:textId="77777777" w:rsidTr="009C5FE0">
        <w:trPr>
          <w:trHeight w:val="313"/>
        </w:trPr>
        <w:tc>
          <w:tcPr>
            <w:tcW w:w="10831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C167A3D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000000"/>
              </w:rPr>
              <w:t>Q3:</w:t>
            </w:r>
            <w:r w:rsidRPr="009C5FE0">
              <w:rPr>
                <w:rFonts w:ascii="Calibri" w:eastAsia="Times New Roman" w:hAnsi="Calibri" w:cs="Calibri"/>
                <w:color w:val="000000"/>
              </w:rPr>
              <w:t xml:space="preserve"> Does the receptionist ask for help or clarification when unsure about a task or procedure?</w:t>
            </w:r>
          </w:p>
        </w:tc>
      </w:tr>
      <w:tr w:rsidR="009C5FE0" w:rsidRPr="009C5FE0" w14:paraId="474DFD68" w14:textId="77777777" w:rsidTr="009C5FE0">
        <w:trPr>
          <w:trHeight w:val="313"/>
        </w:trPr>
        <w:tc>
          <w:tcPr>
            <w:tcW w:w="10831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C1D4FFF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5FE0" w:rsidRPr="009C5FE0" w14:paraId="42F40E57" w14:textId="77777777" w:rsidTr="009C5FE0">
        <w:trPr>
          <w:trHeight w:val="313"/>
        </w:trPr>
        <w:tc>
          <w:tcPr>
            <w:tcW w:w="65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15FF6450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FFFFFF"/>
              </w:rPr>
              <w:t>Adele's answers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01B80943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9C5FE0" w:rsidRPr="009C5FE0" w14:paraId="73091FF7" w14:textId="77777777" w:rsidTr="009C5FE0">
        <w:trPr>
          <w:trHeight w:val="313"/>
        </w:trPr>
        <w:tc>
          <w:tcPr>
            <w:tcW w:w="659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27D6F611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9C5FE0">
              <w:rPr>
                <w:rFonts w:ascii="Calibri" w:eastAsia="Times New Roman" w:hAnsi="Calibri" w:cs="Calibri"/>
                <w:color w:val="FFFFFF"/>
              </w:rPr>
              <w:t>Lorem ipsum</w:t>
            </w:r>
          </w:p>
        </w:tc>
        <w:tc>
          <w:tcPr>
            <w:tcW w:w="423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7CAAA5E4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5FE0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</w:tr>
      <w:tr w:rsidR="009C5FE0" w:rsidRPr="009C5FE0" w14:paraId="33CE8254" w14:textId="77777777" w:rsidTr="009C5FE0">
        <w:trPr>
          <w:trHeight w:val="313"/>
        </w:trPr>
        <w:tc>
          <w:tcPr>
            <w:tcW w:w="659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01C3E2B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2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89BFC8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5FE0" w:rsidRPr="009C5FE0" w14:paraId="3CA53851" w14:textId="77777777" w:rsidTr="009C5FE0">
        <w:trPr>
          <w:trHeight w:val="325"/>
        </w:trPr>
        <w:tc>
          <w:tcPr>
            <w:tcW w:w="659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46A930E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2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983EF3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5FE0" w:rsidRPr="009C5FE0" w14:paraId="53B92B18" w14:textId="77777777" w:rsidTr="009C5FE0">
        <w:trPr>
          <w:trHeight w:val="433"/>
        </w:trPr>
        <w:tc>
          <w:tcPr>
            <w:tcW w:w="1083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30A0"/>
            <w:vAlign w:val="bottom"/>
            <w:hideMark/>
          </w:tcPr>
          <w:p w14:paraId="296E5C3C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  <w:t>6. Teamwork &amp; Collaboration</w:t>
            </w:r>
          </w:p>
        </w:tc>
      </w:tr>
      <w:tr w:rsidR="009C5FE0" w:rsidRPr="009C5FE0" w14:paraId="447D2342" w14:textId="77777777" w:rsidTr="009C5FE0">
        <w:trPr>
          <w:trHeight w:val="313"/>
        </w:trPr>
        <w:tc>
          <w:tcPr>
            <w:tcW w:w="1083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1B728CA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000000"/>
              </w:rPr>
              <w:t>Q1:</w:t>
            </w:r>
            <w:r w:rsidRPr="009C5FE0">
              <w:rPr>
                <w:rFonts w:ascii="Calibri" w:eastAsia="Times New Roman" w:hAnsi="Calibri" w:cs="Calibri"/>
                <w:color w:val="000000"/>
              </w:rPr>
              <w:t xml:space="preserve"> How well does the receptionist collaborate with other departments (e.g., HR, Sales, Management)?</w:t>
            </w:r>
          </w:p>
        </w:tc>
      </w:tr>
      <w:tr w:rsidR="009C5FE0" w:rsidRPr="009C5FE0" w14:paraId="0D343BD3" w14:textId="77777777" w:rsidTr="009C5FE0">
        <w:trPr>
          <w:trHeight w:val="313"/>
        </w:trPr>
        <w:tc>
          <w:tcPr>
            <w:tcW w:w="1083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FBE8142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5FE0" w:rsidRPr="009C5FE0" w14:paraId="005FDA4D" w14:textId="77777777" w:rsidTr="009C5FE0">
        <w:trPr>
          <w:trHeight w:val="313"/>
        </w:trPr>
        <w:tc>
          <w:tcPr>
            <w:tcW w:w="65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27E7CD58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FFFFFF"/>
              </w:rPr>
              <w:t>Adele's answers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02BD6B96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9C5FE0" w:rsidRPr="009C5FE0" w14:paraId="3FB363FF" w14:textId="77777777" w:rsidTr="009C5FE0">
        <w:trPr>
          <w:trHeight w:val="313"/>
        </w:trPr>
        <w:tc>
          <w:tcPr>
            <w:tcW w:w="659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784679C9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  <w:r w:rsidRPr="009C5FE0"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  <w:t>Lorem ipsum</w:t>
            </w:r>
          </w:p>
        </w:tc>
        <w:tc>
          <w:tcPr>
            <w:tcW w:w="423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42BB0E9B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C5FE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9C5FE0" w:rsidRPr="009C5FE0" w14:paraId="5BC13443" w14:textId="77777777" w:rsidTr="009C5FE0">
        <w:trPr>
          <w:trHeight w:val="313"/>
        </w:trPr>
        <w:tc>
          <w:tcPr>
            <w:tcW w:w="659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0101483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2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EFCE7D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9C5FE0" w:rsidRPr="009C5FE0" w14:paraId="37A7F578" w14:textId="77777777" w:rsidTr="009C5FE0">
        <w:trPr>
          <w:trHeight w:val="325"/>
        </w:trPr>
        <w:tc>
          <w:tcPr>
            <w:tcW w:w="659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DFEE182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2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1E09AC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9C5FE0" w:rsidRPr="009C5FE0" w14:paraId="1847E539" w14:textId="77777777" w:rsidTr="009C5FE0">
        <w:trPr>
          <w:trHeight w:val="313"/>
        </w:trPr>
        <w:tc>
          <w:tcPr>
            <w:tcW w:w="10831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180C739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000000"/>
              </w:rPr>
              <w:t>Q2:</w:t>
            </w:r>
            <w:r w:rsidRPr="009C5FE0">
              <w:rPr>
                <w:rFonts w:ascii="Calibri" w:eastAsia="Times New Roman" w:hAnsi="Calibri" w:cs="Calibri"/>
                <w:color w:val="000000"/>
              </w:rPr>
              <w:t xml:space="preserve"> Does the receptionist </w:t>
            </w:r>
            <w:proofErr w:type="gramStart"/>
            <w:r w:rsidRPr="009C5FE0">
              <w:rPr>
                <w:rFonts w:ascii="Calibri" w:eastAsia="Times New Roman" w:hAnsi="Calibri" w:cs="Calibri"/>
                <w:color w:val="000000"/>
              </w:rPr>
              <w:t>provide assistance to</w:t>
            </w:r>
            <w:proofErr w:type="gramEnd"/>
            <w:r w:rsidRPr="009C5FE0">
              <w:rPr>
                <w:rFonts w:ascii="Calibri" w:eastAsia="Times New Roman" w:hAnsi="Calibri" w:cs="Calibri"/>
                <w:color w:val="000000"/>
              </w:rPr>
              <w:t xml:space="preserve"> colleagues when needed?</w:t>
            </w:r>
          </w:p>
        </w:tc>
      </w:tr>
      <w:tr w:rsidR="009C5FE0" w:rsidRPr="009C5FE0" w14:paraId="2476EFC3" w14:textId="77777777" w:rsidTr="009C5FE0">
        <w:trPr>
          <w:trHeight w:val="313"/>
        </w:trPr>
        <w:tc>
          <w:tcPr>
            <w:tcW w:w="10831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9318A9C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5FE0" w:rsidRPr="009C5FE0" w14:paraId="7B12E371" w14:textId="77777777" w:rsidTr="009C5FE0">
        <w:trPr>
          <w:trHeight w:val="313"/>
        </w:trPr>
        <w:tc>
          <w:tcPr>
            <w:tcW w:w="65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01D8C9BC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FFFFFF"/>
              </w:rPr>
              <w:t>Adele's answers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74BFE61E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9C5FE0" w:rsidRPr="009C5FE0" w14:paraId="16A3932D" w14:textId="77777777" w:rsidTr="009C5FE0">
        <w:trPr>
          <w:trHeight w:val="313"/>
        </w:trPr>
        <w:tc>
          <w:tcPr>
            <w:tcW w:w="659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1EAC5F4A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9C5FE0">
              <w:rPr>
                <w:rFonts w:ascii="Calibri" w:eastAsia="Times New Roman" w:hAnsi="Calibri" w:cs="Calibri"/>
                <w:color w:val="FFFFFF"/>
              </w:rPr>
              <w:t>Lorem ipsum</w:t>
            </w:r>
          </w:p>
        </w:tc>
        <w:tc>
          <w:tcPr>
            <w:tcW w:w="423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55D054DA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5FE0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</w:tr>
      <w:tr w:rsidR="009C5FE0" w:rsidRPr="009C5FE0" w14:paraId="60EC65AD" w14:textId="77777777" w:rsidTr="009C5FE0">
        <w:trPr>
          <w:trHeight w:val="313"/>
        </w:trPr>
        <w:tc>
          <w:tcPr>
            <w:tcW w:w="659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C51F2AD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2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D79BB6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5FE0" w:rsidRPr="009C5FE0" w14:paraId="33456775" w14:textId="77777777" w:rsidTr="009C5FE0">
        <w:trPr>
          <w:trHeight w:val="325"/>
        </w:trPr>
        <w:tc>
          <w:tcPr>
            <w:tcW w:w="659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8057643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2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96DA88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5FE0" w:rsidRPr="009C5FE0" w14:paraId="569E722F" w14:textId="77777777" w:rsidTr="009C5FE0">
        <w:trPr>
          <w:trHeight w:val="313"/>
        </w:trPr>
        <w:tc>
          <w:tcPr>
            <w:tcW w:w="10831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89EC867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000000"/>
              </w:rPr>
              <w:t>Q3:</w:t>
            </w:r>
            <w:r w:rsidRPr="009C5FE0">
              <w:rPr>
                <w:rFonts w:ascii="Calibri" w:eastAsia="Times New Roman" w:hAnsi="Calibri" w:cs="Calibri"/>
                <w:color w:val="000000"/>
              </w:rPr>
              <w:t xml:space="preserve"> How effectively does the receptionist communicate with other team members to ensure smooth office operations?</w:t>
            </w:r>
          </w:p>
        </w:tc>
      </w:tr>
      <w:tr w:rsidR="009C5FE0" w:rsidRPr="009C5FE0" w14:paraId="369F6FA6" w14:textId="77777777" w:rsidTr="009C5FE0">
        <w:trPr>
          <w:trHeight w:val="313"/>
        </w:trPr>
        <w:tc>
          <w:tcPr>
            <w:tcW w:w="10831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78F50F0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5FE0" w:rsidRPr="009C5FE0" w14:paraId="5BB22157" w14:textId="77777777" w:rsidTr="009C5FE0">
        <w:trPr>
          <w:trHeight w:val="313"/>
        </w:trPr>
        <w:tc>
          <w:tcPr>
            <w:tcW w:w="65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1D8B0BA6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FFFFFF"/>
              </w:rPr>
              <w:t>Adele's answers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7A4A98B2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9C5FE0" w:rsidRPr="009C5FE0" w14:paraId="584E017F" w14:textId="77777777" w:rsidTr="009C5FE0">
        <w:trPr>
          <w:trHeight w:val="313"/>
        </w:trPr>
        <w:tc>
          <w:tcPr>
            <w:tcW w:w="659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5BB5F965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9C5FE0">
              <w:rPr>
                <w:rFonts w:ascii="Calibri" w:eastAsia="Times New Roman" w:hAnsi="Calibri" w:cs="Calibri"/>
                <w:color w:val="FFFFFF"/>
              </w:rPr>
              <w:t>Lorem ipsum</w:t>
            </w:r>
          </w:p>
        </w:tc>
        <w:tc>
          <w:tcPr>
            <w:tcW w:w="423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6F2D7C05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5FE0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</w:tr>
      <w:tr w:rsidR="009C5FE0" w:rsidRPr="009C5FE0" w14:paraId="2BC462E4" w14:textId="77777777" w:rsidTr="009C5FE0">
        <w:trPr>
          <w:trHeight w:val="313"/>
        </w:trPr>
        <w:tc>
          <w:tcPr>
            <w:tcW w:w="659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39C4F63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2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9E522B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5FE0" w:rsidRPr="009C5FE0" w14:paraId="5DE5BC46" w14:textId="77777777" w:rsidTr="009C5FE0">
        <w:trPr>
          <w:trHeight w:val="325"/>
        </w:trPr>
        <w:tc>
          <w:tcPr>
            <w:tcW w:w="659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8128CB0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2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ABF6D4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5FE0" w:rsidRPr="009C5FE0" w14:paraId="05F251E1" w14:textId="77777777" w:rsidTr="009C5FE0">
        <w:trPr>
          <w:trHeight w:val="433"/>
        </w:trPr>
        <w:tc>
          <w:tcPr>
            <w:tcW w:w="1083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30A0"/>
            <w:vAlign w:val="bottom"/>
            <w:hideMark/>
          </w:tcPr>
          <w:p w14:paraId="5174BCBE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  <w:t>7. Attention to Detail</w:t>
            </w:r>
          </w:p>
        </w:tc>
      </w:tr>
      <w:tr w:rsidR="009C5FE0" w:rsidRPr="009C5FE0" w14:paraId="13F4A414" w14:textId="77777777" w:rsidTr="009C5FE0">
        <w:trPr>
          <w:trHeight w:val="313"/>
        </w:trPr>
        <w:tc>
          <w:tcPr>
            <w:tcW w:w="1083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C3BD8E4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000000"/>
              </w:rPr>
              <w:t>Q1:</w:t>
            </w:r>
            <w:r w:rsidRPr="009C5FE0">
              <w:rPr>
                <w:rFonts w:ascii="Calibri" w:eastAsia="Times New Roman" w:hAnsi="Calibri" w:cs="Calibri"/>
                <w:color w:val="000000"/>
              </w:rPr>
              <w:t xml:space="preserve"> How accurate is the receptionist when taking down messages and forwarding important information?</w:t>
            </w:r>
          </w:p>
        </w:tc>
      </w:tr>
      <w:tr w:rsidR="009C5FE0" w:rsidRPr="009C5FE0" w14:paraId="0B85DE16" w14:textId="77777777" w:rsidTr="009C5FE0">
        <w:trPr>
          <w:trHeight w:val="313"/>
        </w:trPr>
        <w:tc>
          <w:tcPr>
            <w:tcW w:w="1083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B473E80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5FE0" w:rsidRPr="009C5FE0" w14:paraId="150EBFD0" w14:textId="77777777" w:rsidTr="009C5FE0">
        <w:trPr>
          <w:trHeight w:val="313"/>
        </w:trPr>
        <w:tc>
          <w:tcPr>
            <w:tcW w:w="65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29A59702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FFFFFF"/>
              </w:rPr>
              <w:t>Adele's answers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509EF73A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9C5FE0" w:rsidRPr="009C5FE0" w14:paraId="43177A1C" w14:textId="77777777" w:rsidTr="009C5FE0">
        <w:trPr>
          <w:trHeight w:val="313"/>
        </w:trPr>
        <w:tc>
          <w:tcPr>
            <w:tcW w:w="659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71E14F86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  <w:r w:rsidRPr="009C5FE0"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  <w:t>Lorem ipsum</w:t>
            </w:r>
          </w:p>
        </w:tc>
        <w:tc>
          <w:tcPr>
            <w:tcW w:w="423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6BB4B406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C5FE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9C5FE0" w:rsidRPr="009C5FE0" w14:paraId="32418171" w14:textId="77777777" w:rsidTr="009C5FE0">
        <w:trPr>
          <w:trHeight w:val="313"/>
        </w:trPr>
        <w:tc>
          <w:tcPr>
            <w:tcW w:w="659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6B460EE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2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F785B9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9C5FE0" w:rsidRPr="009C5FE0" w14:paraId="2E4A82CC" w14:textId="77777777" w:rsidTr="009C5FE0">
        <w:trPr>
          <w:trHeight w:val="325"/>
        </w:trPr>
        <w:tc>
          <w:tcPr>
            <w:tcW w:w="659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60F88EF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2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04EF7B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9C5FE0" w:rsidRPr="009C5FE0" w14:paraId="49FC4202" w14:textId="77777777" w:rsidTr="009C5FE0">
        <w:trPr>
          <w:trHeight w:val="313"/>
        </w:trPr>
        <w:tc>
          <w:tcPr>
            <w:tcW w:w="10831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B88A199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000000"/>
              </w:rPr>
              <w:t>Q2:</w:t>
            </w:r>
            <w:r w:rsidRPr="009C5FE0">
              <w:rPr>
                <w:rFonts w:ascii="Calibri" w:eastAsia="Times New Roman" w:hAnsi="Calibri" w:cs="Calibri"/>
                <w:color w:val="000000"/>
              </w:rPr>
              <w:t xml:space="preserve"> Does the receptionist consistently ensure that appointments are properly scheduled and confirmed?</w:t>
            </w:r>
          </w:p>
        </w:tc>
      </w:tr>
      <w:tr w:rsidR="009C5FE0" w:rsidRPr="009C5FE0" w14:paraId="2BBAE279" w14:textId="77777777" w:rsidTr="009C5FE0">
        <w:trPr>
          <w:trHeight w:val="313"/>
        </w:trPr>
        <w:tc>
          <w:tcPr>
            <w:tcW w:w="10831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D7D2595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5FE0" w:rsidRPr="009C5FE0" w14:paraId="3F317867" w14:textId="77777777" w:rsidTr="009C5FE0">
        <w:trPr>
          <w:trHeight w:val="313"/>
        </w:trPr>
        <w:tc>
          <w:tcPr>
            <w:tcW w:w="65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3B8F03F7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FFFFFF"/>
              </w:rPr>
              <w:t>Adele's answers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7897E38F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9C5FE0" w:rsidRPr="009C5FE0" w14:paraId="37C14F04" w14:textId="77777777" w:rsidTr="009C5FE0">
        <w:trPr>
          <w:trHeight w:val="313"/>
        </w:trPr>
        <w:tc>
          <w:tcPr>
            <w:tcW w:w="659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67E4D45E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9C5FE0">
              <w:rPr>
                <w:rFonts w:ascii="Calibri" w:eastAsia="Times New Roman" w:hAnsi="Calibri" w:cs="Calibri"/>
                <w:color w:val="FFFFFF"/>
              </w:rPr>
              <w:t>Lorem ipsum</w:t>
            </w:r>
          </w:p>
        </w:tc>
        <w:tc>
          <w:tcPr>
            <w:tcW w:w="423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50B408E4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5FE0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</w:tr>
      <w:tr w:rsidR="009C5FE0" w:rsidRPr="009C5FE0" w14:paraId="45B1D70C" w14:textId="77777777" w:rsidTr="009C5FE0">
        <w:trPr>
          <w:trHeight w:val="313"/>
        </w:trPr>
        <w:tc>
          <w:tcPr>
            <w:tcW w:w="659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E01101E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2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D40332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5FE0" w:rsidRPr="009C5FE0" w14:paraId="39398552" w14:textId="77777777" w:rsidTr="009C5FE0">
        <w:trPr>
          <w:trHeight w:val="325"/>
        </w:trPr>
        <w:tc>
          <w:tcPr>
            <w:tcW w:w="659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293B9B4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2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482023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5FE0" w:rsidRPr="009C5FE0" w14:paraId="389E46EE" w14:textId="77777777" w:rsidTr="009C5FE0">
        <w:trPr>
          <w:trHeight w:val="313"/>
        </w:trPr>
        <w:tc>
          <w:tcPr>
            <w:tcW w:w="10831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EBC6D6F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000000"/>
              </w:rPr>
              <w:t>Q3:</w:t>
            </w:r>
            <w:r w:rsidRPr="009C5FE0">
              <w:rPr>
                <w:rFonts w:ascii="Calibri" w:eastAsia="Times New Roman" w:hAnsi="Calibri" w:cs="Calibri"/>
                <w:color w:val="000000"/>
              </w:rPr>
              <w:t xml:space="preserve"> How well does the receptionist maintain up-to-date records for visitors and deliveries?</w:t>
            </w:r>
          </w:p>
        </w:tc>
      </w:tr>
      <w:tr w:rsidR="009C5FE0" w:rsidRPr="009C5FE0" w14:paraId="4E27B371" w14:textId="77777777" w:rsidTr="009C5FE0">
        <w:trPr>
          <w:trHeight w:val="313"/>
        </w:trPr>
        <w:tc>
          <w:tcPr>
            <w:tcW w:w="10831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B13F706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5FE0" w:rsidRPr="009C5FE0" w14:paraId="1DC08B80" w14:textId="77777777" w:rsidTr="009C5FE0">
        <w:trPr>
          <w:trHeight w:val="313"/>
        </w:trPr>
        <w:tc>
          <w:tcPr>
            <w:tcW w:w="65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641BDBE0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FFFFFF"/>
              </w:rPr>
              <w:t>Adele's answers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1BCF1ACF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9C5FE0" w:rsidRPr="009C5FE0" w14:paraId="05316A8D" w14:textId="77777777" w:rsidTr="009C5FE0">
        <w:trPr>
          <w:trHeight w:val="313"/>
        </w:trPr>
        <w:tc>
          <w:tcPr>
            <w:tcW w:w="659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7EB45EE0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9C5FE0">
              <w:rPr>
                <w:rFonts w:ascii="Calibri" w:eastAsia="Times New Roman" w:hAnsi="Calibri" w:cs="Calibri"/>
                <w:color w:val="FFFFFF"/>
              </w:rPr>
              <w:lastRenderedPageBreak/>
              <w:t>Lorem ipsum</w:t>
            </w:r>
          </w:p>
        </w:tc>
        <w:tc>
          <w:tcPr>
            <w:tcW w:w="423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68A8AC1C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5FE0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</w:tr>
      <w:tr w:rsidR="009C5FE0" w:rsidRPr="009C5FE0" w14:paraId="4ABEE3E1" w14:textId="77777777" w:rsidTr="009C5FE0">
        <w:trPr>
          <w:trHeight w:val="313"/>
        </w:trPr>
        <w:tc>
          <w:tcPr>
            <w:tcW w:w="659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3D1563F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2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E6A37A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5FE0" w:rsidRPr="009C5FE0" w14:paraId="15FF798E" w14:textId="77777777" w:rsidTr="009C5FE0">
        <w:trPr>
          <w:trHeight w:val="325"/>
        </w:trPr>
        <w:tc>
          <w:tcPr>
            <w:tcW w:w="659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8390FA0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2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191B47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5FE0" w:rsidRPr="009C5FE0" w14:paraId="76DFAD37" w14:textId="77777777" w:rsidTr="009C5FE0">
        <w:trPr>
          <w:trHeight w:val="433"/>
        </w:trPr>
        <w:tc>
          <w:tcPr>
            <w:tcW w:w="1083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30A0"/>
            <w:vAlign w:val="bottom"/>
            <w:hideMark/>
          </w:tcPr>
          <w:p w14:paraId="04E6F037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  <w:t>8. Dependability &amp; Initiative</w:t>
            </w:r>
          </w:p>
        </w:tc>
      </w:tr>
      <w:tr w:rsidR="009C5FE0" w:rsidRPr="009C5FE0" w14:paraId="4B263972" w14:textId="77777777" w:rsidTr="009C5FE0">
        <w:trPr>
          <w:trHeight w:val="313"/>
        </w:trPr>
        <w:tc>
          <w:tcPr>
            <w:tcW w:w="1083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E050C51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000000"/>
              </w:rPr>
              <w:t>Q1:</w:t>
            </w:r>
            <w:r w:rsidRPr="009C5FE0">
              <w:rPr>
                <w:rFonts w:ascii="Calibri" w:eastAsia="Times New Roman" w:hAnsi="Calibri" w:cs="Calibri"/>
                <w:color w:val="000000"/>
              </w:rPr>
              <w:t xml:space="preserve"> How often does the receptionist go above and beyond in their duties without being asked?</w:t>
            </w:r>
          </w:p>
        </w:tc>
      </w:tr>
      <w:tr w:rsidR="009C5FE0" w:rsidRPr="009C5FE0" w14:paraId="04AD0907" w14:textId="77777777" w:rsidTr="009C5FE0">
        <w:trPr>
          <w:trHeight w:val="313"/>
        </w:trPr>
        <w:tc>
          <w:tcPr>
            <w:tcW w:w="1083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476ADC6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5FE0" w:rsidRPr="009C5FE0" w14:paraId="41F3F5F3" w14:textId="77777777" w:rsidTr="009C5FE0">
        <w:trPr>
          <w:trHeight w:val="313"/>
        </w:trPr>
        <w:tc>
          <w:tcPr>
            <w:tcW w:w="65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7D40029E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FFFFFF"/>
              </w:rPr>
              <w:t>Adele's answers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1BB166A1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9C5FE0" w:rsidRPr="009C5FE0" w14:paraId="66ACAA91" w14:textId="77777777" w:rsidTr="009C5FE0">
        <w:trPr>
          <w:trHeight w:val="313"/>
        </w:trPr>
        <w:tc>
          <w:tcPr>
            <w:tcW w:w="659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472F52E7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  <w:r w:rsidRPr="009C5FE0"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  <w:t>Lorem ipsum</w:t>
            </w:r>
          </w:p>
        </w:tc>
        <w:tc>
          <w:tcPr>
            <w:tcW w:w="423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7D8C49C5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C5FE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9C5FE0" w:rsidRPr="009C5FE0" w14:paraId="1E0A3C17" w14:textId="77777777" w:rsidTr="009C5FE0">
        <w:trPr>
          <w:trHeight w:val="313"/>
        </w:trPr>
        <w:tc>
          <w:tcPr>
            <w:tcW w:w="659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91879F6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2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0B7A75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9C5FE0" w:rsidRPr="009C5FE0" w14:paraId="319882DD" w14:textId="77777777" w:rsidTr="009C5FE0">
        <w:trPr>
          <w:trHeight w:val="325"/>
        </w:trPr>
        <w:tc>
          <w:tcPr>
            <w:tcW w:w="659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9AFFA01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2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169BF4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9C5FE0" w:rsidRPr="009C5FE0" w14:paraId="59FD86E2" w14:textId="77777777" w:rsidTr="009C5FE0">
        <w:trPr>
          <w:trHeight w:val="313"/>
        </w:trPr>
        <w:tc>
          <w:tcPr>
            <w:tcW w:w="10831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2E123D0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000000"/>
              </w:rPr>
              <w:t>Q2:</w:t>
            </w:r>
            <w:r w:rsidRPr="009C5FE0">
              <w:rPr>
                <w:rFonts w:ascii="Calibri" w:eastAsia="Times New Roman" w:hAnsi="Calibri" w:cs="Calibri"/>
                <w:color w:val="000000"/>
              </w:rPr>
              <w:t xml:space="preserve"> Is the receptionist reliable in terms of attendance and punctuality?</w:t>
            </w:r>
          </w:p>
        </w:tc>
      </w:tr>
      <w:tr w:rsidR="009C5FE0" w:rsidRPr="009C5FE0" w14:paraId="561AF180" w14:textId="77777777" w:rsidTr="009C5FE0">
        <w:trPr>
          <w:trHeight w:val="313"/>
        </w:trPr>
        <w:tc>
          <w:tcPr>
            <w:tcW w:w="10831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E2C5F7F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5FE0" w:rsidRPr="009C5FE0" w14:paraId="2A393F80" w14:textId="77777777" w:rsidTr="009C5FE0">
        <w:trPr>
          <w:trHeight w:val="313"/>
        </w:trPr>
        <w:tc>
          <w:tcPr>
            <w:tcW w:w="65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62AF8FDE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FFFFFF"/>
              </w:rPr>
              <w:t>Adele's answers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042F25B9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9C5FE0" w:rsidRPr="009C5FE0" w14:paraId="5477D707" w14:textId="77777777" w:rsidTr="009C5FE0">
        <w:trPr>
          <w:trHeight w:val="313"/>
        </w:trPr>
        <w:tc>
          <w:tcPr>
            <w:tcW w:w="659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7145D1C9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9C5FE0">
              <w:rPr>
                <w:rFonts w:ascii="Calibri" w:eastAsia="Times New Roman" w:hAnsi="Calibri" w:cs="Calibri"/>
                <w:color w:val="FFFFFF"/>
              </w:rPr>
              <w:t>Lorem ipsum</w:t>
            </w:r>
          </w:p>
        </w:tc>
        <w:tc>
          <w:tcPr>
            <w:tcW w:w="423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1E8E0661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5FE0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</w:tr>
      <w:tr w:rsidR="009C5FE0" w:rsidRPr="009C5FE0" w14:paraId="1F5140AC" w14:textId="77777777" w:rsidTr="009C5FE0">
        <w:trPr>
          <w:trHeight w:val="313"/>
        </w:trPr>
        <w:tc>
          <w:tcPr>
            <w:tcW w:w="659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480FACB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2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21E9A8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5FE0" w:rsidRPr="009C5FE0" w14:paraId="6D8F1736" w14:textId="77777777" w:rsidTr="009C5FE0">
        <w:trPr>
          <w:trHeight w:val="325"/>
        </w:trPr>
        <w:tc>
          <w:tcPr>
            <w:tcW w:w="659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B2AD53D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2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4334F8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5FE0" w:rsidRPr="009C5FE0" w14:paraId="2069295D" w14:textId="77777777" w:rsidTr="009C5FE0">
        <w:trPr>
          <w:trHeight w:val="313"/>
        </w:trPr>
        <w:tc>
          <w:tcPr>
            <w:tcW w:w="10831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57A54DA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000000"/>
              </w:rPr>
              <w:t>Q3:</w:t>
            </w:r>
            <w:r w:rsidRPr="009C5FE0">
              <w:rPr>
                <w:rFonts w:ascii="Calibri" w:eastAsia="Times New Roman" w:hAnsi="Calibri" w:cs="Calibri"/>
                <w:color w:val="000000"/>
              </w:rPr>
              <w:t xml:space="preserve"> Does the receptionist take the initiative to learn new skills or improve existing ones?</w:t>
            </w:r>
          </w:p>
        </w:tc>
      </w:tr>
      <w:tr w:rsidR="009C5FE0" w:rsidRPr="009C5FE0" w14:paraId="3F9EC636" w14:textId="77777777" w:rsidTr="009C5FE0">
        <w:trPr>
          <w:trHeight w:val="313"/>
        </w:trPr>
        <w:tc>
          <w:tcPr>
            <w:tcW w:w="10831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D64A27B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5FE0" w:rsidRPr="009C5FE0" w14:paraId="0E887CDA" w14:textId="77777777" w:rsidTr="009C5FE0">
        <w:trPr>
          <w:trHeight w:val="313"/>
        </w:trPr>
        <w:tc>
          <w:tcPr>
            <w:tcW w:w="65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4926E3E0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FFFFFF"/>
              </w:rPr>
              <w:t>Adele's answers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7400F58B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9C5FE0" w:rsidRPr="009C5FE0" w14:paraId="1D327778" w14:textId="77777777" w:rsidTr="009C5FE0">
        <w:trPr>
          <w:trHeight w:val="313"/>
        </w:trPr>
        <w:tc>
          <w:tcPr>
            <w:tcW w:w="659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252A72FD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9C5FE0">
              <w:rPr>
                <w:rFonts w:ascii="Calibri" w:eastAsia="Times New Roman" w:hAnsi="Calibri" w:cs="Calibri"/>
                <w:color w:val="FFFFFF"/>
              </w:rPr>
              <w:t>Lorem ipsum</w:t>
            </w:r>
          </w:p>
        </w:tc>
        <w:tc>
          <w:tcPr>
            <w:tcW w:w="423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688A2BCD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5FE0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</w:tr>
      <w:tr w:rsidR="009C5FE0" w:rsidRPr="009C5FE0" w14:paraId="6B21FBFA" w14:textId="77777777" w:rsidTr="009C5FE0">
        <w:trPr>
          <w:trHeight w:val="313"/>
        </w:trPr>
        <w:tc>
          <w:tcPr>
            <w:tcW w:w="659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41DFB14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2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3608DA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5FE0" w:rsidRPr="009C5FE0" w14:paraId="3213185C" w14:textId="77777777" w:rsidTr="009C5FE0">
        <w:trPr>
          <w:trHeight w:val="325"/>
        </w:trPr>
        <w:tc>
          <w:tcPr>
            <w:tcW w:w="659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1CC9E29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2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DC3394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5FE0" w:rsidRPr="009C5FE0" w14:paraId="54B474D5" w14:textId="77777777" w:rsidTr="009C5FE0">
        <w:trPr>
          <w:trHeight w:val="433"/>
        </w:trPr>
        <w:tc>
          <w:tcPr>
            <w:tcW w:w="1083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30A0"/>
            <w:vAlign w:val="bottom"/>
            <w:hideMark/>
          </w:tcPr>
          <w:p w14:paraId="219A4E00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  <w:t>9. Confidentiality &amp; Integrity</w:t>
            </w:r>
          </w:p>
        </w:tc>
      </w:tr>
      <w:tr w:rsidR="009C5FE0" w:rsidRPr="009C5FE0" w14:paraId="501D6397" w14:textId="77777777" w:rsidTr="009C5FE0">
        <w:trPr>
          <w:trHeight w:val="313"/>
        </w:trPr>
        <w:tc>
          <w:tcPr>
            <w:tcW w:w="1083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9F2E805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000000"/>
              </w:rPr>
              <w:t>Q1:</w:t>
            </w:r>
            <w:r w:rsidRPr="009C5FE0">
              <w:rPr>
                <w:rFonts w:ascii="Calibri" w:eastAsia="Times New Roman" w:hAnsi="Calibri" w:cs="Calibri"/>
                <w:color w:val="000000"/>
              </w:rPr>
              <w:t xml:space="preserve"> How well does the receptionist handle sensitive or confidential information?</w:t>
            </w:r>
          </w:p>
        </w:tc>
      </w:tr>
      <w:tr w:rsidR="009C5FE0" w:rsidRPr="009C5FE0" w14:paraId="4C2ECF58" w14:textId="77777777" w:rsidTr="009C5FE0">
        <w:trPr>
          <w:trHeight w:val="313"/>
        </w:trPr>
        <w:tc>
          <w:tcPr>
            <w:tcW w:w="1083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2828674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5FE0" w:rsidRPr="009C5FE0" w14:paraId="0DDEAD6B" w14:textId="77777777" w:rsidTr="009C5FE0">
        <w:trPr>
          <w:trHeight w:val="313"/>
        </w:trPr>
        <w:tc>
          <w:tcPr>
            <w:tcW w:w="65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3AD54C3E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FFFFFF"/>
              </w:rPr>
              <w:t>Adele's answers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23DAC83B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9C5FE0" w:rsidRPr="009C5FE0" w14:paraId="704F318B" w14:textId="77777777" w:rsidTr="009C5FE0">
        <w:trPr>
          <w:trHeight w:val="313"/>
        </w:trPr>
        <w:tc>
          <w:tcPr>
            <w:tcW w:w="659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32AF8AB5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  <w:r w:rsidRPr="009C5FE0"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  <w:t>Lorem ipsum</w:t>
            </w:r>
          </w:p>
        </w:tc>
        <w:tc>
          <w:tcPr>
            <w:tcW w:w="423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13691B5F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C5FE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9C5FE0" w:rsidRPr="009C5FE0" w14:paraId="6A826384" w14:textId="77777777" w:rsidTr="009C5FE0">
        <w:trPr>
          <w:trHeight w:val="313"/>
        </w:trPr>
        <w:tc>
          <w:tcPr>
            <w:tcW w:w="659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92C94F6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2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5B77C3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9C5FE0" w:rsidRPr="009C5FE0" w14:paraId="27AB9951" w14:textId="77777777" w:rsidTr="009C5FE0">
        <w:trPr>
          <w:trHeight w:val="325"/>
        </w:trPr>
        <w:tc>
          <w:tcPr>
            <w:tcW w:w="659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730A24F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2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CF84FF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9C5FE0" w:rsidRPr="009C5FE0" w14:paraId="307937C3" w14:textId="77777777" w:rsidTr="009C5FE0">
        <w:trPr>
          <w:trHeight w:val="313"/>
        </w:trPr>
        <w:tc>
          <w:tcPr>
            <w:tcW w:w="10831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D25914A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000000"/>
              </w:rPr>
              <w:t>Q2:</w:t>
            </w:r>
            <w:r w:rsidRPr="009C5FE0">
              <w:rPr>
                <w:rFonts w:ascii="Calibri" w:eastAsia="Times New Roman" w:hAnsi="Calibri" w:cs="Calibri"/>
                <w:color w:val="000000"/>
              </w:rPr>
              <w:t xml:space="preserve"> Does the receptionist demonstrate integrity in handling company resources and information?</w:t>
            </w:r>
          </w:p>
        </w:tc>
      </w:tr>
      <w:tr w:rsidR="009C5FE0" w:rsidRPr="009C5FE0" w14:paraId="54E13860" w14:textId="77777777" w:rsidTr="009C5FE0">
        <w:trPr>
          <w:trHeight w:val="313"/>
        </w:trPr>
        <w:tc>
          <w:tcPr>
            <w:tcW w:w="10831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55D042A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5FE0" w:rsidRPr="009C5FE0" w14:paraId="31216A9F" w14:textId="77777777" w:rsidTr="009C5FE0">
        <w:trPr>
          <w:trHeight w:val="313"/>
        </w:trPr>
        <w:tc>
          <w:tcPr>
            <w:tcW w:w="65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5F3CA63F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FFFFFF"/>
              </w:rPr>
              <w:t>Adele's answers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34C2A3E4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9C5FE0" w:rsidRPr="009C5FE0" w14:paraId="22A0E96D" w14:textId="77777777" w:rsidTr="009C5FE0">
        <w:trPr>
          <w:trHeight w:val="313"/>
        </w:trPr>
        <w:tc>
          <w:tcPr>
            <w:tcW w:w="659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6A043571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9C5FE0">
              <w:rPr>
                <w:rFonts w:ascii="Calibri" w:eastAsia="Times New Roman" w:hAnsi="Calibri" w:cs="Calibri"/>
                <w:color w:val="FFFFFF"/>
              </w:rPr>
              <w:t>Lorem ipsum</w:t>
            </w:r>
          </w:p>
        </w:tc>
        <w:tc>
          <w:tcPr>
            <w:tcW w:w="423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3E832E88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5FE0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</w:tr>
      <w:tr w:rsidR="009C5FE0" w:rsidRPr="009C5FE0" w14:paraId="2CBF4B0B" w14:textId="77777777" w:rsidTr="009C5FE0">
        <w:trPr>
          <w:trHeight w:val="313"/>
        </w:trPr>
        <w:tc>
          <w:tcPr>
            <w:tcW w:w="659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227C036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2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058148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5FE0" w:rsidRPr="009C5FE0" w14:paraId="1F3AC95C" w14:textId="77777777" w:rsidTr="009C5FE0">
        <w:trPr>
          <w:trHeight w:val="325"/>
        </w:trPr>
        <w:tc>
          <w:tcPr>
            <w:tcW w:w="659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1AEA882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2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834FF4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5FE0" w:rsidRPr="009C5FE0" w14:paraId="77F7DD1D" w14:textId="77777777" w:rsidTr="009C5FE0">
        <w:trPr>
          <w:trHeight w:val="433"/>
        </w:trPr>
        <w:tc>
          <w:tcPr>
            <w:tcW w:w="1083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30A0"/>
            <w:vAlign w:val="bottom"/>
            <w:hideMark/>
          </w:tcPr>
          <w:p w14:paraId="2D4B8173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  <w:t>8. Dependability &amp; Initiative</w:t>
            </w:r>
          </w:p>
        </w:tc>
      </w:tr>
      <w:tr w:rsidR="009C5FE0" w:rsidRPr="009C5FE0" w14:paraId="3D9C4D50" w14:textId="77777777" w:rsidTr="009C5FE0">
        <w:trPr>
          <w:trHeight w:val="313"/>
        </w:trPr>
        <w:tc>
          <w:tcPr>
            <w:tcW w:w="1083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AEA93DF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000000"/>
              </w:rPr>
              <w:t>Q1:</w:t>
            </w:r>
            <w:r w:rsidRPr="009C5FE0">
              <w:rPr>
                <w:rFonts w:ascii="Calibri" w:eastAsia="Times New Roman" w:hAnsi="Calibri" w:cs="Calibri"/>
                <w:color w:val="000000"/>
              </w:rPr>
              <w:t xml:space="preserve"> What areas does the receptionist excel in?</w:t>
            </w:r>
          </w:p>
        </w:tc>
      </w:tr>
      <w:tr w:rsidR="009C5FE0" w:rsidRPr="009C5FE0" w14:paraId="2178223B" w14:textId="77777777" w:rsidTr="009C5FE0">
        <w:trPr>
          <w:trHeight w:val="313"/>
        </w:trPr>
        <w:tc>
          <w:tcPr>
            <w:tcW w:w="1083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04ECA6F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5FE0" w:rsidRPr="009C5FE0" w14:paraId="6A893A9A" w14:textId="77777777" w:rsidTr="009C5FE0">
        <w:trPr>
          <w:trHeight w:val="313"/>
        </w:trPr>
        <w:tc>
          <w:tcPr>
            <w:tcW w:w="65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18C5E450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FFFFFF"/>
              </w:rPr>
              <w:t>Adele's answers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7AD49159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9C5FE0" w:rsidRPr="009C5FE0" w14:paraId="67734B80" w14:textId="77777777" w:rsidTr="009C5FE0">
        <w:trPr>
          <w:trHeight w:val="313"/>
        </w:trPr>
        <w:tc>
          <w:tcPr>
            <w:tcW w:w="659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2D9A14D7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  <w:r w:rsidRPr="009C5FE0"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  <w:t>Lorem ipsum</w:t>
            </w:r>
          </w:p>
        </w:tc>
        <w:tc>
          <w:tcPr>
            <w:tcW w:w="423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0B1E4F5B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C5FE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</w:tr>
      <w:tr w:rsidR="009C5FE0" w:rsidRPr="009C5FE0" w14:paraId="1735FF4A" w14:textId="77777777" w:rsidTr="009C5FE0">
        <w:trPr>
          <w:trHeight w:val="313"/>
        </w:trPr>
        <w:tc>
          <w:tcPr>
            <w:tcW w:w="659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D24677C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2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A2CECD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9C5FE0" w:rsidRPr="009C5FE0" w14:paraId="43B2A88E" w14:textId="77777777" w:rsidTr="009C5FE0">
        <w:trPr>
          <w:trHeight w:val="325"/>
        </w:trPr>
        <w:tc>
          <w:tcPr>
            <w:tcW w:w="659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D8F7707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2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D60369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9C5FE0" w:rsidRPr="009C5FE0" w14:paraId="2DF04A28" w14:textId="77777777" w:rsidTr="009C5FE0">
        <w:trPr>
          <w:trHeight w:val="313"/>
        </w:trPr>
        <w:tc>
          <w:tcPr>
            <w:tcW w:w="10831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7F92169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000000"/>
              </w:rPr>
              <w:t>Q2:</w:t>
            </w:r>
            <w:r w:rsidRPr="009C5FE0">
              <w:rPr>
                <w:rFonts w:ascii="Calibri" w:eastAsia="Times New Roman" w:hAnsi="Calibri" w:cs="Calibri"/>
                <w:color w:val="000000"/>
              </w:rPr>
              <w:t xml:space="preserve"> Are there areas where the receptionist could improve?</w:t>
            </w:r>
          </w:p>
        </w:tc>
      </w:tr>
      <w:tr w:rsidR="009C5FE0" w:rsidRPr="009C5FE0" w14:paraId="185837DC" w14:textId="77777777" w:rsidTr="009C5FE0">
        <w:trPr>
          <w:trHeight w:val="313"/>
        </w:trPr>
        <w:tc>
          <w:tcPr>
            <w:tcW w:w="10831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659AD2E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5FE0" w:rsidRPr="009C5FE0" w14:paraId="185BFF14" w14:textId="77777777" w:rsidTr="009C5FE0">
        <w:trPr>
          <w:trHeight w:val="313"/>
        </w:trPr>
        <w:tc>
          <w:tcPr>
            <w:tcW w:w="65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0B63B383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FFFFFF"/>
              </w:rPr>
              <w:t>Adele's answers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0AEA7219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9C5FE0" w:rsidRPr="009C5FE0" w14:paraId="622D8350" w14:textId="77777777" w:rsidTr="009C5FE0">
        <w:trPr>
          <w:trHeight w:val="313"/>
        </w:trPr>
        <w:tc>
          <w:tcPr>
            <w:tcW w:w="659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1C556B8C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9C5FE0">
              <w:rPr>
                <w:rFonts w:ascii="Calibri" w:eastAsia="Times New Roman" w:hAnsi="Calibri" w:cs="Calibri"/>
                <w:color w:val="FFFFFF"/>
              </w:rPr>
              <w:t>Lorem ipsum</w:t>
            </w:r>
          </w:p>
        </w:tc>
        <w:tc>
          <w:tcPr>
            <w:tcW w:w="423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140BA611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5FE0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</w:tr>
      <w:tr w:rsidR="009C5FE0" w:rsidRPr="009C5FE0" w14:paraId="2237689E" w14:textId="77777777" w:rsidTr="009C5FE0">
        <w:trPr>
          <w:trHeight w:val="313"/>
        </w:trPr>
        <w:tc>
          <w:tcPr>
            <w:tcW w:w="659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7139132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2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B5EBAE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5FE0" w:rsidRPr="009C5FE0" w14:paraId="79C9A122" w14:textId="77777777" w:rsidTr="009C5FE0">
        <w:trPr>
          <w:trHeight w:val="325"/>
        </w:trPr>
        <w:tc>
          <w:tcPr>
            <w:tcW w:w="659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2B53816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2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3570CB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5FE0" w:rsidRPr="009C5FE0" w14:paraId="36942538" w14:textId="77777777" w:rsidTr="009C5FE0">
        <w:trPr>
          <w:trHeight w:val="313"/>
        </w:trPr>
        <w:tc>
          <w:tcPr>
            <w:tcW w:w="10831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737957B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000000"/>
              </w:rPr>
              <w:t>Q3:</w:t>
            </w:r>
            <w:r w:rsidRPr="009C5FE0">
              <w:rPr>
                <w:rFonts w:ascii="Calibri" w:eastAsia="Times New Roman" w:hAnsi="Calibri" w:cs="Calibri"/>
                <w:color w:val="000000"/>
              </w:rPr>
              <w:t xml:space="preserve"> How would you rate the overall performance of the receptionist?</w:t>
            </w:r>
          </w:p>
        </w:tc>
      </w:tr>
      <w:tr w:rsidR="009C5FE0" w:rsidRPr="009C5FE0" w14:paraId="17051D4D" w14:textId="77777777" w:rsidTr="009C5FE0">
        <w:trPr>
          <w:trHeight w:val="313"/>
        </w:trPr>
        <w:tc>
          <w:tcPr>
            <w:tcW w:w="10831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C649AF3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5FE0" w:rsidRPr="009C5FE0" w14:paraId="3786AA22" w14:textId="77777777" w:rsidTr="009C5FE0">
        <w:trPr>
          <w:trHeight w:val="313"/>
        </w:trPr>
        <w:tc>
          <w:tcPr>
            <w:tcW w:w="65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3A41C8C6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FFFFFF"/>
              </w:rPr>
              <w:t>Adele's answers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08C01772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</w:tr>
      <w:tr w:rsidR="009C5FE0" w:rsidRPr="009C5FE0" w14:paraId="28F8E275" w14:textId="77777777" w:rsidTr="009C5FE0">
        <w:trPr>
          <w:trHeight w:val="313"/>
        </w:trPr>
        <w:tc>
          <w:tcPr>
            <w:tcW w:w="659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4439AC06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9C5FE0">
              <w:rPr>
                <w:rFonts w:ascii="Calibri" w:eastAsia="Times New Roman" w:hAnsi="Calibri" w:cs="Calibri"/>
                <w:color w:val="FFFFFF"/>
              </w:rPr>
              <w:t>Lorem ipsum</w:t>
            </w:r>
          </w:p>
        </w:tc>
        <w:tc>
          <w:tcPr>
            <w:tcW w:w="423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73893B91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5FE0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</w:tr>
      <w:tr w:rsidR="009C5FE0" w:rsidRPr="009C5FE0" w14:paraId="406C83D4" w14:textId="77777777" w:rsidTr="009C5FE0">
        <w:trPr>
          <w:trHeight w:val="313"/>
        </w:trPr>
        <w:tc>
          <w:tcPr>
            <w:tcW w:w="659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F146E8E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2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E2256F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5FE0" w:rsidRPr="009C5FE0" w14:paraId="31269BF5" w14:textId="77777777" w:rsidTr="009C5FE0">
        <w:trPr>
          <w:trHeight w:val="325"/>
        </w:trPr>
        <w:tc>
          <w:tcPr>
            <w:tcW w:w="659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E0A224D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2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D2A5FD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5FE0" w:rsidRPr="009C5FE0" w14:paraId="5779BC35" w14:textId="77777777" w:rsidTr="009C5FE0">
        <w:trPr>
          <w:trHeight w:val="421"/>
        </w:trPr>
        <w:tc>
          <w:tcPr>
            <w:tcW w:w="1083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30A0"/>
            <w:noWrap/>
            <w:vAlign w:val="bottom"/>
            <w:hideMark/>
          </w:tcPr>
          <w:p w14:paraId="3139D042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  <w:t>Rating of this employee (Miriam's answers) (Between 1-10)</w:t>
            </w:r>
          </w:p>
        </w:tc>
      </w:tr>
      <w:tr w:rsidR="009C5FE0" w:rsidRPr="009C5FE0" w14:paraId="6A386585" w14:textId="77777777" w:rsidTr="009C5FE0">
        <w:trPr>
          <w:trHeight w:val="313"/>
        </w:trPr>
        <w:tc>
          <w:tcPr>
            <w:tcW w:w="3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7030A0"/>
            <w:noWrap/>
            <w:vAlign w:val="bottom"/>
            <w:hideMark/>
          </w:tcPr>
          <w:p w14:paraId="743630A4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FFFFFF"/>
              </w:rPr>
            </w:pPr>
            <w:r w:rsidRPr="009C5FE0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7030A0"/>
            <w:noWrap/>
            <w:vAlign w:val="center"/>
            <w:hideMark/>
          </w:tcPr>
          <w:p w14:paraId="5DF4F94A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FFFFFF"/>
              </w:rPr>
              <w:t>Rating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1A0C7383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FFFFFF"/>
              </w:rPr>
            </w:pPr>
            <w:r w:rsidRPr="009C5FE0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6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6AB82415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000000"/>
              </w:rPr>
              <w:t>Weighted Average</w:t>
            </w:r>
          </w:p>
        </w:tc>
      </w:tr>
      <w:tr w:rsidR="009C5FE0" w:rsidRPr="009C5FE0" w14:paraId="633FCF7B" w14:textId="77777777" w:rsidTr="009C5FE0">
        <w:trPr>
          <w:trHeight w:val="313"/>
        </w:trPr>
        <w:tc>
          <w:tcPr>
            <w:tcW w:w="30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109B95A2" w14:textId="77777777" w:rsidR="009C5FE0" w:rsidRPr="009C5FE0" w:rsidRDefault="009C5FE0" w:rsidP="009C5FE0">
            <w:pPr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FFFFFF"/>
              </w:rPr>
              <w:t>Cultural fit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center"/>
            <w:hideMark/>
          </w:tcPr>
          <w:p w14:paraId="3BC8140F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9C5FE0">
              <w:rPr>
                <w:rFonts w:ascii="Calibri" w:eastAsia="Times New Roman" w:hAnsi="Calibri" w:cs="Calibri"/>
                <w:color w:val="FFFFFF"/>
              </w:rPr>
              <w:t>6.5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05B663BC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FFFFFF"/>
              </w:rPr>
            </w:pPr>
            <w:r w:rsidRPr="009C5FE0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6367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411CE66F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5FE0">
              <w:rPr>
                <w:rFonts w:ascii="Calibri" w:eastAsia="Times New Roman" w:hAnsi="Calibri" w:cs="Calibri"/>
                <w:color w:val="000000"/>
              </w:rPr>
              <w:t>7.125</w:t>
            </w:r>
          </w:p>
        </w:tc>
      </w:tr>
      <w:tr w:rsidR="009C5FE0" w:rsidRPr="009C5FE0" w14:paraId="3F1282B2" w14:textId="77777777" w:rsidTr="009C5FE0">
        <w:trPr>
          <w:trHeight w:val="313"/>
        </w:trPr>
        <w:tc>
          <w:tcPr>
            <w:tcW w:w="30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220797D9" w14:textId="77777777" w:rsidR="009C5FE0" w:rsidRPr="009C5FE0" w:rsidRDefault="009C5FE0" w:rsidP="009C5FE0">
            <w:pPr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FFFFFF"/>
              </w:rPr>
              <w:t>Goal progress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center"/>
            <w:hideMark/>
          </w:tcPr>
          <w:p w14:paraId="18592478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9C5FE0">
              <w:rPr>
                <w:rFonts w:ascii="Calibri" w:eastAsia="Times New Roman" w:hAnsi="Calibri" w:cs="Calibri"/>
                <w:color w:val="FFFFFF"/>
              </w:rPr>
              <w:t>8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2ED8D1C2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FFFFFF"/>
              </w:rPr>
            </w:pPr>
            <w:r w:rsidRPr="009C5FE0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6367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EF3C1DD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5FE0" w:rsidRPr="009C5FE0" w14:paraId="6AC94A17" w14:textId="77777777" w:rsidTr="009C5FE0">
        <w:trPr>
          <w:trHeight w:val="313"/>
        </w:trPr>
        <w:tc>
          <w:tcPr>
            <w:tcW w:w="30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442CB2B7" w14:textId="77777777" w:rsidR="009C5FE0" w:rsidRPr="009C5FE0" w:rsidRDefault="009C5FE0" w:rsidP="009C5FE0">
            <w:pPr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FFFFFF"/>
              </w:rPr>
              <w:t>Quality of work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center"/>
            <w:hideMark/>
          </w:tcPr>
          <w:p w14:paraId="01D0FE56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9C5FE0">
              <w:rPr>
                <w:rFonts w:ascii="Calibri" w:eastAsia="Times New Roman" w:hAnsi="Calibri" w:cs="Calibri"/>
                <w:color w:val="FFFFFF"/>
              </w:rPr>
              <w:t>7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49B9D347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FFFFFF"/>
              </w:rPr>
            </w:pPr>
            <w:r w:rsidRPr="009C5FE0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6367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8EB20CF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5FE0" w:rsidRPr="009C5FE0" w14:paraId="29A2BC23" w14:textId="77777777" w:rsidTr="009C5FE0">
        <w:trPr>
          <w:trHeight w:val="325"/>
        </w:trPr>
        <w:tc>
          <w:tcPr>
            <w:tcW w:w="30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7030A0"/>
            <w:noWrap/>
            <w:vAlign w:val="bottom"/>
            <w:hideMark/>
          </w:tcPr>
          <w:p w14:paraId="472C44AC" w14:textId="77777777" w:rsidR="009C5FE0" w:rsidRPr="009C5FE0" w:rsidRDefault="009C5FE0" w:rsidP="009C5FE0">
            <w:pPr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FFFFFF"/>
              </w:rPr>
              <w:t>Communication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7030A0"/>
            <w:noWrap/>
            <w:vAlign w:val="center"/>
            <w:hideMark/>
          </w:tcPr>
          <w:p w14:paraId="08535F1E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9C5FE0">
              <w:rPr>
                <w:rFonts w:ascii="Calibri" w:eastAsia="Times New Roman" w:hAnsi="Calibri" w:cs="Calibri"/>
                <w:color w:val="FFFFFF"/>
              </w:rPr>
              <w:t>7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0174B335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FFFFFF"/>
              </w:rPr>
            </w:pPr>
            <w:r w:rsidRPr="009C5FE0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6367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50B994B" w14:textId="77777777" w:rsidR="009C5FE0" w:rsidRPr="009C5FE0" w:rsidRDefault="009C5FE0" w:rsidP="009C5FE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5FE0" w:rsidRPr="009C5FE0" w14:paraId="6905395D" w14:textId="77777777" w:rsidTr="009C5FE0">
        <w:trPr>
          <w:trHeight w:val="421"/>
        </w:trPr>
        <w:tc>
          <w:tcPr>
            <w:tcW w:w="1083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184874" w14:textId="77777777" w:rsidR="009C5FE0" w:rsidRPr="009C5FE0" w:rsidRDefault="009C5FE0" w:rsidP="009C5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Overall Comments</w:t>
            </w:r>
          </w:p>
        </w:tc>
      </w:tr>
      <w:tr w:rsidR="009C5FE0" w:rsidRPr="009C5FE0" w14:paraId="5D81528C" w14:textId="77777777" w:rsidTr="009C5FE0">
        <w:trPr>
          <w:trHeight w:val="313"/>
        </w:trPr>
        <w:tc>
          <w:tcPr>
            <w:tcW w:w="10831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7030A0"/>
            <w:noWrap/>
            <w:hideMark/>
          </w:tcPr>
          <w:p w14:paraId="0876A657" w14:textId="77777777" w:rsidR="009C5FE0" w:rsidRPr="009C5FE0" w:rsidRDefault="009C5FE0" w:rsidP="009C5FE0">
            <w:pPr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FFFFFF"/>
              </w:rPr>
              <w:t> </w:t>
            </w:r>
          </w:p>
        </w:tc>
      </w:tr>
      <w:tr w:rsidR="009C5FE0" w:rsidRPr="009C5FE0" w14:paraId="4C83338B" w14:textId="77777777" w:rsidTr="009C5FE0">
        <w:trPr>
          <w:trHeight w:val="313"/>
        </w:trPr>
        <w:tc>
          <w:tcPr>
            <w:tcW w:w="10831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48C031" w14:textId="77777777" w:rsidR="009C5FE0" w:rsidRPr="009C5FE0" w:rsidRDefault="009C5FE0" w:rsidP="009C5FE0">
            <w:pPr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</w:tr>
      <w:tr w:rsidR="009C5FE0" w:rsidRPr="009C5FE0" w14:paraId="115B27E7" w14:textId="77777777" w:rsidTr="009C5FE0">
        <w:trPr>
          <w:trHeight w:val="313"/>
        </w:trPr>
        <w:tc>
          <w:tcPr>
            <w:tcW w:w="10831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5D37BB" w14:textId="77777777" w:rsidR="009C5FE0" w:rsidRPr="009C5FE0" w:rsidRDefault="009C5FE0" w:rsidP="009C5FE0">
            <w:pPr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</w:tr>
      <w:tr w:rsidR="009C5FE0" w:rsidRPr="009C5FE0" w14:paraId="18544485" w14:textId="77777777" w:rsidTr="009C5FE0">
        <w:trPr>
          <w:trHeight w:val="325"/>
        </w:trPr>
        <w:tc>
          <w:tcPr>
            <w:tcW w:w="10831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167CD7" w14:textId="77777777" w:rsidR="009C5FE0" w:rsidRPr="009C5FE0" w:rsidRDefault="009C5FE0" w:rsidP="009C5FE0">
            <w:pPr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</w:tr>
      <w:tr w:rsidR="009C5FE0" w:rsidRPr="009C5FE0" w14:paraId="3ED68C16" w14:textId="77777777" w:rsidTr="009C5FE0">
        <w:trPr>
          <w:trHeight w:val="541"/>
        </w:trPr>
        <w:tc>
          <w:tcPr>
            <w:tcW w:w="30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14:paraId="73D572C9" w14:textId="77777777" w:rsidR="009C5FE0" w:rsidRPr="009C5FE0" w:rsidRDefault="009C5FE0" w:rsidP="009C5FE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C5FE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Employee</w:t>
            </w:r>
            <w:r w:rsidRPr="009C5FE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br/>
              <w:t>Signature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8C5E" w14:textId="77777777" w:rsidR="009C5FE0" w:rsidRPr="009C5FE0" w:rsidRDefault="009C5FE0" w:rsidP="009C5FE0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14:paraId="7692DC05" w14:textId="77777777" w:rsidR="009C5FE0" w:rsidRPr="009C5FE0" w:rsidRDefault="009C5FE0" w:rsidP="009C5FE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C5FE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Reviewer</w:t>
            </w:r>
            <w:r w:rsidRPr="009C5FE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br/>
              <w:t>Signature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9EE7" w14:textId="77777777" w:rsidR="009C5FE0" w:rsidRPr="009C5FE0" w:rsidRDefault="009C5FE0" w:rsidP="009C5FE0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F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50041F" w14:textId="77777777" w:rsidR="009C5FE0" w:rsidRPr="009C5FE0" w:rsidRDefault="009C5FE0" w:rsidP="009C5FE0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5FE0">
              <w:rPr>
                <w:rFonts w:ascii="Calibri" w:eastAsia="Times New Roman" w:hAnsi="Calibri" w:cs="Calibri"/>
                <w:b/>
                <w:bCs/>
                <w:color w:val="000000"/>
              </w:rPr>
              <w:t>Date</w:t>
            </w:r>
          </w:p>
        </w:tc>
      </w:tr>
    </w:tbl>
    <w:p w14:paraId="4C197A5E" w14:textId="1CF2324B" w:rsidR="00B134D5" w:rsidRPr="00615B04" w:rsidRDefault="00B134D5" w:rsidP="00202FAA">
      <w:pPr>
        <w:rPr>
          <w:rFonts w:cstheme="minorHAnsi"/>
        </w:rPr>
      </w:pPr>
    </w:p>
    <w:sectPr w:rsidR="00B134D5" w:rsidRPr="00615B04" w:rsidSect="00FB2191">
      <w:pgSz w:w="12240" w:h="15840"/>
      <w:pgMar w:top="28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6B648" w14:textId="77777777" w:rsidR="00502803" w:rsidRDefault="00502803" w:rsidP="00202FAA">
      <w:r>
        <w:separator/>
      </w:r>
    </w:p>
  </w:endnote>
  <w:endnote w:type="continuationSeparator" w:id="0">
    <w:p w14:paraId="02ADB97D" w14:textId="77777777" w:rsidR="00502803" w:rsidRDefault="00502803" w:rsidP="0020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18A61" w14:textId="77777777" w:rsidR="00502803" w:rsidRDefault="00502803" w:rsidP="00202FAA">
      <w:r>
        <w:separator/>
      </w:r>
    </w:p>
  </w:footnote>
  <w:footnote w:type="continuationSeparator" w:id="0">
    <w:p w14:paraId="4616C9C5" w14:textId="77777777" w:rsidR="00502803" w:rsidRDefault="00502803" w:rsidP="00202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A3F"/>
    <w:rsid w:val="0006790F"/>
    <w:rsid w:val="00093B8B"/>
    <w:rsid w:val="000D4040"/>
    <w:rsid w:val="000F73CA"/>
    <w:rsid w:val="00146F67"/>
    <w:rsid w:val="00191D26"/>
    <w:rsid w:val="001D1C77"/>
    <w:rsid w:val="00202FAA"/>
    <w:rsid w:val="00250693"/>
    <w:rsid w:val="002D7F1C"/>
    <w:rsid w:val="002F45B8"/>
    <w:rsid w:val="003158C4"/>
    <w:rsid w:val="00317C1D"/>
    <w:rsid w:val="003A6E2E"/>
    <w:rsid w:val="003E5029"/>
    <w:rsid w:val="00450407"/>
    <w:rsid w:val="00471C74"/>
    <w:rsid w:val="00481D19"/>
    <w:rsid w:val="004937B7"/>
    <w:rsid w:val="004A5FCD"/>
    <w:rsid w:val="004C1EA6"/>
    <w:rsid w:val="004E4719"/>
    <w:rsid w:val="004F1B23"/>
    <w:rsid w:val="004F400C"/>
    <w:rsid w:val="00502803"/>
    <w:rsid w:val="0052743C"/>
    <w:rsid w:val="005D1CB8"/>
    <w:rsid w:val="005D3360"/>
    <w:rsid w:val="00615B04"/>
    <w:rsid w:val="006D082E"/>
    <w:rsid w:val="00742FFB"/>
    <w:rsid w:val="00774152"/>
    <w:rsid w:val="00816CDD"/>
    <w:rsid w:val="00860DB4"/>
    <w:rsid w:val="009142EC"/>
    <w:rsid w:val="00931FC3"/>
    <w:rsid w:val="00970351"/>
    <w:rsid w:val="009C5FE0"/>
    <w:rsid w:val="009E6906"/>
    <w:rsid w:val="00A535D4"/>
    <w:rsid w:val="00A80036"/>
    <w:rsid w:val="00B134D5"/>
    <w:rsid w:val="00B16109"/>
    <w:rsid w:val="00BA1B2C"/>
    <w:rsid w:val="00C14529"/>
    <w:rsid w:val="00C20B11"/>
    <w:rsid w:val="00C56334"/>
    <w:rsid w:val="00C639C6"/>
    <w:rsid w:val="00CD1EC4"/>
    <w:rsid w:val="00CE0A3F"/>
    <w:rsid w:val="00CE507D"/>
    <w:rsid w:val="00CF0A16"/>
    <w:rsid w:val="00D36B54"/>
    <w:rsid w:val="00E228CB"/>
    <w:rsid w:val="00E2389A"/>
    <w:rsid w:val="00E40092"/>
    <w:rsid w:val="00E95830"/>
    <w:rsid w:val="00EB4B74"/>
    <w:rsid w:val="00F2243F"/>
    <w:rsid w:val="00F3304A"/>
    <w:rsid w:val="00F46C10"/>
    <w:rsid w:val="00FB2191"/>
    <w:rsid w:val="00FD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058630"/>
  <w15:docId w15:val="{184B9F89-4C15-4CB0-BAB1-FD6756C8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02FA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5B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amflect.com/blog/performance-management/microsoft-word-performance-review-templat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reo\Downloads\IC-Midyear-Employee-Evaluation-Template-9431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IC-Midyear-Employee-Evaluation-Template-9431_WORD</Template>
  <TotalTime>1</TotalTime>
  <Pages>6</Pages>
  <Words>973</Words>
  <Characters>5547</Characters>
  <Application>Microsoft Office Word</Application>
  <DocSecurity>0</DocSecurity>
  <Lines>46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Ok</dc:creator>
  <cp:keywords/>
  <dc:description/>
  <cp:lastModifiedBy>Can Karakucuk</cp:lastModifiedBy>
  <cp:revision>2</cp:revision>
  <dcterms:created xsi:type="dcterms:W3CDTF">2024-09-05T19:37:00Z</dcterms:created>
  <dcterms:modified xsi:type="dcterms:W3CDTF">2024-09-05T19:37:00Z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a1ce6ea89544eba3586e0fba35efb633eca25ffd0114d524bf9909c88670fa55</vt:lpwstr>
  </property>
</Properties>
</file>