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3A9A9961" w14:textId="77777777" w:rsidR="00711421" w:rsidRDefault="00711421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66C88090" w14:textId="51DD2163" w:rsidR="00D40571" w:rsidRDefault="00D40571" w:rsidP="00D4057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D40571">
        <w:rPr>
          <w:rFonts w:cstheme="minorHAnsi"/>
          <w:b/>
          <w:sz w:val="36"/>
          <w:szCs w:val="36"/>
        </w:rPr>
        <w:t>Employee Development and Succession Planning Template</w:t>
      </w:r>
    </w:p>
    <w:p w14:paraId="509DD442" w14:textId="77777777" w:rsidR="00D40571" w:rsidRDefault="00D40571" w:rsidP="00D4057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2F3FFAD1" w14:textId="6D497B93" w:rsidR="00D40571" w:rsidRPr="00D40571" w:rsidRDefault="00D40571" w:rsidP="00D40571">
      <w:pPr>
        <w:spacing w:line="360" w:lineRule="auto"/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>Employee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2BA62977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58EC174B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29A5C49" w14:textId="4F04E72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6D31A56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58280FCD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5133FDE4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Position Title:</w:t>
            </w:r>
          </w:p>
          <w:p w14:paraId="20917401" w14:textId="1D82C0B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071BFF91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182365B7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5E1CB764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Department:</w:t>
            </w:r>
          </w:p>
          <w:p w14:paraId="13F3192C" w14:textId="7AF07243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0195D76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0806B60F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3BA2765B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Supervisor:</w:t>
            </w:r>
          </w:p>
          <w:p w14:paraId="2101DC0C" w14:textId="743C5A8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F638589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582301F9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2F19C448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  <w:p w14:paraId="04831666" w14:textId="095BD0B1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3FEFC54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835528" w14:textId="77777777" w:rsidR="00711421" w:rsidRDefault="00711421" w:rsidP="00202FAA">
      <w:pPr>
        <w:rPr>
          <w:rFonts w:cstheme="minorHAnsi"/>
        </w:rPr>
      </w:pPr>
    </w:p>
    <w:p w14:paraId="5559FA14" w14:textId="77777777" w:rsidR="00D40571" w:rsidRDefault="00D40571" w:rsidP="00202FAA">
      <w:pPr>
        <w:rPr>
          <w:rFonts w:cstheme="minorHAnsi"/>
        </w:rPr>
      </w:pPr>
    </w:p>
    <w:p w14:paraId="43E93DD5" w14:textId="09DEB4B5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>Current Performance Overview</w:t>
      </w:r>
    </w:p>
    <w:p w14:paraId="5A6C0AAA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079B45B5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77BE0628" w14:textId="2A092384" w:rsidR="00D40571" w:rsidRPr="00D40571" w:rsidRDefault="00D40571" w:rsidP="00D405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Key Responsibilities:</w:t>
            </w:r>
          </w:p>
        </w:tc>
        <w:tc>
          <w:tcPr>
            <w:tcW w:w="7534" w:type="dxa"/>
          </w:tcPr>
          <w:p w14:paraId="3DD2F54A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List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main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responsibilities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4FFF137B" w14:textId="11502E8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7D04954F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6ACDD312" w14:textId="0AD12DC5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Performance Summary:</w:t>
            </w:r>
          </w:p>
        </w:tc>
        <w:tc>
          <w:tcPr>
            <w:tcW w:w="7534" w:type="dxa"/>
          </w:tcPr>
          <w:p w14:paraId="0C6F760F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Summarize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employee’s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recent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performance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and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achievements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75273AB8" w14:textId="6476F5E8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3AC95404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33E0EA44" w14:textId="4265B6D8" w:rsidR="00D40571" w:rsidRPr="00D40571" w:rsidRDefault="00D40571" w:rsidP="00D405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Strengths:</w:t>
            </w:r>
          </w:p>
        </w:tc>
        <w:tc>
          <w:tcPr>
            <w:tcW w:w="7534" w:type="dxa"/>
          </w:tcPr>
          <w:p w14:paraId="1BD7A0FF" w14:textId="6118ED13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List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employee’s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key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strengths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56880233" w14:textId="53820FA4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4E9E6042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58A8F019" w14:textId="7034F0B5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Areas of Improvement:</w:t>
            </w:r>
          </w:p>
        </w:tc>
        <w:tc>
          <w:tcPr>
            <w:tcW w:w="7534" w:type="dxa"/>
          </w:tcPr>
          <w:p w14:paraId="4296152A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Identify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areas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where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can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improve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640FD655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2E8B7" w14:textId="77777777" w:rsidR="00D40571" w:rsidRDefault="00D40571" w:rsidP="00202FAA">
      <w:pPr>
        <w:rPr>
          <w:rFonts w:cstheme="minorHAnsi"/>
        </w:rPr>
      </w:pPr>
    </w:p>
    <w:p w14:paraId="06DF4FF2" w14:textId="77777777" w:rsidR="00D40571" w:rsidRDefault="00D40571" w:rsidP="00202FAA">
      <w:pPr>
        <w:rPr>
          <w:rFonts w:cstheme="minorHAnsi"/>
        </w:rPr>
      </w:pPr>
    </w:p>
    <w:p w14:paraId="7390D77F" w14:textId="145CC5F3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>Development Goals</w:t>
      </w:r>
    </w:p>
    <w:p w14:paraId="336F0FBE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6AB3FC41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1A5A0936" w14:textId="729DC15E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Short-Term Goals (1-2 Years):</w:t>
            </w:r>
          </w:p>
        </w:tc>
        <w:tc>
          <w:tcPr>
            <w:tcW w:w="7534" w:type="dxa"/>
          </w:tcPr>
          <w:p w14:paraId="2B23E0BD" w14:textId="3F9EECDB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Outline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employee’s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short-term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development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goals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0B20218E" w14:textId="4EF16513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735F1F44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15E1483F" w14:textId="1B3EAE3C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Long-Term Goals (3-5 Years):</w:t>
            </w:r>
          </w:p>
        </w:tc>
        <w:tc>
          <w:tcPr>
            <w:tcW w:w="7534" w:type="dxa"/>
          </w:tcPr>
          <w:p w14:paraId="0AB842E2" w14:textId="14803A4F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Outline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employee’s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long-term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development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goals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7E9D4B4F" w14:textId="1649AE89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  <w:tr w:rsidR="00D40571" w:rsidRPr="00D40571" w14:paraId="5DD02A54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702DE6AB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 xml:space="preserve">Training and Development </w:t>
            </w:r>
          </w:p>
          <w:p w14:paraId="233F606D" w14:textId="339181D0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Needs:</w:t>
            </w:r>
          </w:p>
        </w:tc>
        <w:tc>
          <w:tcPr>
            <w:tcW w:w="7534" w:type="dxa"/>
          </w:tcPr>
          <w:p w14:paraId="274B85ED" w14:textId="1DAEA103" w:rsidR="00D40571" w:rsidRPr="00D40571" w:rsidRDefault="00D40571" w:rsidP="00D40571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List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training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development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programs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needed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to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achieve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these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goals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5162FEA7" w14:textId="175D9397" w:rsidR="00D40571" w:rsidRPr="00D40571" w:rsidRDefault="00D40571" w:rsidP="00D40571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C327181" w14:textId="77777777" w:rsidR="00D40571" w:rsidRPr="00D40571" w:rsidRDefault="00D40571" w:rsidP="00202FAA">
      <w:pPr>
        <w:rPr>
          <w:rFonts w:cstheme="minorHAnsi"/>
        </w:rPr>
      </w:pPr>
    </w:p>
    <w:p w14:paraId="50BEE806" w14:textId="77777777" w:rsidR="00D40571" w:rsidRPr="00D40571" w:rsidRDefault="00D40571" w:rsidP="00202FAA">
      <w:pPr>
        <w:rPr>
          <w:rFonts w:cstheme="minorHAnsi"/>
        </w:rPr>
      </w:pPr>
    </w:p>
    <w:p w14:paraId="6A1169F8" w14:textId="77777777" w:rsidR="00D40571" w:rsidRPr="00D40571" w:rsidRDefault="00D40571" w:rsidP="00202FAA">
      <w:pPr>
        <w:rPr>
          <w:rFonts w:cstheme="minorHAnsi"/>
        </w:rPr>
      </w:pPr>
    </w:p>
    <w:p w14:paraId="628DE407" w14:textId="77777777" w:rsidR="00D40571" w:rsidRPr="00D40571" w:rsidRDefault="00D40571" w:rsidP="00202FAA">
      <w:pPr>
        <w:rPr>
          <w:rFonts w:cstheme="minorHAnsi"/>
        </w:rPr>
      </w:pPr>
    </w:p>
    <w:p w14:paraId="41946A68" w14:textId="77777777" w:rsidR="00D40571" w:rsidRPr="00D40571" w:rsidRDefault="00D40571" w:rsidP="00202FAA">
      <w:pPr>
        <w:rPr>
          <w:rFonts w:cstheme="minorHAnsi"/>
        </w:rPr>
      </w:pPr>
    </w:p>
    <w:p w14:paraId="53012F54" w14:textId="64D2F4C0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lastRenderedPageBreak/>
        <w:t>Succession Planning</w:t>
      </w:r>
    </w:p>
    <w:p w14:paraId="21201476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6493AA3B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5E680D98" w14:textId="6ACDCC59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Potential Successor</w:t>
            </w:r>
            <w:r w:rsidRPr="00D4057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34" w:type="dxa"/>
          </w:tcPr>
          <w:p w14:paraId="46CB9D3F" w14:textId="0AD6FE88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[Name of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potential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successor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(s)]</w:t>
            </w:r>
          </w:p>
          <w:p w14:paraId="58DE55EF" w14:textId="62FE15C0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68E998A6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0FF695AB" w14:textId="4E4D5B09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Readiness Level of Successor:</w:t>
            </w:r>
          </w:p>
        </w:tc>
        <w:tc>
          <w:tcPr>
            <w:tcW w:w="7534" w:type="dxa"/>
          </w:tcPr>
          <w:p w14:paraId="6BC03AF8" w14:textId="37C1467B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Immediate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, 1-2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Years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, 3-5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Years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01D87ABF" w14:textId="1AB38F4C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138C832A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2DE6A427" w14:textId="77777777" w:rsid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Development Needs of Successor:</w:t>
            </w:r>
          </w:p>
          <w:p w14:paraId="6491F90A" w14:textId="41063A1C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2A984192" w14:textId="12DB6CE6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Identify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what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successor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needs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to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develop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to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be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ready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for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role]</w:t>
            </w:r>
          </w:p>
          <w:p w14:paraId="4F0BD238" w14:textId="06ED7B7D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  <w:tr w:rsidR="00D40571" w:rsidRPr="00D40571" w14:paraId="18149EEF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1090AD6A" w14:textId="129A32DA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Action Plan for Successor:</w:t>
            </w:r>
          </w:p>
        </w:tc>
        <w:tc>
          <w:tcPr>
            <w:tcW w:w="7534" w:type="dxa"/>
          </w:tcPr>
          <w:p w14:paraId="3F3C2327" w14:textId="4148061D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Detail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steps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to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prepare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successor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for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position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1959761B" w14:textId="031F4FF8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  <w:tr w:rsidR="00D40571" w:rsidRPr="00D40571" w14:paraId="412F3A7D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630A1C6F" w14:textId="77777777" w:rsid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Target Readiness Date for Successor:</w:t>
            </w:r>
          </w:p>
          <w:p w14:paraId="6A220858" w14:textId="1D6543D6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05EC9813" w14:textId="77777777" w:rsidR="00D40571" w:rsidRPr="00D40571" w:rsidRDefault="00D40571" w:rsidP="00D40571">
            <w:pPr>
              <w:tabs>
                <w:tab w:val="left" w:pos="1104"/>
              </w:tabs>
              <w:rPr>
                <w:rFonts w:cstheme="minorHAnsi"/>
                <w:sz w:val="24"/>
                <w:szCs w:val="24"/>
              </w:rPr>
            </w:pPr>
            <w:r w:rsidRPr="00D40571">
              <w:rPr>
                <w:rFonts w:cstheme="minorHAnsi"/>
                <w:sz w:val="24"/>
                <w:szCs w:val="24"/>
              </w:rPr>
              <w:t>[Specify when the successor should be ready]</w:t>
            </w:r>
          </w:p>
          <w:p w14:paraId="36A709C9" w14:textId="634B90DE" w:rsidR="00D40571" w:rsidRPr="00D40571" w:rsidRDefault="00D40571" w:rsidP="00D40571">
            <w:pPr>
              <w:tabs>
                <w:tab w:val="left" w:pos="110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5050B3F" w14:textId="77777777" w:rsidR="00D40571" w:rsidRPr="00D40571" w:rsidRDefault="00D40571" w:rsidP="00202FAA">
      <w:pPr>
        <w:rPr>
          <w:rFonts w:cstheme="minorHAnsi"/>
        </w:rPr>
      </w:pPr>
    </w:p>
    <w:p w14:paraId="5923C931" w14:textId="77777777" w:rsidR="00D40571" w:rsidRDefault="00D40571" w:rsidP="00202FAA">
      <w:pPr>
        <w:rPr>
          <w:rFonts w:cstheme="minorHAnsi"/>
        </w:rPr>
      </w:pPr>
    </w:p>
    <w:p w14:paraId="5A49B25B" w14:textId="56DD5C6A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>Risk Assessment</w:t>
      </w:r>
    </w:p>
    <w:p w14:paraId="512D9884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5C18557A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56E9C29E" w14:textId="18587658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Risk of </w:t>
            </w: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Departure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542CBA37" w14:textId="44CF0DAE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7605EB14" w14:textId="16BA0D7B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Low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Medium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, High]</w:t>
            </w:r>
          </w:p>
        </w:tc>
      </w:tr>
      <w:tr w:rsidR="00D40571" w:rsidRPr="00D40571" w14:paraId="51231297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024EB3BC" w14:textId="14C0C3FF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Impact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Departure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2C9402DC" w14:textId="289273C4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274F7F61" w14:textId="437BBD0D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Briefly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describe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impact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if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employee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leaves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the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organization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0BDDA582" w14:textId="3B8D1363" w:rsidR="00D40571" w:rsidRPr="00D40571" w:rsidRDefault="00D40571" w:rsidP="00D40571">
            <w:pPr>
              <w:ind w:left="720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0898C206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26BC6102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Mitigation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Plan:</w:t>
            </w:r>
          </w:p>
          <w:p w14:paraId="23E24EAA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498D04B2" w14:textId="1A9D7C75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4466D4AD" w14:textId="77777777" w:rsidR="00D40571" w:rsidRPr="00D40571" w:rsidRDefault="00D40571" w:rsidP="00D4057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tr-TR" w:eastAsia="tr-TR"/>
              </w:rPr>
            </w:pPr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[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Outline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the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plan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to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mitigate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risks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related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to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the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employee’s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potential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departure</w:t>
            </w:r>
            <w:proofErr w:type="spellEnd"/>
            <w:r w:rsidRPr="00D40571">
              <w:rPr>
                <w:rFonts w:eastAsia="Times New Roman" w:cstheme="minorHAnsi"/>
                <w:sz w:val="24"/>
                <w:szCs w:val="24"/>
                <w:lang w:val="tr-TR" w:eastAsia="tr-TR"/>
              </w:rPr>
              <w:t>]</w:t>
            </w:r>
          </w:p>
          <w:p w14:paraId="284F6314" w14:textId="77777777" w:rsidR="00D40571" w:rsidRPr="00D40571" w:rsidRDefault="00D40571" w:rsidP="00C342DE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C5A6DA3" w14:textId="77777777" w:rsidR="00D40571" w:rsidRDefault="00D40571" w:rsidP="00202FAA">
      <w:pPr>
        <w:rPr>
          <w:rFonts w:cstheme="minorHAnsi"/>
        </w:rPr>
      </w:pPr>
    </w:p>
    <w:p w14:paraId="4EBE1DC1" w14:textId="77777777" w:rsidR="00D40571" w:rsidRDefault="00D40571" w:rsidP="00202FAA">
      <w:pPr>
        <w:rPr>
          <w:rFonts w:cstheme="minorHAnsi"/>
        </w:rPr>
      </w:pPr>
    </w:p>
    <w:p w14:paraId="37394BF4" w14:textId="69C6E660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Additional Details</w:t>
      </w:r>
    </w:p>
    <w:p w14:paraId="6C274803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4FE03D43" w14:textId="77777777" w:rsidTr="00D40571">
        <w:tc>
          <w:tcPr>
            <w:tcW w:w="3256" w:type="dxa"/>
            <w:shd w:val="clear" w:color="auto" w:fill="DEEAF6" w:themeFill="accent1" w:themeFillTint="33"/>
          </w:tcPr>
          <w:p w14:paraId="38C3D931" w14:textId="57284D6C" w:rsidR="00D40571" w:rsidRPr="00D40571" w:rsidRDefault="00D40571" w:rsidP="00D40571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</w:pPr>
            <w:proofErr w:type="spellStart"/>
            <w:r w:rsidRPr="00D40571"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  <w:t>Notes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  <w:t>:</w:t>
            </w:r>
          </w:p>
          <w:p w14:paraId="23BECC42" w14:textId="77777777" w:rsidR="00D40571" w:rsidRPr="00D40571" w:rsidRDefault="00D40571" w:rsidP="00D4057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tr-TR" w:eastAsia="tr-TR"/>
              </w:rPr>
            </w:pPr>
          </w:p>
        </w:tc>
        <w:tc>
          <w:tcPr>
            <w:tcW w:w="7534" w:type="dxa"/>
          </w:tcPr>
          <w:p w14:paraId="2CC32C2A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Any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additional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notes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considerations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723AABDD" w14:textId="3F22677E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407905" w14:textId="77777777" w:rsidR="00D40571" w:rsidRPr="00711421" w:rsidRDefault="00D40571" w:rsidP="00202FAA">
      <w:pPr>
        <w:rPr>
          <w:rFonts w:cstheme="minorHAnsi"/>
          <w:sz w:val="28"/>
          <w:szCs w:val="28"/>
        </w:rPr>
      </w:pPr>
    </w:p>
    <w:sectPr w:rsidR="00D40571" w:rsidRPr="00711421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8776" w14:textId="77777777" w:rsidR="00EC509F" w:rsidRDefault="00EC509F" w:rsidP="00202FAA">
      <w:r>
        <w:separator/>
      </w:r>
    </w:p>
  </w:endnote>
  <w:endnote w:type="continuationSeparator" w:id="0">
    <w:p w14:paraId="22F9563F" w14:textId="77777777" w:rsidR="00EC509F" w:rsidRDefault="00EC509F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2A5D" w14:textId="77777777" w:rsidR="00EC509F" w:rsidRDefault="00EC509F" w:rsidP="00202FAA">
      <w:r>
        <w:separator/>
      </w:r>
    </w:p>
  </w:footnote>
  <w:footnote w:type="continuationSeparator" w:id="0">
    <w:p w14:paraId="29CF3CB8" w14:textId="77777777" w:rsidR="00EC509F" w:rsidRDefault="00EC509F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092"/>
    <w:multiLevelType w:val="multilevel"/>
    <w:tmpl w:val="1BEE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72262"/>
    <w:multiLevelType w:val="multilevel"/>
    <w:tmpl w:val="76A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E6619"/>
    <w:multiLevelType w:val="multilevel"/>
    <w:tmpl w:val="2A8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D1DBA"/>
    <w:multiLevelType w:val="multilevel"/>
    <w:tmpl w:val="4EE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16FB4"/>
    <w:multiLevelType w:val="multilevel"/>
    <w:tmpl w:val="2E7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F3870"/>
    <w:multiLevelType w:val="multilevel"/>
    <w:tmpl w:val="A6E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44740"/>
    <w:multiLevelType w:val="multilevel"/>
    <w:tmpl w:val="348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67B6E"/>
    <w:multiLevelType w:val="multilevel"/>
    <w:tmpl w:val="202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C79F9"/>
    <w:multiLevelType w:val="multilevel"/>
    <w:tmpl w:val="0F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51F9D"/>
    <w:multiLevelType w:val="multilevel"/>
    <w:tmpl w:val="1EE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21149"/>
    <w:multiLevelType w:val="multilevel"/>
    <w:tmpl w:val="90C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35BB7"/>
    <w:multiLevelType w:val="multilevel"/>
    <w:tmpl w:val="812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C009B"/>
    <w:multiLevelType w:val="multilevel"/>
    <w:tmpl w:val="AC2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D6E46"/>
    <w:multiLevelType w:val="multilevel"/>
    <w:tmpl w:val="66A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A003D"/>
    <w:multiLevelType w:val="multilevel"/>
    <w:tmpl w:val="CA0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E28D9"/>
    <w:multiLevelType w:val="multilevel"/>
    <w:tmpl w:val="9A0A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3052A"/>
    <w:multiLevelType w:val="multilevel"/>
    <w:tmpl w:val="ADF0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85FCD"/>
    <w:multiLevelType w:val="multilevel"/>
    <w:tmpl w:val="2BB6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35AB2"/>
    <w:multiLevelType w:val="multilevel"/>
    <w:tmpl w:val="494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30A53"/>
    <w:multiLevelType w:val="multilevel"/>
    <w:tmpl w:val="ABD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364792">
    <w:abstractNumId w:val="7"/>
  </w:num>
  <w:num w:numId="2" w16cid:durableId="172115426">
    <w:abstractNumId w:val="9"/>
  </w:num>
  <w:num w:numId="3" w16cid:durableId="1280338129">
    <w:abstractNumId w:val="0"/>
  </w:num>
  <w:num w:numId="4" w16cid:durableId="324406297">
    <w:abstractNumId w:val="14"/>
  </w:num>
  <w:num w:numId="5" w16cid:durableId="1868056916">
    <w:abstractNumId w:val="11"/>
  </w:num>
  <w:num w:numId="6" w16cid:durableId="1473401236">
    <w:abstractNumId w:val="18"/>
  </w:num>
  <w:num w:numId="7" w16cid:durableId="1491097629">
    <w:abstractNumId w:val="5"/>
  </w:num>
  <w:num w:numId="8" w16cid:durableId="1078748628">
    <w:abstractNumId w:val="16"/>
  </w:num>
  <w:num w:numId="9" w16cid:durableId="1802378476">
    <w:abstractNumId w:val="10"/>
  </w:num>
  <w:num w:numId="10" w16cid:durableId="681081968">
    <w:abstractNumId w:val="2"/>
  </w:num>
  <w:num w:numId="11" w16cid:durableId="446512844">
    <w:abstractNumId w:val="12"/>
  </w:num>
  <w:num w:numId="12" w16cid:durableId="756445118">
    <w:abstractNumId w:val="17"/>
  </w:num>
  <w:num w:numId="13" w16cid:durableId="1819027885">
    <w:abstractNumId w:val="6"/>
  </w:num>
  <w:num w:numId="14" w16cid:durableId="880048172">
    <w:abstractNumId w:val="15"/>
  </w:num>
  <w:num w:numId="15" w16cid:durableId="1446658769">
    <w:abstractNumId w:val="19"/>
  </w:num>
  <w:num w:numId="16" w16cid:durableId="1422528044">
    <w:abstractNumId w:val="1"/>
  </w:num>
  <w:num w:numId="17" w16cid:durableId="1874924091">
    <w:abstractNumId w:val="13"/>
  </w:num>
  <w:num w:numId="18" w16cid:durableId="1637031332">
    <w:abstractNumId w:val="4"/>
  </w:num>
  <w:num w:numId="19" w16cid:durableId="1522544397">
    <w:abstractNumId w:val="8"/>
  </w:num>
  <w:num w:numId="20" w16cid:durableId="199872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3EE1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84C03"/>
    <w:rsid w:val="004937B7"/>
    <w:rsid w:val="004A5FCD"/>
    <w:rsid w:val="004C1EA6"/>
    <w:rsid w:val="00502943"/>
    <w:rsid w:val="005D1CB8"/>
    <w:rsid w:val="005D3360"/>
    <w:rsid w:val="00615B04"/>
    <w:rsid w:val="006D082E"/>
    <w:rsid w:val="00711421"/>
    <w:rsid w:val="00742FFB"/>
    <w:rsid w:val="00774152"/>
    <w:rsid w:val="00860DB4"/>
    <w:rsid w:val="009142EC"/>
    <w:rsid w:val="00931FC3"/>
    <w:rsid w:val="00A535D4"/>
    <w:rsid w:val="00A703CC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40571"/>
    <w:rsid w:val="00DF5709"/>
    <w:rsid w:val="00E40092"/>
    <w:rsid w:val="00E95830"/>
    <w:rsid w:val="00EB4B74"/>
    <w:rsid w:val="00EC509F"/>
    <w:rsid w:val="00F3304A"/>
    <w:rsid w:val="00F46C10"/>
    <w:rsid w:val="00FB2191"/>
    <w:rsid w:val="00FB487D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71"/>
  </w:style>
  <w:style w:type="paragraph" w:styleId="Balk4">
    <w:name w:val="heading 4"/>
    <w:basedOn w:val="Normal"/>
    <w:link w:val="Balk4Char"/>
    <w:uiPriority w:val="9"/>
    <w:qFormat/>
    <w:rsid w:val="00D405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40571"/>
    <w:rPr>
      <w:rFonts w:ascii="Times New Roman" w:eastAsia="Times New Roman" w:hAnsi="Times New Roman" w:cs="Times New Roman"/>
      <w:b/>
      <w:bCs/>
      <w:lang w:val="tr-TR" w:eastAsia="tr-TR"/>
    </w:rPr>
  </w:style>
  <w:style w:type="character" w:styleId="Gl">
    <w:name w:val="Strong"/>
    <w:basedOn w:val="VarsaylanParagrafYazTipi"/>
    <w:uiPriority w:val="22"/>
    <w:qFormat/>
    <w:rsid w:val="00D4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2</cp:revision>
  <dcterms:created xsi:type="dcterms:W3CDTF">2024-08-09T16:06:00Z</dcterms:created>
  <dcterms:modified xsi:type="dcterms:W3CDTF">2024-08-09T16:06:00Z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