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E98889" w14:textId="216AA4C4" w:rsidR="00615B04" w:rsidRDefault="00615B04" w:rsidP="0079789F">
      <w:pPr>
        <w:spacing w:line="360" w:lineRule="auto"/>
        <w:rPr>
          <w:rFonts w:cstheme="minorHAnsi"/>
          <w:b/>
          <w:sz w:val="36"/>
          <w:szCs w:val="36"/>
        </w:rPr>
      </w:pPr>
    </w:p>
    <w:p w14:paraId="01894C6C" w14:textId="410BDC1B" w:rsidR="003B73CD" w:rsidRPr="00E40092" w:rsidRDefault="003B73CD" w:rsidP="003B73CD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tbl>
      <w:tblPr>
        <w:tblW w:w="11035" w:type="dxa"/>
        <w:tblInd w:w="-185" w:type="dxa"/>
        <w:tblLook w:val="04A0" w:firstRow="1" w:lastRow="0" w:firstColumn="1" w:lastColumn="0" w:noHBand="0" w:noVBand="1"/>
      </w:tblPr>
      <w:tblGrid>
        <w:gridCol w:w="3157"/>
        <w:gridCol w:w="1390"/>
        <w:gridCol w:w="6488"/>
      </w:tblGrid>
      <w:tr w:rsidR="002F45B8" w:rsidRPr="002F45B8" w14:paraId="6FBE79C8" w14:textId="77777777" w:rsidTr="00EA78FC">
        <w:trPr>
          <w:trHeight w:val="540"/>
        </w:trPr>
        <w:tc>
          <w:tcPr>
            <w:tcW w:w="11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17ED8"/>
            <w:noWrap/>
            <w:vAlign w:val="center"/>
            <w:hideMark/>
          </w:tcPr>
          <w:p w14:paraId="6957FE2A" w14:textId="67287FD3" w:rsidR="002F45B8" w:rsidRPr="0079789F" w:rsidRDefault="00B44635" w:rsidP="0079789F">
            <w:pPr>
              <w:spacing w:line="360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Employee Engagement Action Plan</w:t>
            </w:r>
          </w:p>
        </w:tc>
      </w:tr>
      <w:tr w:rsidR="002F45B8" w:rsidRPr="002F45B8" w14:paraId="2F356529" w14:textId="77777777" w:rsidTr="00EA78FC">
        <w:trPr>
          <w:trHeight w:val="319"/>
        </w:trPr>
        <w:tc>
          <w:tcPr>
            <w:tcW w:w="31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D667" w14:textId="0E426B05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="00F361DD">
              <w:rPr>
                <w:rFonts w:ascii="Calibri" w:eastAsia="Times New Roman" w:hAnsi="Calibri" w:cs="Calibri"/>
                <w:color w:val="000000"/>
                <w:lang w:val="en-GB" w:eastAsia="en-GB"/>
              </w:rPr>
              <w:t>Project Lead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82B38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0AB79F" w14:textId="77777777" w:rsidR="00EA78FC" w:rsidRDefault="00EA78FC" w:rsidP="003B73CD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  <w:p w14:paraId="38048004" w14:textId="77777777" w:rsidR="00F361DD" w:rsidRDefault="00F361DD" w:rsidP="003B73CD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Project Owners:</w:t>
            </w:r>
          </w:p>
          <w:p w14:paraId="4C71F3C3" w14:textId="77777777" w:rsidR="00F361DD" w:rsidRDefault="00F361DD" w:rsidP="003B73CD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  <w:p w14:paraId="615755AE" w14:textId="10488ADB" w:rsidR="00F361DD" w:rsidRDefault="00F361DD" w:rsidP="00F361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27F2C6CF" w14:textId="20964A06" w:rsidR="00F361DD" w:rsidRDefault="00F361DD" w:rsidP="00F361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409F02A6" w14:textId="058B701F" w:rsidR="002F45B8" w:rsidRPr="00151361" w:rsidRDefault="002F45B8" w:rsidP="00F361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513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1513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2F45B8" w:rsidRPr="002F45B8" w14:paraId="196561F9" w14:textId="77777777" w:rsidTr="00EA78FC">
        <w:trPr>
          <w:trHeight w:val="319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769AFB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2454CB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5BFC4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3FA983C9" w14:textId="77777777" w:rsidTr="00EA78FC">
        <w:trPr>
          <w:trHeight w:val="319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6C50F7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6B06D3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18022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34C9DF1D" w14:textId="77777777" w:rsidTr="00EA78FC">
        <w:trPr>
          <w:trHeight w:val="319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31843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7AB30A4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75CF8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5E1B6568" w14:textId="77777777" w:rsidTr="00EA78FC">
        <w:trPr>
          <w:trHeight w:val="319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81312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487CCA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82B60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42F1A9EE" w14:textId="77777777" w:rsidTr="00EA78FC">
        <w:trPr>
          <w:trHeight w:val="331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0E3C1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92535F9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45A97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2522D23B" w14:textId="77777777" w:rsidTr="00EA78FC">
        <w:trPr>
          <w:trHeight w:val="319"/>
        </w:trPr>
        <w:tc>
          <w:tcPr>
            <w:tcW w:w="110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6BABB" w14:textId="77777777" w:rsidR="0079789F" w:rsidRDefault="0079789F" w:rsidP="0079789F">
            <w:pPr>
              <w:jc w:val="center"/>
              <w:rPr>
                <w:rFonts w:ascii="Segoe UI" w:hAnsi="Segoe UI" w:cs="Segoe UI"/>
                <w:color w:val="0D0D0D"/>
                <w:sz w:val="20"/>
                <w:shd w:val="clear" w:color="auto" w:fill="FFFFFF"/>
              </w:rPr>
            </w:pPr>
          </w:p>
          <w:p w14:paraId="133FBDF2" w14:textId="0AE2A9BF" w:rsidR="002F45B8" w:rsidRPr="002A45B0" w:rsidRDefault="00F361DD" w:rsidP="0079789F">
            <w:pPr>
              <w:jc w:val="center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This template focuses on all the key points that need to be covered when building an empl</w:t>
            </w:r>
            <w:r w:rsidR="00151361">
              <w:rPr>
                <w:rFonts w:ascii="Segoe UI" w:hAnsi="Segoe UI" w:cs="Segoe UI"/>
                <w:color w:val="0D0D0D"/>
                <w:shd w:val="clear" w:color="auto" w:fill="FFFFFF"/>
              </w:rPr>
              <w:t>oyee engagement action plan.</w:t>
            </w:r>
          </w:p>
          <w:p w14:paraId="4C10D6DE" w14:textId="10B218C2" w:rsidR="0079789F" w:rsidRPr="002F45B8" w:rsidRDefault="0079789F" w:rsidP="007978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416A324E" w14:textId="77777777" w:rsidTr="00EA78FC">
        <w:trPr>
          <w:trHeight w:val="319"/>
        </w:trPr>
        <w:tc>
          <w:tcPr>
            <w:tcW w:w="110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7E039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0F06A396" w14:textId="77777777" w:rsidTr="00EA78FC">
        <w:trPr>
          <w:trHeight w:val="331"/>
        </w:trPr>
        <w:tc>
          <w:tcPr>
            <w:tcW w:w="110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8BAC5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5948CE6E" w14:textId="77777777" w:rsidTr="00EA78FC">
        <w:trPr>
          <w:trHeight w:val="442"/>
        </w:trPr>
        <w:tc>
          <w:tcPr>
            <w:tcW w:w="110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17ED8"/>
            <w:noWrap/>
            <w:vAlign w:val="bottom"/>
            <w:hideMark/>
          </w:tcPr>
          <w:p w14:paraId="0CBE7A53" w14:textId="4286BD62" w:rsidR="002F45B8" w:rsidRPr="002F45B8" w:rsidRDefault="00AC470B" w:rsidP="00CD4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Key Engagement Metrics</w:t>
            </w:r>
          </w:p>
        </w:tc>
      </w:tr>
      <w:tr w:rsidR="002F45B8" w:rsidRPr="002F45B8" w14:paraId="31A0833B" w14:textId="77777777" w:rsidTr="00EA78FC">
        <w:trPr>
          <w:trHeight w:val="319"/>
        </w:trPr>
        <w:tc>
          <w:tcPr>
            <w:tcW w:w="110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243E3C" w14:textId="52A5E62D" w:rsidR="00797B52" w:rsidRPr="008A5A4C" w:rsidRDefault="008A5A4C" w:rsidP="008A5A4C">
            <w:pPr>
              <w:jc w:val="center"/>
              <w:rPr>
                <w:rFonts w:ascii="Segoe UI" w:hAnsi="Segoe UI" w:cs="Segoe UI"/>
                <w:bCs/>
                <w:color w:val="0D0D0D"/>
                <w:bdr w:val="single" w:sz="2" w:space="0" w:color="E3E3E3" w:frame="1"/>
                <w:shd w:val="clear" w:color="auto" w:fill="FFFFFF"/>
              </w:rPr>
            </w:pPr>
            <w:r w:rsidRPr="008A5A4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What are the key engagement metrics you will be tracking to determine the success of your engagement initiatives?</w:t>
            </w:r>
          </w:p>
        </w:tc>
      </w:tr>
      <w:tr w:rsidR="002F45B8" w:rsidRPr="002F45B8" w14:paraId="4B7F9F0E" w14:textId="77777777" w:rsidTr="00EA78FC">
        <w:trPr>
          <w:trHeight w:val="319"/>
        </w:trPr>
        <w:tc>
          <w:tcPr>
            <w:tcW w:w="110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D74CEA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E44CB" w:rsidRPr="002F45B8" w14:paraId="45F032D6" w14:textId="77777777" w:rsidTr="002A45B0">
        <w:trPr>
          <w:trHeight w:val="989"/>
        </w:trPr>
        <w:tc>
          <w:tcPr>
            <w:tcW w:w="11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6C3F3"/>
            <w:noWrap/>
            <w:vAlign w:val="center"/>
            <w:hideMark/>
          </w:tcPr>
          <w:p w14:paraId="35A5327A" w14:textId="01273669" w:rsidR="00B44635" w:rsidRDefault="00151361" w:rsidP="00B4463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Employee Net Promoter Score Survey Results</w:t>
            </w:r>
          </w:p>
          <w:p w14:paraId="0F86BBE0" w14:textId="69E7C2D0" w:rsidR="00B44635" w:rsidRDefault="00151361" w:rsidP="00B4463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Absenteeism Rates</w:t>
            </w:r>
          </w:p>
          <w:p w14:paraId="3EC98CF2" w14:textId="6A7D9519" w:rsidR="00B44635" w:rsidRDefault="00151361" w:rsidP="00B4463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Engagement Survey Scores</w:t>
            </w:r>
          </w:p>
          <w:p w14:paraId="338C401E" w14:textId="6ECDD664" w:rsidR="00B44635" w:rsidRPr="00B44635" w:rsidRDefault="00B44635" w:rsidP="00151361">
            <w:pPr>
              <w:pStyle w:val="ListParagraph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5B6CF9DC" w14:textId="77777777" w:rsidTr="00AC470B">
        <w:trPr>
          <w:trHeight w:val="442"/>
        </w:trPr>
        <w:tc>
          <w:tcPr>
            <w:tcW w:w="110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17ED8"/>
            <w:noWrap/>
            <w:vAlign w:val="bottom"/>
          </w:tcPr>
          <w:p w14:paraId="13FEF9ED" w14:textId="6F5442AD" w:rsidR="002F45B8" w:rsidRPr="002F45B8" w:rsidRDefault="00AC470B" w:rsidP="00CD4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Areas of Improvement</w:t>
            </w:r>
          </w:p>
        </w:tc>
      </w:tr>
      <w:tr w:rsidR="002F45B8" w:rsidRPr="002F45B8" w14:paraId="47973722" w14:textId="77777777" w:rsidTr="00EA78FC">
        <w:trPr>
          <w:trHeight w:val="319"/>
        </w:trPr>
        <w:tc>
          <w:tcPr>
            <w:tcW w:w="110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30BCC" w14:textId="5CC12FCC" w:rsidR="00797B52" w:rsidRPr="008A5A4C" w:rsidRDefault="008A5A4C" w:rsidP="008A5A4C">
            <w:pPr>
              <w:jc w:val="center"/>
              <w:rPr>
                <w:rStyle w:val="Strong"/>
                <w:rFonts w:ascii="Segoe UI" w:hAnsi="Segoe UI" w:cs="Segoe UI"/>
                <w:b w:val="0"/>
                <w:color w:val="0D0D0D"/>
                <w:sz w:val="22"/>
                <w:bdr w:val="single" w:sz="2" w:space="0" w:color="E3E3E3" w:frame="1"/>
                <w:shd w:val="clear" w:color="auto" w:fill="FFFFFF"/>
              </w:rPr>
            </w:pPr>
            <w:r w:rsidRPr="008A5A4C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What are some areas of improvement for your organization when it comes to employee engagement?</w:t>
            </w:r>
          </w:p>
          <w:p w14:paraId="7EBA4555" w14:textId="2FFB5BEC" w:rsidR="00797B52" w:rsidRPr="002F45B8" w:rsidRDefault="00797B52" w:rsidP="00CD486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3B060483" w14:textId="77777777" w:rsidTr="002A45B0">
        <w:trPr>
          <w:trHeight w:val="345"/>
        </w:trPr>
        <w:tc>
          <w:tcPr>
            <w:tcW w:w="110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2AE16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A78FC" w:rsidRPr="002F45B8" w14:paraId="36CB06C9" w14:textId="77777777" w:rsidTr="00B44635">
        <w:trPr>
          <w:trHeight w:val="2335"/>
        </w:trPr>
        <w:tc>
          <w:tcPr>
            <w:tcW w:w="11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6C3F3"/>
            <w:noWrap/>
            <w:vAlign w:val="center"/>
            <w:hideMark/>
          </w:tcPr>
          <w:p w14:paraId="10DEB9CE" w14:textId="29FCCCF8" w:rsidR="00B44635" w:rsidRDefault="00151361" w:rsidP="00B4463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Lack of Work-Life Balance</w:t>
            </w:r>
          </w:p>
          <w:p w14:paraId="4B8AD65F" w14:textId="548C95AB" w:rsidR="00B44635" w:rsidRDefault="00151361" w:rsidP="00B4463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Insufficient Development Opportunities</w:t>
            </w:r>
          </w:p>
          <w:p w14:paraId="21D4494A" w14:textId="16E92303" w:rsidR="00EA78FC" w:rsidRDefault="00151361" w:rsidP="00B4463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High Employee Turnover Rate</w:t>
            </w:r>
          </w:p>
          <w:p w14:paraId="0BF6973F" w14:textId="77777777" w:rsidR="00B44635" w:rsidRDefault="00B44635" w:rsidP="00B44635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5644E814" w14:textId="77777777" w:rsidR="00B44635" w:rsidRDefault="00B44635" w:rsidP="00B44635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7D651ABC" w14:textId="77777777" w:rsidR="00B44635" w:rsidRDefault="00B44635" w:rsidP="00B44635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2AD3FA64" w14:textId="775CC33F" w:rsidR="00B44635" w:rsidRPr="00B44635" w:rsidRDefault="00B44635" w:rsidP="00B44635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</w:tr>
    </w:tbl>
    <w:p w14:paraId="4C197A5E" w14:textId="1CF2324B" w:rsidR="00B134D5" w:rsidRDefault="00B134D5" w:rsidP="00202FAA">
      <w:pPr>
        <w:rPr>
          <w:rFonts w:cstheme="minorHAnsi"/>
        </w:rPr>
      </w:pPr>
    </w:p>
    <w:p w14:paraId="511CFBD5" w14:textId="77777777" w:rsidR="00AC470B" w:rsidRDefault="00AC470B" w:rsidP="00202FAA">
      <w:pPr>
        <w:rPr>
          <w:rFonts w:cstheme="minorHAnsi"/>
        </w:rPr>
      </w:pPr>
    </w:p>
    <w:p w14:paraId="2BBAD138" w14:textId="77777777" w:rsidR="00F361DD" w:rsidRDefault="00F361DD" w:rsidP="00202FAA">
      <w:pPr>
        <w:rPr>
          <w:rFonts w:cstheme="minorHAnsi"/>
        </w:rPr>
      </w:pPr>
    </w:p>
    <w:p w14:paraId="5F101393" w14:textId="06CBC865" w:rsidR="00F361DD" w:rsidRDefault="00F361DD">
      <w:pPr>
        <w:rPr>
          <w:rFonts w:cstheme="minorHAnsi"/>
        </w:rPr>
      </w:pPr>
      <w:r>
        <w:rPr>
          <w:rFonts w:cstheme="minorHAnsi"/>
        </w:rPr>
        <w:br w:type="page"/>
      </w:r>
    </w:p>
    <w:p w14:paraId="52D383F0" w14:textId="77777777" w:rsidR="00F361DD" w:rsidRDefault="00F361DD" w:rsidP="00202FAA">
      <w:pPr>
        <w:rPr>
          <w:rFonts w:cstheme="minorHAnsi"/>
        </w:rPr>
      </w:pPr>
    </w:p>
    <w:p w14:paraId="7A75D0B3" w14:textId="77777777" w:rsidR="00AC470B" w:rsidRDefault="00AC470B" w:rsidP="00202FAA">
      <w:pPr>
        <w:rPr>
          <w:rFonts w:cstheme="minorHAnsi"/>
        </w:rPr>
      </w:pPr>
    </w:p>
    <w:tbl>
      <w:tblPr>
        <w:tblW w:w="11035" w:type="dxa"/>
        <w:tblInd w:w="-185" w:type="dxa"/>
        <w:tblLook w:val="04A0" w:firstRow="1" w:lastRow="0" w:firstColumn="1" w:lastColumn="0" w:noHBand="0" w:noVBand="1"/>
      </w:tblPr>
      <w:tblGrid>
        <w:gridCol w:w="11035"/>
      </w:tblGrid>
      <w:tr w:rsidR="00AC470B" w:rsidRPr="002F45B8" w14:paraId="0C3A68FB" w14:textId="77777777" w:rsidTr="008524AC">
        <w:trPr>
          <w:trHeight w:val="442"/>
        </w:trPr>
        <w:tc>
          <w:tcPr>
            <w:tcW w:w="11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17ED8"/>
            <w:noWrap/>
            <w:vAlign w:val="bottom"/>
            <w:hideMark/>
          </w:tcPr>
          <w:p w14:paraId="231232FA" w14:textId="326B8DB2" w:rsidR="00AC470B" w:rsidRPr="002F45B8" w:rsidRDefault="00AC470B" w:rsidP="008524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Engagement Initiatives</w:t>
            </w:r>
          </w:p>
        </w:tc>
      </w:tr>
      <w:tr w:rsidR="00AC470B" w:rsidRPr="00B44635" w14:paraId="447B025E" w14:textId="77777777" w:rsidTr="008524AC">
        <w:trPr>
          <w:trHeight w:val="319"/>
        </w:trPr>
        <w:tc>
          <w:tcPr>
            <w:tcW w:w="110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DA1597" w14:textId="446974FD" w:rsidR="00AC470B" w:rsidRPr="00B44635" w:rsidRDefault="008A5A4C" w:rsidP="008A5A4C">
            <w:pPr>
              <w:jc w:val="center"/>
              <w:rPr>
                <w:rFonts w:ascii="Segoe UI" w:hAnsi="Segoe UI" w:cs="Segoe UI"/>
                <w:bCs/>
                <w:color w:val="0D0D0D"/>
                <w:sz w:val="22"/>
                <w:bdr w:val="single" w:sz="2" w:space="0" w:color="E3E3E3" w:frame="1"/>
                <w:shd w:val="clear" w:color="auto" w:fill="FFFFFF"/>
              </w:rPr>
            </w:pPr>
            <w:r>
              <w:rPr>
                <w:rStyle w:val="Strong"/>
              </w:rPr>
              <w:t>What are the engagement initiatives you’ve decided to implement as a result of this action plan?</w:t>
            </w:r>
          </w:p>
        </w:tc>
      </w:tr>
      <w:tr w:rsidR="00AC470B" w:rsidRPr="002F45B8" w14:paraId="08C5E697" w14:textId="77777777" w:rsidTr="008524AC">
        <w:trPr>
          <w:trHeight w:val="319"/>
        </w:trPr>
        <w:tc>
          <w:tcPr>
            <w:tcW w:w="110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E16B90C" w14:textId="77777777" w:rsidR="00AC470B" w:rsidRPr="002F45B8" w:rsidRDefault="00AC470B" w:rsidP="008524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70B" w:rsidRPr="00B44635" w14:paraId="35E31100" w14:textId="77777777" w:rsidTr="008524AC">
        <w:trPr>
          <w:trHeight w:val="989"/>
        </w:trPr>
        <w:tc>
          <w:tcPr>
            <w:tcW w:w="1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6C3F3"/>
            <w:noWrap/>
            <w:vAlign w:val="center"/>
            <w:hideMark/>
          </w:tcPr>
          <w:p w14:paraId="2B2BF18B" w14:textId="77777777" w:rsidR="00AC470B" w:rsidRDefault="00AC470B" w:rsidP="00AC470B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B4463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Lorem ipsum</w:t>
            </w:r>
          </w:p>
          <w:p w14:paraId="4FDE2E4C" w14:textId="77777777" w:rsidR="00AC470B" w:rsidRDefault="00AC470B" w:rsidP="00AC470B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B4463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Lorem ipsum</w:t>
            </w:r>
          </w:p>
          <w:p w14:paraId="19A2FA6B" w14:textId="77777777" w:rsidR="00AC470B" w:rsidRDefault="00AC470B" w:rsidP="00AC470B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B4463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Lorem ipsum</w:t>
            </w:r>
          </w:p>
          <w:p w14:paraId="1C6DA86D" w14:textId="77777777" w:rsidR="00AC470B" w:rsidRPr="00B44635" w:rsidRDefault="00AC470B" w:rsidP="00AC470B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B4463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70B" w:rsidRPr="002F45B8" w14:paraId="769E91E6" w14:textId="77777777" w:rsidTr="008524AC">
        <w:trPr>
          <w:trHeight w:val="442"/>
        </w:trPr>
        <w:tc>
          <w:tcPr>
            <w:tcW w:w="11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17ED8"/>
            <w:noWrap/>
            <w:vAlign w:val="bottom"/>
          </w:tcPr>
          <w:p w14:paraId="630FF7B4" w14:textId="1022CF11" w:rsidR="00AC470B" w:rsidRPr="002F45B8" w:rsidRDefault="00AC470B" w:rsidP="008524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Project Timeline</w:t>
            </w:r>
          </w:p>
        </w:tc>
      </w:tr>
      <w:tr w:rsidR="00AC470B" w:rsidRPr="002F45B8" w14:paraId="26A35490" w14:textId="77777777" w:rsidTr="008524AC">
        <w:trPr>
          <w:trHeight w:val="319"/>
        </w:trPr>
        <w:tc>
          <w:tcPr>
            <w:tcW w:w="110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018C5" w14:textId="7DE7C71D" w:rsidR="00AC470B" w:rsidRPr="00661548" w:rsidRDefault="008A5A4C" w:rsidP="008A5A4C">
            <w:pPr>
              <w:jc w:val="center"/>
              <w:rPr>
                <w:rStyle w:val="Strong"/>
                <w:rFonts w:ascii="Segoe UI" w:hAnsi="Segoe UI" w:cs="Segoe UI"/>
                <w:b w:val="0"/>
                <w:color w:val="0D0D0D"/>
                <w:sz w:val="22"/>
                <w:bdr w:val="single" w:sz="2" w:space="0" w:color="E3E3E3" w:frame="1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What is the timeline for your engagement initiatives?</w:t>
            </w:r>
          </w:p>
          <w:p w14:paraId="67D30CEA" w14:textId="77777777" w:rsidR="00AC470B" w:rsidRPr="002F45B8" w:rsidRDefault="00AC470B" w:rsidP="008524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70B" w:rsidRPr="002F45B8" w14:paraId="2492143F" w14:textId="77777777" w:rsidTr="008524AC">
        <w:trPr>
          <w:trHeight w:val="345"/>
        </w:trPr>
        <w:tc>
          <w:tcPr>
            <w:tcW w:w="110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2EFCCD6" w14:textId="77777777" w:rsidR="00AC470B" w:rsidRPr="002F45B8" w:rsidRDefault="00AC470B" w:rsidP="008524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70B" w:rsidRPr="00B44635" w14:paraId="6767F4F6" w14:textId="77777777" w:rsidTr="008524AC">
        <w:trPr>
          <w:trHeight w:val="2335"/>
        </w:trPr>
        <w:tc>
          <w:tcPr>
            <w:tcW w:w="1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6C3F3"/>
            <w:noWrap/>
            <w:vAlign w:val="center"/>
            <w:hideMark/>
          </w:tcPr>
          <w:p w14:paraId="131F7AF3" w14:textId="77777777" w:rsidR="00AC470B" w:rsidRDefault="00AC470B" w:rsidP="00AC470B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B4463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Lorem ipsum</w:t>
            </w:r>
          </w:p>
          <w:p w14:paraId="39BC6963" w14:textId="77777777" w:rsidR="00AC470B" w:rsidRDefault="00AC470B" w:rsidP="00AC470B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B4463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Lorem ipsum</w:t>
            </w:r>
          </w:p>
          <w:p w14:paraId="0C23BBC8" w14:textId="77777777" w:rsidR="00AC470B" w:rsidRDefault="00AC470B" w:rsidP="00AC470B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B4463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Lorem ipsum</w:t>
            </w:r>
          </w:p>
          <w:p w14:paraId="51E79FB4" w14:textId="77777777" w:rsidR="00AC470B" w:rsidRDefault="00AC470B" w:rsidP="008524AC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3DE69123" w14:textId="77777777" w:rsidR="00AC470B" w:rsidRDefault="00AC470B" w:rsidP="008524AC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515AAFE6" w14:textId="77777777" w:rsidR="00AC470B" w:rsidRDefault="00AC470B" w:rsidP="008524AC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1F1AEFA3" w14:textId="77777777" w:rsidR="00AC470B" w:rsidRPr="00B44635" w:rsidRDefault="00AC470B" w:rsidP="008524AC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</w:tr>
    </w:tbl>
    <w:p w14:paraId="4B59F816" w14:textId="77777777" w:rsidR="00AC470B" w:rsidRDefault="00AC470B" w:rsidP="00202FAA">
      <w:pPr>
        <w:rPr>
          <w:rFonts w:cstheme="minorHAnsi"/>
        </w:rPr>
      </w:pPr>
    </w:p>
    <w:p w14:paraId="721333C2" w14:textId="77777777" w:rsidR="00AC470B" w:rsidRDefault="00AC470B" w:rsidP="00202FAA">
      <w:pPr>
        <w:rPr>
          <w:rFonts w:cstheme="minorHAnsi"/>
        </w:rPr>
      </w:pPr>
    </w:p>
    <w:tbl>
      <w:tblPr>
        <w:tblW w:w="11035" w:type="dxa"/>
        <w:tblInd w:w="-185" w:type="dxa"/>
        <w:tblLook w:val="04A0" w:firstRow="1" w:lastRow="0" w:firstColumn="1" w:lastColumn="0" w:noHBand="0" w:noVBand="1"/>
      </w:tblPr>
      <w:tblGrid>
        <w:gridCol w:w="11035"/>
      </w:tblGrid>
      <w:tr w:rsidR="00AC470B" w:rsidRPr="002F45B8" w14:paraId="733E5D95" w14:textId="77777777" w:rsidTr="008524AC">
        <w:trPr>
          <w:trHeight w:val="442"/>
        </w:trPr>
        <w:tc>
          <w:tcPr>
            <w:tcW w:w="11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17ED8"/>
            <w:noWrap/>
            <w:vAlign w:val="bottom"/>
          </w:tcPr>
          <w:p w14:paraId="479326A5" w14:textId="7347E32B" w:rsidR="00AC470B" w:rsidRPr="002F45B8" w:rsidRDefault="00AC470B" w:rsidP="008524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Desired Outcomes</w:t>
            </w:r>
          </w:p>
        </w:tc>
      </w:tr>
      <w:tr w:rsidR="00AC470B" w:rsidRPr="002F45B8" w14:paraId="11F598E5" w14:textId="77777777" w:rsidTr="008524AC">
        <w:trPr>
          <w:trHeight w:val="319"/>
        </w:trPr>
        <w:tc>
          <w:tcPr>
            <w:tcW w:w="110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90E92" w14:textId="36DFBD45" w:rsidR="00AC470B" w:rsidRPr="00661548" w:rsidRDefault="008A5A4C" w:rsidP="008A5A4C">
            <w:pPr>
              <w:jc w:val="center"/>
              <w:rPr>
                <w:rStyle w:val="Strong"/>
                <w:rFonts w:ascii="Segoe UI" w:hAnsi="Segoe UI" w:cs="Segoe UI"/>
                <w:b w:val="0"/>
                <w:color w:val="0D0D0D"/>
                <w:sz w:val="22"/>
                <w:bdr w:val="single" w:sz="2" w:space="0" w:color="E3E3E3" w:frame="1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What are the desired outcomes from your engagement initiatives? Where do you hope to be once this action plan is completed.</w:t>
            </w:r>
          </w:p>
          <w:p w14:paraId="1CD0D12E" w14:textId="77777777" w:rsidR="00AC470B" w:rsidRPr="002F45B8" w:rsidRDefault="00AC470B" w:rsidP="008524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70B" w:rsidRPr="002F45B8" w14:paraId="4C1558CE" w14:textId="77777777" w:rsidTr="008524AC">
        <w:trPr>
          <w:trHeight w:val="345"/>
        </w:trPr>
        <w:tc>
          <w:tcPr>
            <w:tcW w:w="110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5F75219" w14:textId="77777777" w:rsidR="00AC470B" w:rsidRPr="002F45B8" w:rsidRDefault="00AC470B" w:rsidP="008524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70B" w:rsidRPr="00B44635" w14:paraId="7209ABE1" w14:textId="77777777" w:rsidTr="008524AC">
        <w:trPr>
          <w:trHeight w:val="2335"/>
        </w:trPr>
        <w:tc>
          <w:tcPr>
            <w:tcW w:w="1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6C3F3"/>
            <w:noWrap/>
            <w:vAlign w:val="center"/>
            <w:hideMark/>
          </w:tcPr>
          <w:p w14:paraId="69FCBADD" w14:textId="77777777" w:rsidR="00AC470B" w:rsidRDefault="00AC470B" w:rsidP="00AC470B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B4463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Lorem ipsum</w:t>
            </w:r>
          </w:p>
          <w:p w14:paraId="1F999CEF" w14:textId="77777777" w:rsidR="00AC470B" w:rsidRDefault="00AC470B" w:rsidP="00AC470B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B4463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Lorem ipsum</w:t>
            </w:r>
          </w:p>
          <w:p w14:paraId="63263ED6" w14:textId="77777777" w:rsidR="00AC470B" w:rsidRDefault="00AC470B" w:rsidP="00AC470B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B44635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Lorem ipsum</w:t>
            </w:r>
          </w:p>
          <w:p w14:paraId="4D45728E" w14:textId="77777777" w:rsidR="00AC470B" w:rsidRDefault="00AC470B" w:rsidP="008524AC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7C48911E" w14:textId="77777777" w:rsidR="00AC470B" w:rsidRDefault="00AC470B" w:rsidP="008524AC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06F41C72" w14:textId="77777777" w:rsidR="00AC470B" w:rsidRDefault="00AC470B" w:rsidP="008524AC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5DF3EE4B" w14:textId="77777777" w:rsidR="00AC470B" w:rsidRPr="00B44635" w:rsidRDefault="00AC470B" w:rsidP="008524AC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</w:tr>
    </w:tbl>
    <w:p w14:paraId="7F3DA357" w14:textId="77777777" w:rsidR="00AC470B" w:rsidRDefault="00AC470B" w:rsidP="00202FAA">
      <w:pPr>
        <w:rPr>
          <w:rFonts w:cstheme="minorHAnsi"/>
        </w:rPr>
      </w:pPr>
    </w:p>
    <w:p w14:paraId="54155527" w14:textId="77777777" w:rsidR="00AC470B" w:rsidRDefault="00AC470B" w:rsidP="00202FAA">
      <w:pPr>
        <w:rPr>
          <w:rFonts w:cstheme="minorHAnsi"/>
        </w:rPr>
      </w:pPr>
    </w:p>
    <w:p w14:paraId="68F7EC0C" w14:textId="77777777" w:rsidR="00AC470B" w:rsidRDefault="00AC470B" w:rsidP="00202FAA">
      <w:pPr>
        <w:rPr>
          <w:rFonts w:cstheme="minorHAnsi"/>
        </w:rPr>
      </w:pPr>
    </w:p>
    <w:p w14:paraId="294D1262" w14:textId="77777777" w:rsidR="00AC470B" w:rsidRDefault="00AC470B" w:rsidP="00202FAA">
      <w:pPr>
        <w:rPr>
          <w:rFonts w:cstheme="minorHAnsi"/>
        </w:rPr>
      </w:pPr>
    </w:p>
    <w:tbl>
      <w:tblPr>
        <w:tblW w:w="11035" w:type="dxa"/>
        <w:tblInd w:w="-185" w:type="dxa"/>
        <w:tblLook w:val="04A0" w:firstRow="1" w:lastRow="0" w:firstColumn="1" w:lastColumn="0" w:noHBand="0" w:noVBand="1"/>
      </w:tblPr>
      <w:tblGrid>
        <w:gridCol w:w="5278"/>
        <w:gridCol w:w="5757"/>
      </w:tblGrid>
      <w:tr w:rsidR="00AC470B" w:rsidRPr="002F45B8" w14:paraId="22B2D90F" w14:textId="77777777" w:rsidTr="008524AC">
        <w:trPr>
          <w:trHeight w:val="540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021B7" w14:textId="77777777" w:rsidR="00AC470B" w:rsidRPr="00EA78FC" w:rsidRDefault="00AC470B" w:rsidP="008524AC">
            <w:pPr>
              <w:spacing w:before="240" w:line="48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EA78FC">
              <w:rPr>
                <w:rFonts w:eastAsia="Times New Roman" w:cstheme="minorHAnsi"/>
                <w:b/>
                <w:bCs/>
                <w:szCs w:val="20"/>
                <w:lang w:val="en-GB" w:eastAsia="en-GB"/>
              </w:rPr>
              <w:t>Signature</w:t>
            </w:r>
            <w:r>
              <w:rPr>
                <w:rFonts w:eastAsia="Times New Roman" w:cstheme="minorHAnsi"/>
                <w:b/>
                <w:bCs/>
                <w:szCs w:val="20"/>
                <w:lang w:val="en-GB" w:eastAsia="en-GB"/>
              </w:rPr>
              <w:t>: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A3F80" w14:textId="77777777" w:rsidR="00AC470B" w:rsidRPr="002F45B8" w:rsidRDefault="00AC470B" w:rsidP="008524A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</w:tr>
    </w:tbl>
    <w:p w14:paraId="4A30BF85" w14:textId="77777777" w:rsidR="00AC470B" w:rsidRPr="00615B04" w:rsidRDefault="00AC470B" w:rsidP="00202FAA">
      <w:pPr>
        <w:rPr>
          <w:rFonts w:cstheme="minorHAnsi"/>
        </w:rPr>
      </w:pPr>
    </w:p>
    <w:sectPr w:rsidR="00AC470B" w:rsidRPr="00615B04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C92CD" w14:textId="77777777" w:rsidR="006C146F" w:rsidRDefault="006C146F" w:rsidP="00202FAA">
      <w:r>
        <w:separator/>
      </w:r>
    </w:p>
  </w:endnote>
  <w:endnote w:type="continuationSeparator" w:id="0">
    <w:p w14:paraId="253DF2FA" w14:textId="77777777" w:rsidR="006C146F" w:rsidRDefault="006C146F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B5954" w14:textId="77777777" w:rsidR="006C146F" w:rsidRDefault="006C146F" w:rsidP="00202FAA">
      <w:r>
        <w:separator/>
      </w:r>
    </w:p>
  </w:footnote>
  <w:footnote w:type="continuationSeparator" w:id="0">
    <w:p w14:paraId="4CEF1751" w14:textId="77777777" w:rsidR="006C146F" w:rsidRDefault="006C146F" w:rsidP="0020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C7953"/>
    <w:multiLevelType w:val="hybridMultilevel"/>
    <w:tmpl w:val="708C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73E22"/>
    <w:multiLevelType w:val="hybridMultilevel"/>
    <w:tmpl w:val="AFDE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1413C"/>
    <w:multiLevelType w:val="hybridMultilevel"/>
    <w:tmpl w:val="D7F21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F6175"/>
    <w:multiLevelType w:val="hybridMultilevel"/>
    <w:tmpl w:val="0820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297408">
    <w:abstractNumId w:val="0"/>
  </w:num>
  <w:num w:numId="2" w16cid:durableId="1371799973">
    <w:abstractNumId w:val="1"/>
  </w:num>
  <w:num w:numId="3" w16cid:durableId="1346782534">
    <w:abstractNumId w:val="2"/>
  </w:num>
  <w:num w:numId="4" w16cid:durableId="1644457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701B5"/>
    <w:rsid w:val="00072189"/>
    <w:rsid w:val="000D4040"/>
    <w:rsid w:val="000F73CA"/>
    <w:rsid w:val="00146F67"/>
    <w:rsid w:val="00151361"/>
    <w:rsid w:val="00191D26"/>
    <w:rsid w:val="001A1C1B"/>
    <w:rsid w:val="001C0AE6"/>
    <w:rsid w:val="001D1C77"/>
    <w:rsid w:val="00202FAA"/>
    <w:rsid w:val="00250693"/>
    <w:rsid w:val="002A45B0"/>
    <w:rsid w:val="002D7F1C"/>
    <w:rsid w:val="002E555E"/>
    <w:rsid w:val="002F45B8"/>
    <w:rsid w:val="003158C4"/>
    <w:rsid w:val="00317C1D"/>
    <w:rsid w:val="003728AB"/>
    <w:rsid w:val="003B73CD"/>
    <w:rsid w:val="003E5029"/>
    <w:rsid w:val="00450407"/>
    <w:rsid w:val="00471C74"/>
    <w:rsid w:val="00481D19"/>
    <w:rsid w:val="004937B7"/>
    <w:rsid w:val="004A5FCD"/>
    <w:rsid w:val="004C1EA6"/>
    <w:rsid w:val="005D1CB8"/>
    <w:rsid w:val="005D3360"/>
    <w:rsid w:val="005E7447"/>
    <w:rsid w:val="00615B04"/>
    <w:rsid w:val="00661548"/>
    <w:rsid w:val="006C146F"/>
    <w:rsid w:val="006D082E"/>
    <w:rsid w:val="00731084"/>
    <w:rsid w:val="00742FFB"/>
    <w:rsid w:val="0074660B"/>
    <w:rsid w:val="00774152"/>
    <w:rsid w:val="0079789F"/>
    <w:rsid w:val="00797B52"/>
    <w:rsid w:val="00860DB4"/>
    <w:rsid w:val="008A5A4C"/>
    <w:rsid w:val="009142EC"/>
    <w:rsid w:val="00931FC3"/>
    <w:rsid w:val="00951EFE"/>
    <w:rsid w:val="00A535D4"/>
    <w:rsid w:val="00AC470B"/>
    <w:rsid w:val="00AE44CB"/>
    <w:rsid w:val="00B134D5"/>
    <w:rsid w:val="00B16109"/>
    <w:rsid w:val="00B44635"/>
    <w:rsid w:val="00BA1B2C"/>
    <w:rsid w:val="00C14529"/>
    <w:rsid w:val="00C20B11"/>
    <w:rsid w:val="00C56334"/>
    <w:rsid w:val="00C639C6"/>
    <w:rsid w:val="00C73971"/>
    <w:rsid w:val="00C87309"/>
    <w:rsid w:val="00C91400"/>
    <w:rsid w:val="00CD1EC4"/>
    <w:rsid w:val="00CD486A"/>
    <w:rsid w:val="00CE0A3F"/>
    <w:rsid w:val="00CF0A16"/>
    <w:rsid w:val="00D36B54"/>
    <w:rsid w:val="00D94051"/>
    <w:rsid w:val="00E40092"/>
    <w:rsid w:val="00E95830"/>
    <w:rsid w:val="00EA78FC"/>
    <w:rsid w:val="00EB4B74"/>
    <w:rsid w:val="00F3304A"/>
    <w:rsid w:val="00F361DD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D486A"/>
    <w:rPr>
      <w:b/>
      <w:bCs/>
    </w:rPr>
  </w:style>
  <w:style w:type="paragraph" w:styleId="ListParagraph">
    <w:name w:val="List Paragraph"/>
    <w:basedOn w:val="Normal"/>
    <w:uiPriority w:val="34"/>
    <w:qFormat/>
    <w:rsid w:val="00B4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0DAB-298B-4427-8F9F-D5C59D03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102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Emre Ok</cp:lastModifiedBy>
  <cp:revision>13</cp:revision>
  <dcterms:created xsi:type="dcterms:W3CDTF">2024-03-01T12:01:00Z</dcterms:created>
  <dcterms:modified xsi:type="dcterms:W3CDTF">2024-09-05T21:25:00Z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