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Kpr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22EA7926" w:rsidR="00615B04" w:rsidRPr="00E40092" w:rsidRDefault="00AC4AB9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Annual</w:t>
      </w:r>
      <w:r w:rsidR="00B16109">
        <w:rPr>
          <w:rFonts w:cstheme="minorHAnsi"/>
          <w:b/>
          <w:sz w:val="36"/>
          <w:szCs w:val="36"/>
        </w:rPr>
        <w:t xml:space="preserve"> </w:t>
      </w:r>
      <w:r w:rsidR="00B16AA2">
        <w:rPr>
          <w:rFonts w:cstheme="minorHAnsi"/>
          <w:b/>
          <w:sz w:val="36"/>
          <w:szCs w:val="36"/>
        </w:rPr>
        <w:t>Manager</w:t>
      </w:r>
      <w:r w:rsidR="00C20B11">
        <w:rPr>
          <w:rFonts w:cstheme="minorHAnsi"/>
          <w:b/>
          <w:sz w:val="36"/>
          <w:szCs w:val="36"/>
        </w:rPr>
        <w:t xml:space="preserve"> Review</w:t>
      </w:r>
    </w:p>
    <w:tbl>
      <w:tblPr>
        <w:tblW w:w="10436" w:type="dxa"/>
        <w:tblLook w:val="04A0" w:firstRow="1" w:lastRow="0" w:firstColumn="1" w:lastColumn="0" w:noHBand="0" w:noVBand="1"/>
      </w:tblPr>
      <w:tblGrid>
        <w:gridCol w:w="3002"/>
        <w:gridCol w:w="1006"/>
        <w:gridCol w:w="271"/>
        <w:gridCol w:w="2058"/>
        <w:gridCol w:w="2048"/>
        <w:gridCol w:w="2051"/>
      </w:tblGrid>
      <w:tr w:rsidR="00AC4AB9" w:rsidRPr="00AC4AB9" w14:paraId="2852CE25" w14:textId="77777777" w:rsidTr="00AC4AB9">
        <w:trPr>
          <w:trHeight w:val="528"/>
        </w:trPr>
        <w:tc>
          <w:tcPr>
            <w:tcW w:w="104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1C093569" w14:textId="5842B6C3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 xml:space="preserve">Annual </w:t>
            </w:r>
            <w:r w:rsidR="001C455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 xml:space="preserve">Manager 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Performance Review with Self-review</w:t>
            </w:r>
          </w:p>
        </w:tc>
      </w:tr>
      <w:tr w:rsidR="00AC4AB9" w:rsidRPr="00AC4AB9" w14:paraId="4FD1F0E4" w14:textId="77777777" w:rsidTr="00AC4AB9">
        <w:trPr>
          <w:trHeight w:val="312"/>
        </w:trPr>
        <w:tc>
          <w:tcPr>
            <w:tcW w:w="30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227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695A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47569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AC4AB9" w:rsidRPr="00AC4AB9" w14:paraId="1CBAADB4" w14:textId="77777777" w:rsidTr="00AC4AB9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3355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F234A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9DF2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47E075C" w14:textId="77777777" w:rsidTr="00AC4AB9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A6855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56483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DA8F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8F0EABF" w14:textId="77777777" w:rsidTr="00AC4AB9">
        <w:trPr>
          <w:trHeight w:val="312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D172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9F39D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AF02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814B0F7" w14:textId="77777777" w:rsidTr="00AC4AB9">
        <w:trPr>
          <w:trHeight w:val="324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6A7DD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6ACD3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F999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C51E4C8" w14:textId="77777777" w:rsidTr="00AC4AB9">
        <w:trPr>
          <w:trHeight w:val="324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5C76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50765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1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7D37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88314EA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2CE94" w14:textId="43076D64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This </w:t>
            </w:r>
            <w:r w:rsidR="00B16AA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manager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self-evaluation serves as a tool in assisting employees and supervisors in conducting a thorough and accurate annual performance review. The answers provided should reflect your personal view and understanding of your job responsibilities, performance, and expectations</w:t>
            </w:r>
          </w:p>
        </w:tc>
      </w:tr>
      <w:tr w:rsidR="00AC4AB9" w:rsidRPr="00AC4AB9" w14:paraId="476B2E8A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6043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562EC2C8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54A5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4601A0AA" w14:textId="77777777" w:rsidTr="00AC4AB9">
        <w:trPr>
          <w:trHeight w:val="420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5AF3672B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1. Annual Evaluation with Self-review Questions</w:t>
            </w:r>
            <w:r w:rsidRPr="00AC4AB9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  <w:t xml:space="preserve"> 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(The answers provided should reflect your personal view and understanding of your job responsibilities, performance, and expectations.)</w:t>
            </w:r>
          </w:p>
        </w:tc>
      </w:tr>
      <w:tr w:rsidR="00AC4AB9" w:rsidRPr="00AC4AB9" w14:paraId="284E1546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D7A4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43EF9853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2E7A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Describe your current position. Make notes of any significant changes since last year's review.</w:t>
            </w:r>
          </w:p>
        </w:tc>
      </w:tr>
      <w:tr w:rsidR="00AC4AB9" w:rsidRPr="00AC4AB9" w14:paraId="6CF673A7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9B36FE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8AC9EB7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5BFB4B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683E13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6381FBE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2151BF0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81B372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621F7CE8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A94DE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E0B8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72B19A84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07BD7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BD79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2CD35CF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1B83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Which job responsibilities do you think are the most important? Explain why.</w:t>
            </w:r>
          </w:p>
        </w:tc>
      </w:tr>
      <w:tr w:rsidR="00AC4AB9" w:rsidRPr="00AC4AB9" w14:paraId="6F98B7D6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A3630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952D5BC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0D1751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E86DAC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7ACB118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79DE872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8F2E45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077E0B8D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6BDC2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8BC7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313C587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8DDF5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CD7A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C3D7CAA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D8F0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aspect of your role do you enjoy the most?</w:t>
            </w:r>
          </w:p>
        </w:tc>
      </w:tr>
      <w:tr w:rsidR="00AC4AB9" w:rsidRPr="00AC4AB9" w14:paraId="7E19A8A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E47B2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FCA93D4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967561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4C5ED1A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3F18AAF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995E01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5C2B56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18B0CC21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62318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27BE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144B251A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93D10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7A90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820BCF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DB1E9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Have there been any circumstances that have hindered or helped your performance this year? If yes, explain them and how did they affect your position?</w:t>
            </w:r>
          </w:p>
        </w:tc>
      </w:tr>
      <w:tr w:rsidR="00AC4AB9" w:rsidRPr="00AC4AB9" w14:paraId="375C008F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FF453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2278047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F8E3B2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E7F17E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A6A3EF9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071034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1A9697D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1211A2EE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FEA6A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B55F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E55F490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A44A2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D446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5CF84E1B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93F86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If you could change anything about your job or upper management's job, what would you change and how?</w:t>
            </w:r>
          </w:p>
        </w:tc>
      </w:tr>
      <w:tr w:rsidR="00AC4AB9" w:rsidRPr="00AC4AB9" w14:paraId="41DD7F4B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CD9489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65D3696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969491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72515C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2DBDD3D5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103D67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B4728A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2BC401FC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7463D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6808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6C06AE9C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8CF71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FFF5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7E8C4FE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658A4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Q6: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you encounter a major challenge in your profession this year? If so, how did you overcome it?</w:t>
            </w:r>
          </w:p>
        </w:tc>
      </w:tr>
      <w:tr w:rsidR="00AC4AB9" w:rsidRPr="00AC4AB9" w14:paraId="2D86E540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7D9F5F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636367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B158D7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4E1A19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5A67F2E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8D349B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3CC0DCC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47363706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69C84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5FB7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16178DE4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E9AA7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D3D1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7A8FE37C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AB144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Q7: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do you consider to be your biggest accomplishments with the greatest results this year?</w:t>
            </w:r>
          </w:p>
        </w:tc>
      </w:tr>
      <w:tr w:rsidR="00AC4AB9" w:rsidRPr="00AC4AB9" w14:paraId="15E75C09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17180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FEE3A50" w14:textId="77777777" w:rsidTr="00AC4AB9">
        <w:trPr>
          <w:trHeight w:val="420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7C288A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D006DA5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6DEB8388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714015DB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2936A1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6E0F2809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21E3C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C2E5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3C2D5A89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7FE39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A2D1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127BA0BB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7070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Q8: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you have enough constructive criticism and feedback throughout this year?</w:t>
            </w:r>
          </w:p>
        </w:tc>
      </w:tr>
      <w:tr w:rsidR="00AC4AB9" w:rsidRPr="00AC4AB9" w14:paraId="6B6BC424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BD1DB9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323C1DE" w14:textId="77777777" w:rsidTr="00AC4AB9">
        <w:trPr>
          <w:trHeight w:val="420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050988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4EF8723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74DECB0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DD150F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221CF71E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5DB1FEE6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1F3E0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C849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78217FA2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8C9FD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DA0B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2D012B7" w14:textId="77777777" w:rsidTr="00AC4AB9">
        <w:trPr>
          <w:trHeight w:val="43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382A5B9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2. Core Values </w:t>
            </w: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br/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(Choose your answer on drop down menu)</w:t>
            </w:r>
          </w:p>
        </w:tc>
      </w:tr>
      <w:tr w:rsidR="00AC4AB9" w:rsidRPr="00AC4AB9" w14:paraId="1E2FC0C2" w14:textId="77777777" w:rsidTr="00AC4AB9">
        <w:trPr>
          <w:trHeight w:val="540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6A9A8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050AD38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287F1" w14:textId="504A4AB3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Reliably honours all commitments to their position and profession.</w:t>
            </w:r>
          </w:p>
        </w:tc>
      </w:tr>
      <w:tr w:rsidR="00AC4AB9" w:rsidRPr="00AC4AB9" w14:paraId="765BDFF8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62C6B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675B513A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DAC191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E4A714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2D96B78F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35480852" w14:textId="70D80BF3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="00AC4AB9"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2773FAFF" w14:textId="1A100EFB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1C14EFD4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CB0B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Actively looks for ways to improve processes and communicates ideas openly without being asked to do so. </w:t>
            </w:r>
          </w:p>
        </w:tc>
      </w:tr>
      <w:tr w:rsidR="00AC4AB9" w:rsidRPr="00AC4AB9" w14:paraId="113FA590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4158A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843E2BC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1BF48B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3256B38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4310C99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3F5E2335" w14:textId="3B5A43BC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19798B16" w14:textId="484FEF1D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22A26200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D1E6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Makes decisions with a focus on what is best for the team, not for the individual achievement.</w:t>
            </w:r>
          </w:p>
        </w:tc>
      </w:tr>
      <w:tr w:rsidR="00AC4AB9" w:rsidRPr="00AC4AB9" w14:paraId="63AA6109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964F4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5C7BD05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A5993D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989D62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1055E6C4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2AAB2450" w14:textId="192FC339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029CCD16" w14:textId="1FC6FA21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049A0889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2B06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Is a constructive communicator and </w:t>
            </w:r>
            <w:proofErr w:type="gramStart"/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is capable of discussing</w:t>
            </w:r>
            <w:proofErr w:type="gramEnd"/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difficult issues effectively and to the point.</w:t>
            </w:r>
          </w:p>
        </w:tc>
      </w:tr>
      <w:tr w:rsidR="00AC4AB9" w:rsidRPr="00AC4AB9" w14:paraId="0E71607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46199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195D579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E8DB9A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E18E789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0664B2E3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5C2B5F7E" w14:textId="6EB52331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06FB4B21" w14:textId="3AEC66F9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7C5BDDB9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F6E8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Q5: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Exceeds expectations in arriving on time for work, including meetings and conferences.</w:t>
            </w:r>
          </w:p>
        </w:tc>
      </w:tr>
      <w:tr w:rsidR="00AC4AB9" w:rsidRPr="00AC4AB9" w14:paraId="7B108579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560F5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05EF1A6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3DD629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F1C7A4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10C57F13" w14:textId="77777777" w:rsidTr="00AC4AB9">
        <w:trPr>
          <w:trHeight w:val="324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40D38607" w14:textId="51EDBF00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EF0D2"/>
            <w:noWrap/>
            <w:vAlign w:val="center"/>
            <w:hideMark/>
          </w:tcPr>
          <w:p w14:paraId="0DC99A61" w14:textId="3009C94F" w:rsidR="00AC4AB9" w:rsidRPr="00AC4AB9" w:rsidRDefault="0023323D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Below average/Average/Above Average/</w:t>
            </w: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Excellent</w:t>
            </w:r>
          </w:p>
        </w:tc>
      </w:tr>
      <w:tr w:rsidR="00AC4AB9" w:rsidRPr="00AC4AB9" w14:paraId="06833440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03A8C1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3. Goal Oriented Questions</w:t>
            </w:r>
          </w:p>
        </w:tc>
      </w:tr>
      <w:tr w:rsidR="00AC4AB9" w:rsidRPr="00AC4AB9" w14:paraId="1CAA69D1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8325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2F20FB1E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A3EB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goals from the last assessment have you achieved?</w:t>
            </w:r>
          </w:p>
        </w:tc>
      </w:tr>
      <w:tr w:rsidR="00AC4AB9" w:rsidRPr="00AC4AB9" w14:paraId="1F4BAE0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F4E6E9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EBCA5CF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55F462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3137F05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7E848C70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4631ACB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ABCFE37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6A30AFF6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0CADC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4A14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284EF245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DB662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AD4B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344D511C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1039A" w14:textId="4D20A725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professional goals from the last review period were not accomplished and why?</w:t>
            </w:r>
          </w:p>
        </w:tc>
      </w:tr>
      <w:tr w:rsidR="00AC4AB9" w:rsidRPr="00AC4AB9" w14:paraId="7CD54615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2D72F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6EDAE6EA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CEE903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7202A5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A5816D1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ED9A12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5E08690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259836FE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70339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7A4E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0F0C936A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82790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ACC3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9F0041B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0003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goals for the coming year and what actions will you take to accomplish these goals?</w:t>
            </w:r>
          </w:p>
        </w:tc>
      </w:tr>
      <w:tr w:rsidR="00AC4AB9" w:rsidRPr="00AC4AB9" w14:paraId="0BAA3160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DA652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EB6413F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1B34EB1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582AD80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50A7D12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0F1C84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69C528F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2598A1B4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6CFC9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24F7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8C69BCA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80411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E133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D61E288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vAlign w:val="center"/>
            <w:hideMark/>
          </w:tcPr>
          <w:p w14:paraId="76539B7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4. Company Culture Questions</w:t>
            </w:r>
          </w:p>
        </w:tc>
      </w:tr>
      <w:tr w:rsidR="00AC4AB9" w:rsidRPr="00AC4AB9" w14:paraId="6E33AB0C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C6EF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</w:tr>
      <w:tr w:rsidR="00AC4AB9" w:rsidRPr="00AC4AB9" w14:paraId="2DC780B2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5DCA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makes you proud to work at this company?</w:t>
            </w:r>
          </w:p>
        </w:tc>
      </w:tr>
      <w:tr w:rsidR="00AC4AB9" w:rsidRPr="00AC4AB9" w14:paraId="2FA6C6F0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A0FD1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5AA3E761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C2AAA9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BDE848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412D99F9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5CF068A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DEC990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AC4AB9" w:rsidRPr="00AC4AB9" w14:paraId="767B8CBF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78C10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1B54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24D88F87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D3693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8E15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4AB9" w:rsidRPr="00AC4AB9" w14:paraId="06E94156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6E2D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does organization support your professional development and career growth?</w:t>
            </w:r>
          </w:p>
        </w:tc>
      </w:tr>
      <w:tr w:rsidR="00AC4AB9" w:rsidRPr="00AC4AB9" w14:paraId="7CEF1D7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D7C2ED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39614F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7C49A10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FB2E10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0CFBF31F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FAE05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21F199A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165447F0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AA95F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9382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2148F94F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587C0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B216F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3BDF1362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1069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is one thing you would change about the company if you could?</w:t>
            </w:r>
          </w:p>
        </w:tc>
      </w:tr>
      <w:tr w:rsidR="00AC4AB9" w:rsidRPr="00AC4AB9" w14:paraId="371F1D8E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F7638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05E6774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FBD92AC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6B0B24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552DB638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00B39CB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58FEE9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33AC097A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B46B5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5EEA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69A55122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F46AC1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05B5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0B372A9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667E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Q4: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some of the ways the company celebrate success?</w:t>
            </w:r>
          </w:p>
        </w:tc>
      </w:tr>
      <w:tr w:rsidR="00AC4AB9" w:rsidRPr="00AC4AB9" w14:paraId="2F6E6284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42B71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BD38EC0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38C635F3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710768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38600A0F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1E182DA6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209C013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307891F2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6EA2DC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AC1B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2173CBF4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83B9F9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23CC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98B82A4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40A9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would you describe your work life balance?</w:t>
            </w:r>
          </w:p>
        </w:tc>
      </w:tr>
      <w:tr w:rsidR="00AC4AB9" w:rsidRPr="00AC4AB9" w14:paraId="44A0FB12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81FCF3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4E888A77" w14:textId="77777777" w:rsidTr="00AC4AB9">
        <w:trPr>
          <w:trHeight w:val="312"/>
        </w:trPr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ECCBAA0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3F208B3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AC4AB9" w:rsidRPr="00AC4AB9" w14:paraId="6971BA34" w14:textId="77777777" w:rsidTr="00AC4AB9">
        <w:trPr>
          <w:trHeight w:val="312"/>
        </w:trPr>
        <w:tc>
          <w:tcPr>
            <w:tcW w:w="63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734E63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0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3700C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AC4AB9" w:rsidRPr="00AC4AB9" w14:paraId="3EAF3591" w14:textId="77777777" w:rsidTr="00AC4AB9">
        <w:trPr>
          <w:trHeight w:val="312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015A52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2D82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77833A37" w14:textId="77777777" w:rsidTr="00AC4AB9">
        <w:trPr>
          <w:trHeight w:val="324"/>
        </w:trPr>
        <w:tc>
          <w:tcPr>
            <w:tcW w:w="63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A6D6A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518B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2F6A2432" w14:textId="77777777" w:rsidTr="00AC4AB9">
        <w:trPr>
          <w:trHeight w:val="420"/>
        </w:trPr>
        <w:tc>
          <w:tcPr>
            <w:tcW w:w="104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D5A01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AC4AB9" w:rsidRPr="00AC4AB9" w14:paraId="3FA29E7F" w14:textId="77777777" w:rsidTr="00AC4AB9">
        <w:trPr>
          <w:trHeight w:val="312"/>
        </w:trPr>
        <w:tc>
          <w:tcPr>
            <w:tcW w:w="3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FD37C"/>
            <w:noWrap/>
            <w:vAlign w:val="bottom"/>
            <w:hideMark/>
          </w:tcPr>
          <w:p w14:paraId="15FB713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FD37C"/>
            <w:noWrap/>
            <w:vAlign w:val="center"/>
            <w:hideMark/>
          </w:tcPr>
          <w:p w14:paraId="6A33B30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5C68288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EF0D2"/>
            <w:noWrap/>
            <w:vAlign w:val="bottom"/>
            <w:hideMark/>
          </w:tcPr>
          <w:p w14:paraId="22E6943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AC4AB9" w:rsidRPr="00AC4AB9" w14:paraId="07D4E6FD" w14:textId="77777777" w:rsidTr="00AC4AB9">
        <w:trPr>
          <w:trHeight w:val="312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5CA74FD8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Leadership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19AEFCEB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692988FA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7978D534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AC4AB9" w:rsidRPr="00AC4AB9" w14:paraId="15DD3FFD" w14:textId="77777777" w:rsidTr="00AC4AB9">
        <w:trPr>
          <w:trHeight w:val="312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0DAE1C0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6B760125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2916E905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F632F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0221BDD7" w14:textId="77777777" w:rsidTr="00AC4AB9">
        <w:trPr>
          <w:trHeight w:val="312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63EC951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Quality of work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061F83F2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02159B6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F88D80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A47D3E5" w14:textId="77777777" w:rsidTr="00AC4AB9">
        <w:trPr>
          <w:trHeight w:val="324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FD37C"/>
            <w:noWrap/>
            <w:vAlign w:val="bottom"/>
            <w:hideMark/>
          </w:tcPr>
          <w:p w14:paraId="637CA4D7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FD37C"/>
            <w:noWrap/>
            <w:vAlign w:val="center"/>
            <w:hideMark/>
          </w:tcPr>
          <w:p w14:paraId="3FCCADBD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2A321024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15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A1FECE" w14:textId="77777777" w:rsidR="00AC4AB9" w:rsidRPr="00AC4AB9" w:rsidRDefault="00AC4AB9" w:rsidP="00AC4AB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C4AB9" w:rsidRPr="00AC4AB9" w14:paraId="103027AF" w14:textId="77777777" w:rsidTr="00AC4AB9">
        <w:trPr>
          <w:trHeight w:val="420"/>
        </w:trPr>
        <w:tc>
          <w:tcPr>
            <w:tcW w:w="1043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8C298" w14:textId="77777777" w:rsidR="00AC4AB9" w:rsidRPr="00AC4AB9" w:rsidRDefault="00AC4AB9" w:rsidP="00AC4A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AC4AB9" w:rsidRPr="00AC4AB9" w14:paraId="3C3A6FAF" w14:textId="77777777" w:rsidTr="00AC4AB9">
        <w:trPr>
          <w:trHeight w:val="312"/>
        </w:trPr>
        <w:tc>
          <w:tcPr>
            <w:tcW w:w="1043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noWrap/>
            <w:hideMark/>
          </w:tcPr>
          <w:p w14:paraId="226F0BFD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AC4AB9" w:rsidRPr="00AC4AB9" w14:paraId="7164B11A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B6B3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C4AB9" w:rsidRPr="00AC4AB9" w14:paraId="6F4C5726" w14:textId="77777777" w:rsidTr="00AC4AB9">
        <w:trPr>
          <w:trHeight w:val="312"/>
        </w:trPr>
        <w:tc>
          <w:tcPr>
            <w:tcW w:w="104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B18A6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C4AB9" w:rsidRPr="00AC4AB9" w14:paraId="4685F005" w14:textId="77777777" w:rsidTr="00AC4AB9">
        <w:trPr>
          <w:trHeight w:val="324"/>
        </w:trPr>
        <w:tc>
          <w:tcPr>
            <w:tcW w:w="1043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8327B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AC4AB9" w:rsidRPr="00AC4AB9" w14:paraId="60D74428" w14:textId="77777777" w:rsidTr="00AC4AB9">
        <w:trPr>
          <w:trHeight w:val="528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37C"/>
            <w:vAlign w:val="center"/>
            <w:hideMark/>
          </w:tcPr>
          <w:p w14:paraId="1B55CEC1" w14:textId="77777777" w:rsidR="00AC4AB9" w:rsidRPr="00AC4AB9" w:rsidRDefault="00AC4AB9" w:rsidP="00AC4A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AE9" w14:textId="77777777" w:rsidR="00AC4AB9" w:rsidRPr="00AC4AB9" w:rsidRDefault="00AC4AB9" w:rsidP="00AC4AB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D37C"/>
            <w:vAlign w:val="center"/>
            <w:hideMark/>
          </w:tcPr>
          <w:p w14:paraId="291D0A59" w14:textId="77777777" w:rsidR="00AC4AB9" w:rsidRPr="00AC4AB9" w:rsidRDefault="00AC4AB9" w:rsidP="00AC4A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AC4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9AB" w14:textId="77777777" w:rsidR="00AC4AB9" w:rsidRPr="00AC4AB9" w:rsidRDefault="00AC4AB9" w:rsidP="00AC4AB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C4AB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9BDF3" w14:textId="77777777" w:rsidR="00AC4AB9" w:rsidRPr="00AC4AB9" w:rsidRDefault="00AC4AB9" w:rsidP="00AC4AB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AC4AB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524C77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0CF5F" w14:textId="77777777" w:rsidR="00524C77" w:rsidRDefault="00524C77" w:rsidP="00202FAA">
      <w:r>
        <w:separator/>
      </w:r>
    </w:p>
  </w:endnote>
  <w:endnote w:type="continuationSeparator" w:id="0">
    <w:p w14:paraId="6C806DBF" w14:textId="77777777" w:rsidR="00524C77" w:rsidRDefault="00524C77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56D69" w14:textId="77777777" w:rsidR="00524C77" w:rsidRDefault="00524C77" w:rsidP="00202FAA">
      <w:r>
        <w:separator/>
      </w:r>
    </w:p>
  </w:footnote>
  <w:footnote w:type="continuationSeparator" w:id="0">
    <w:p w14:paraId="2C306E66" w14:textId="77777777" w:rsidR="00524C77" w:rsidRDefault="00524C77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C4557"/>
    <w:rsid w:val="001D1C77"/>
    <w:rsid w:val="00202FAA"/>
    <w:rsid w:val="0023323D"/>
    <w:rsid w:val="00250693"/>
    <w:rsid w:val="002D7F1C"/>
    <w:rsid w:val="003158C4"/>
    <w:rsid w:val="00317C1D"/>
    <w:rsid w:val="003E5029"/>
    <w:rsid w:val="00471C74"/>
    <w:rsid w:val="00481D19"/>
    <w:rsid w:val="004937B7"/>
    <w:rsid w:val="004A5FCD"/>
    <w:rsid w:val="004C1EA6"/>
    <w:rsid w:val="00524C77"/>
    <w:rsid w:val="005D3360"/>
    <w:rsid w:val="00615B04"/>
    <w:rsid w:val="006C59F8"/>
    <w:rsid w:val="006D082E"/>
    <w:rsid w:val="00742FFB"/>
    <w:rsid w:val="00774152"/>
    <w:rsid w:val="00860DB4"/>
    <w:rsid w:val="009142EC"/>
    <w:rsid w:val="00931FC3"/>
    <w:rsid w:val="00A535D4"/>
    <w:rsid w:val="00AC4AB9"/>
    <w:rsid w:val="00B134D5"/>
    <w:rsid w:val="00B16109"/>
    <w:rsid w:val="00B16AA2"/>
    <w:rsid w:val="00C14529"/>
    <w:rsid w:val="00C20B11"/>
    <w:rsid w:val="00C639C6"/>
    <w:rsid w:val="00CE0A3F"/>
    <w:rsid w:val="00D36B54"/>
    <w:rsid w:val="00E40092"/>
    <w:rsid w:val="00E95830"/>
    <w:rsid w:val="00EB4B74"/>
    <w:rsid w:val="00F3304A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12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Deniz</cp:lastModifiedBy>
  <cp:revision>3</cp:revision>
  <dcterms:created xsi:type="dcterms:W3CDTF">2024-01-25T05:52:00Z</dcterms:created>
  <dcterms:modified xsi:type="dcterms:W3CDTF">2024-03-06T16:09:00Z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