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8" w:history="1">
        <w:r w:rsidR="00615B04" w:rsidRPr="00615B04">
          <w:rPr>
            <w:rStyle w:val="Kpr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3A9A9961" w14:textId="77777777" w:rsidR="00711421" w:rsidRDefault="00711421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</w:p>
    <w:p w14:paraId="72C350FB" w14:textId="4A06A96A" w:rsidR="002611D3" w:rsidRDefault="002611D3" w:rsidP="002611D3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2611D3">
        <w:rPr>
          <w:rFonts w:cstheme="minorHAnsi"/>
          <w:b/>
          <w:sz w:val="36"/>
          <w:szCs w:val="36"/>
        </w:rPr>
        <w:t>Management Succession Plan Template</w:t>
      </w:r>
    </w:p>
    <w:p w14:paraId="2F3FFAD1" w14:textId="0D36BCBA" w:rsidR="00D40571" w:rsidRPr="00D40571" w:rsidRDefault="002611D3" w:rsidP="00D40571">
      <w:pPr>
        <w:spacing w:line="360" w:lineRule="auto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Position</w:t>
      </w:r>
      <w:r w:rsidR="00D40571" w:rsidRPr="00D40571">
        <w:rPr>
          <w:rFonts w:cstheme="minorHAnsi"/>
          <w:b/>
          <w:bCs/>
          <w:i/>
          <w:iCs/>
          <w:sz w:val="28"/>
          <w:szCs w:val="28"/>
        </w:rPr>
        <w:t xml:space="preserve"> Information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D40571" w:rsidRPr="00D40571" w14:paraId="2BA62977" w14:textId="77777777" w:rsidTr="002611D3">
        <w:tc>
          <w:tcPr>
            <w:tcW w:w="3256" w:type="dxa"/>
            <w:shd w:val="clear" w:color="auto" w:fill="F7CAAC" w:themeFill="accent2" w:themeFillTint="66"/>
          </w:tcPr>
          <w:p w14:paraId="58EC174B" w14:textId="77466509" w:rsidR="00D40571" w:rsidRDefault="002611D3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Position Title:</w:t>
            </w:r>
          </w:p>
          <w:p w14:paraId="129A5C49" w14:textId="4F04E726" w:rsidR="00D40571" w:rsidRPr="00D40571" w:rsidRDefault="00D40571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46D31A56" w14:textId="77777777" w:rsidR="00D40571" w:rsidRPr="00D40571" w:rsidRDefault="00D40571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571" w:rsidRPr="00D40571" w14:paraId="58280FCD" w14:textId="77777777" w:rsidTr="002611D3">
        <w:tc>
          <w:tcPr>
            <w:tcW w:w="3256" w:type="dxa"/>
            <w:shd w:val="clear" w:color="auto" w:fill="F7CAAC" w:themeFill="accent2" w:themeFillTint="66"/>
          </w:tcPr>
          <w:p w14:paraId="5133FDE4" w14:textId="5A457450" w:rsidR="00D40571" w:rsidRDefault="002611D3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Department:</w:t>
            </w:r>
          </w:p>
          <w:p w14:paraId="20917401" w14:textId="1D82C0B6" w:rsidR="00D40571" w:rsidRPr="00D40571" w:rsidRDefault="00D40571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071BFF91" w14:textId="77777777" w:rsidR="00D40571" w:rsidRPr="00D40571" w:rsidRDefault="00D40571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571" w:rsidRPr="00D40571" w14:paraId="182365B7" w14:textId="77777777" w:rsidTr="002611D3">
        <w:tc>
          <w:tcPr>
            <w:tcW w:w="3256" w:type="dxa"/>
            <w:shd w:val="clear" w:color="auto" w:fill="F7CAAC" w:themeFill="accent2" w:themeFillTint="66"/>
          </w:tcPr>
          <w:p w14:paraId="5E1CB764" w14:textId="2B2F562D" w:rsidR="00D40571" w:rsidRDefault="002611D3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Current Incumbent:</w:t>
            </w:r>
          </w:p>
          <w:p w14:paraId="13F3192C" w14:textId="7AF07243" w:rsidR="00D40571" w:rsidRPr="00D40571" w:rsidRDefault="00D40571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70195D76" w14:textId="77777777" w:rsidR="00D40571" w:rsidRPr="00D40571" w:rsidRDefault="00D40571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571" w:rsidRPr="00D40571" w14:paraId="0806B60F" w14:textId="77777777" w:rsidTr="002611D3">
        <w:tc>
          <w:tcPr>
            <w:tcW w:w="3256" w:type="dxa"/>
            <w:shd w:val="clear" w:color="auto" w:fill="F7CAAC" w:themeFill="accent2" w:themeFillTint="66"/>
          </w:tcPr>
          <w:p w14:paraId="3BA2765B" w14:textId="6B7889CF" w:rsidR="00D40571" w:rsidRDefault="002611D3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Date of Plan:</w:t>
            </w:r>
          </w:p>
          <w:p w14:paraId="2101DC0C" w14:textId="743C5A86" w:rsidR="00D40571" w:rsidRPr="00D40571" w:rsidRDefault="00D40571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5F638589" w14:textId="77777777" w:rsidR="00D40571" w:rsidRPr="00D40571" w:rsidRDefault="00D40571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E835528" w14:textId="77777777" w:rsidR="00711421" w:rsidRDefault="00711421" w:rsidP="00202FAA">
      <w:pPr>
        <w:rPr>
          <w:rFonts w:cstheme="minorHAnsi"/>
        </w:rPr>
      </w:pPr>
    </w:p>
    <w:p w14:paraId="5559FA14" w14:textId="77777777" w:rsidR="00D40571" w:rsidRDefault="00D40571" w:rsidP="00202FAA">
      <w:pPr>
        <w:rPr>
          <w:rFonts w:cstheme="minorHAnsi"/>
        </w:rPr>
      </w:pPr>
    </w:p>
    <w:p w14:paraId="43E93DD5" w14:textId="77D72C64" w:rsidR="00D40571" w:rsidRPr="00D40571" w:rsidRDefault="00D40571" w:rsidP="00202FAA">
      <w:pPr>
        <w:rPr>
          <w:rFonts w:cstheme="minorHAnsi"/>
          <w:b/>
          <w:bCs/>
          <w:i/>
          <w:iCs/>
          <w:sz w:val="28"/>
          <w:szCs w:val="28"/>
        </w:rPr>
      </w:pPr>
      <w:r w:rsidRPr="00D40571">
        <w:rPr>
          <w:rFonts w:cstheme="minorHAnsi"/>
          <w:b/>
          <w:bCs/>
          <w:i/>
          <w:iCs/>
          <w:sz w:val="28"/>
          <w:szCs w:val="28"/>
        </w:rPr>
        <w:t xml:space="preserve">Current </w:t>
      </w:r>
      <w:r w:rsidR="002611D3">
        <w:rPr>
          <w:rFonts w:cstheme="minorHAnsi"/>
          <w:b/>
          <w:bCs/>
          <w:i/>
          <w:iCs/>
          <w:sz w:val="28"/>
          <w:szCs w:val="28"/>
        </w:rPr>
        <w:t>Role</w:t>
      </w:r>
      <w:r w:rsidRPr="00D40571">
        <w:rPr>
          <w:rFonts w:cstheme="minorHAnsi"/>
          <w:b/>
          <w:bCs/>
          <w:i/>
          <w:iCs/>
          <w:sz w:val="28"/>
          <w:szCs w:val="28"/>
        </w:rPr>
        <w:t xml:space="preserve"> Overview</w:t>
      </w:r>
    </w:p>
    <w:p w14:paraId="5A6C0AAA" w14:textId="77777777" w:rsidR="00D40571" w:rsidRPr="00D40571" w:rsidRDefault="00D40571" w:rsidP="00202FAA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D40571" w:rsidRPr="00D40571" w14:paraId="079B45B5" w14:textId="77777777" w:rsidTr="002611D3">
        <w:tc>
          <w:tcPr>
            <w:tcW w:w="3256" w:type="dxa"/>
            <w:shd w:val="clear" w:color="auto" w:fill="F7CAAC" w:themeFill="accent2" w:themeFillTint="66"/>
          </w:tcPr>
          <w:p w14:paraId="1EE442D0" w14:textId="77777777" w:rsidR="00D40571" w:rsidRDefault="00D40571" w:rsidP="00D4057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0571">
              <w:rPr>
                <w:rFonts w:cstheme="minorHAnsi"/>
                <w:b/>
                <w:bCs/>
                <w:sz w:val="24"/>
                <w:szCs w:val="24"/>
              </w:rPr>
              <w:t>Key Responsibilities</w:t>
            </w:r>
            <w:r w:rsidR="002611D3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77BE0628" w14:textId="0B875DDB" w:rsidR="002611D3" w:rsidRPr="00D40571" w:rsidRDefault="002611D3" w:rsidP="00D405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4FFF137B" w14:textId="11502E87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D40571" w:rsidRPr="00D40571" w14:paraId="7D04954F" w14:textId="77777777" w:rsidTr="002611D3">
        <w:tc>
          <w:tcPr>
            <w:tcW w:w="3256" w:type="dxa"/>
            <w:shd w:val="clear" w:color="auto" w:fill="F7CAAC" w:themeFill="accent2" w:themeFillTint="66"/>
          </w:tcPr>
          <w:p w14:paraId="00CDC906" w14:textId="77777777" w:rsidR="00D40571" w:rsidRDefault="00D40571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0571">
              <w:rPr>
                <w:rFonts w:cstheme="minorHAnsi"/>
                <w:b/>
                <w:bCs/>
                <w:sz w:val="24"/>
                <w:szCs w:val="24"/>
              </w:rPr>
              <w:t xml:space="preserve">Performance </w:t>
            </w:r>
            <w:r w:rsidR="002611D3">
              <w:rPr>
                <w:rFonts w:cstheme="minorHAnsi"/>
                <w:b/>
                <w:bCs/>
                <w:sz w:val="24"/>
                <w:szCs w:val="24"/>
              </w:rPr>
              <w:t>Requirements</w:t>
            </w:r>
            <w:r w:rsidRPr="00D40571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6ACDD312" w14:textId="62367DB8" w:rsidR="002611D3" w:rsidRPr="00D40571" w:rsidRDefault="002611D3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75273AB8" w14:textId="6476F5E8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D40571" w:rsidRPr="00D40571" w14:paraId="3AC95404" w14:textId="77777777" w:rsidTr="002611D3">
        <w:tc>
          <w:tcPr>
            <w:tcW w:w="3256" w:type="dxa"/>
            <w:shd w:val="clear" w:color="auto" w:fill="F7CAAC" w:themeFill="accent2" w:themeFillTint="66"/>
          </w:tcPr>
          <w:p w14:paraId="33E0EA44" w14:textId="4071A55E" w:rsidR="00D40571" w:rsidRPr="00D40571" w:rsidRDefault="002611D3" w:rsidP="00D4057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611D3">
              <w:rPr>
                <w:rFonts w:cstheme="minorHAnsi"/>
                <w:b/>
                <w:bCs/>
                <w:sz w:val="24"/>
                <w:szCs w:val="24"/>
              </w:rPr>
              <w:t>Current Incumbent’s Performance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34" w:type="dxa"/>
          </w:tcPr>
          <w:p w14:paraId="56880233" w14:textId="53820FA4" w:rsidR="00D40571" w:rsidRPr="00D40571" w:rsidRDefault="00D40571" w:rsidP="00D4057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A2E8B7" w14:textId="77777777" w:rsidR="00D40571" w:rsidRDefault="00D40571" w:rsidP="00202FAA">
      <w:pPr>
        <w:rPr>
          <w:rFonts w:cstheme="minorHAnsi"/>
        </w:rPr>
      </w:pPr>
    </w:p>
    <w:p w14:paraId="06DF4FF2" w14:textId="77777777" w:rsidR="00D40571" w:rsidRDefault="00D40571" w:rsidP="00202FAA">
      <w:pPr>
        <w:rPr>
          <w:rFonts w:cstheme="minorHAnsi"/>
        </w:rPr>
      </w:pPr>
    </w:p>
    <w:p w14:paraId="7390D77F" w14:textId="4501344D" w:rsidR="00D40571" w:rsidRPr="00D40571" w:rsidRDefault="002611D3" w:rsidP="00202FAA">
      <w:pPr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Successor Identification</w:t>
      </w:r>
    </w:p>
    <w:p w14:paraId="336F0FBE" w14:textId="77777777" w:rsidR="00D40571" w:rsidRPr="00D40571" w:rsidRDefault="00D40571" w:rsidP="00202FAA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2611D3" w:rsidRPr="002611D3" w14:paraId="609E758F" w14:textId="77777777" w:rsidTr="002611D3">
        <w:tc>
          <w:tcPr>
            <w:tcW w:w="10790" w:type="dxa"/>
            <w:gridSpan w:val="2"/>
            <w:shd w:val="clear" w:color="auto" w:fill="F7CAAC" w:themeFill="accent2" w:themeFillTint="66"/>
          </w:tcPr>
          <w:p w14:paraId="307E24A0" w14:textId="77777777" w:rsidR="002611D3" w:rsidRPr="002611D3" w:rsidRDefault="002611D3" w:rsidP="002611D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0F0335B" w14:textId="5EC7694C" w:rsidR="002611D3" w:rsidRPr="002611D3" w:rsidRDefault="002611D3" w:rsidP="002611D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611D3">
              <w:rPr>
                <w:rFonts w:cstheme="minorHAnsi"/>
                <w:b/>
                <w:bCs/>
                <w:sz w:val="28"/>
                <w:szCs w:val="28"/>
              </w:rPr>
              <w:t>Potential Successor</w:t>
            </w:r>
          </w:p>
          <w:p w14:paraId="5757DBF7" w14:textId="77777777" w:rsidR="002611D3" w:rsidRPr="002611D3" w:rsidRDefault="002611D3" w:rsidP="00202FA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2611D3" w14:paraId="3B0268A9" w14:textId="77777777" w:rsidTr="002611D3">
        <w:tc>
          <w:tcPr>
            <w:tcW w:w="10790" w:type="dxa"/>
            <w:gridSpan w:val="2"/>
            <w:shd w:val="clear" w:color="auto" w:fill="F7CAAC" w:themeFill="accent2" w:themeFillTint="66"/>
          </w:tcPr>
          <w:p w14:paraId="68334E33" w14:textId="77777777" w:rsidR="002611D3" w:rsidRPr="002611D3" w:rsidRDefault="002611D3" w:rsidP="0006758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611D3">
              <w:rPr>
                <w:rFonts w:cstheme="minorHAnsi"/>
                <w:b/>
                <w:bCs/>
                <w:sz w:val="24"/>
                <w:szCs w:val="24"/>
              </w:rPr>
              <w:t xml:space="preserve">Name: </w:t>
            </w:r>
          </w:p>
          <w:p w14:paraId="34625277" w14:textId="530476C8" w:rsidR="002611D3" w:rsidRPr="002611D3" w:rsidRDefault="002611D3" w:rsidP="0006758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611D3" w14:paraId="4E0F8175" w14:textId="77777777" w:rsidTr="002611D3">
        <w:tc>
          <w:tcPr>
            <w:tcW w:w="3256" w:type="dxa"/>
            <w:shd w:val="clear" w:color="auto" w:fill="F7CAAC" w:themeFill="accent2" w:themeFillTint="66"/>
          </w:tcPr>
          <w:p w14:paraId="3C22C453" w14:textId="77777777" w:rsidR="002611D3" w:rsidRPr="002611D3" w:rsidRDefault="002611D3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611D3">
              <w:rPr>
                <w:rFonts w:cstheme="minorHAnsi"/>
                <w:b/>
                <w:bCs/>
                <w:sz w:val="24"/>
                <w:szCs w:val="24"/>
              </w:rPr>
              <w:t>Current Position:</w:t>
            </w:r>
          </w:p>
          <w:p w14:paraId="0530B53F" w14:textId="6E9B6BB7" w:rsidR="002611D3" w:rsidRPr="002611D3" w:rsidRDefault="002611D3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38A5DCAC" w14:textId="77777777" w:rsidR="002611D3" w:rsidRPr="002611D3" w:rsidRDefault="002611D3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11D3" w14:paraId="304B63D2" w14:textId="77777777" w:rsidTr="002611D3">
        <w:tc>
          <w:tcPr>
            <w:tcW w:w="3256" w:type="dxa"/>
            <w:shd w:val="clear" w:color="auto" w:fill="F7CAAC" w:themeFill="accent2" w:themeFillTint="66"/>
          </w:tcPr>
          <w:p w14:paraId="4E519438" w14:textId="77777777" w:rsidR="002611D3" w:rsidRPr="002611D3" w:rsidRDefault="002611D3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611D3">
              <w:rPr>
                <w:rFonts w:cstheme="minorHAnsi"/>
                <w:b/>
                <w:bCs/>
                <w:sz w:val="24"/>
                <w:szCs w:val="24"/>
              </w:rPr>
              <w:t>Department:</w:t>
            </w:r>
          </w:p>
          <w:p w14:paraId="43E65094" w14:textId="6789FA34" w:rsidR="002611D3" w:rsidRPr="002611D3" w:rsidRDefault="002611D3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75AE06E5" w14:textId="77777777" w:rsidR="002611D3" w:rsidRPr="002611D3" w:rsidRDefault="002611D3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11D3" w14:paraId="2FFFBFD9" w14:textId="77777777" w:rsidTr="002611D3">
        <w:tc>
          <w:tcPr>
            <w:tcW w:w="3256" w:type="dxa"/>
            <w:shd w:val="clear" w:color="auto" w:fill="F7CAAC" w:themeFill="accent2" w:themeFillTint="66"/>
          </w:tcPr>
          <w:p w14:paraId="203F39B0" w14:textId="77777777" w:rsidR="002611D3" w:rsidRPr="002611D3" w:rsidRDefault="002611D3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611D3">
              <w:rPr>
                <w:rFonts w:cstheme="minorHAnsi"/>
                <w:b/>
                <w:bCs/>
                <w:sz w:val="24"/>
                <w:szCs w:val="24"/>
              </w:rPr>
              <w:t>Readiness Level:</w:t>
            </w:r>
          </w:p>
          <w:p w14:paraId="57414707" w14:textId="36B65E64" w:rsidR="002611D3" w:rsidRPr="002611D3" w:rsidRDefault="002611D3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7E4ECC47" w14:textId="77777777" w:rsidR="002611D3" w:rsidRPr="002611D3" w:rsidRDefault="002611D3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11D3" w14:paraId="2F05FD11" w14:textId="77777777" w:rsidTr="002611D3">
        <w:tc>
          <w:tcPr>
            <w:tcW w:w="3256" w:type="dxa"/>
            <w:shd w:val="clear" w:color="auto" w:fill="F7CAAC" w:themeFill="accent2" w:themeFillTint="66"/>
          </w:tcPr>
          <w:p w14:paraId="2E30E825" w14:textId="77777777" w:rsidR="002611D3" w:rsidRPr="002611D3" w:rsidRDefault="002611D3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611D3">
              <w:rPr>
                <w:rFonts w:cstheme="minorHAnsi"/>
                <w:b/>
                <w:bCs/>
                <w:sz w:val="24"/>
                <w:szCs w:val="24"/>
              </w:rPr>
              <w:t>Development Needs:</w:t>
            </w:r>
          </w:p>
          <w:p w14:paraId="001EEF57" w14:textId="77777777" w:rsidR="002611D3" w:rsidRPr="002611D3" w:rsidRDefault="002611D3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7C4F95" w14:textId="77777777" w:rsidR="002611D3" w:rsidRPr="002611D3" w:rsidRDefault="002611D3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16FABA5" w14:textId="577D44E1" w:rsidR="002611D3" w:rsidRPr="002611D3" w:rsidRDefault="002611D3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34189B2E" w14:textId="77777777" w:rsidR="002611D3" w:rsidRPr="002611D3" w:rsidRDefault="002611D3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11D3" w14:paraId="0CBC38F7" w14:textId="77777777" w:rsidTr="002611D3">
        <w:tc>
          <w:tcPr>
            <w:tcW w:w="3256" w:type="dxa"/>
            <w:shd w:val="clear" w:color="auto" w:fill="F7CAAC" w:themeFill="accent2" w:themeFillTint="66"/>
          </w:tcPr>
          <w:p w14:paraId="6D3EE991" w14:textId="77777777" w:rsidR="002611D3" w:rsidRPr="002611D3" w:rsidRDefault="002611D3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611D3">
              <w:rPr>
                <w:rFonts w:cstheme="minorHAnsi"/>
                <w:b/>
                <w:bCs/>
                <w:sz w:val="24"/>
                <w:szCs w:val="24"/>
              </w:rPr>
              <w:t>Action Plan:</w:t>
            </w:r>
          </w:p>
          <w:p w14:paraId="53C2193A" w14:textId="77777777" w:rsidR="002611D3" w:rsidRPr="002611D3" w:rsidRDefault="002611D3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CE90D57" w14:textId="77777777" w:rsidR="002611D3" w:rsidRPr="002611D3" w:rsidRDefault="002611D3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3CA53DA" w14:textId="1CF791EE" w:rsidR="002611D3" w:rsidRPr="002611D3" w:rsidRDefault="002611D3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53FF85C8" w14:textId="77777777" w:rsidR="002611D3" w:rsidRPr="002611D3" w:rsidRDefault="002611D3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11D3" w14:paraId="0106B23B" w14:textId="77777777" w:rsidTr="002611D3">
        <w:tc>
          <w:tcPr>
            <w:tcW w:w="3256" w:type="dxa"/>
            <w:shd w:val="clear" w:color="auto" w:fill="F7CAAC" w:themeFill="accent2" w:themeFillTint="66"/>
          </w:tcPr>
          <w:p w14:paraId="4FE9CAF6" w14:textId="77777777" w:rsidR="002611D3" w:rsidRPr="002611D3" w:rsidRDefault="002611D3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611D3">
              <w:rPr>
                <w:rFonts w:cstheme="minorHAnsi"/>
                <w:b/>
                <w:bCs/>
                <w:sz w:val="24"/>
                <w:szCs w:val="24"/>
              </w:rPr>
              <w:t>Target Readiness Date:</w:t>
            </w:r>
          </w:p>
          <w:p w14:paraId="2BE21BB9" w14:textId="676560A5" w:rsidR="002611D3" w:rsidRPr="002611D3" w:rsidRDefault="002611D3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1C4E4055" w14:textId="77777777" w:rsidR="002611D3" w:rsidRPr="002611D3" w:rsidRDefault="002611D3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11D3" w14:paraId="068AA5FD" w14:textId="77777777" w:rsidTr="002611D3">
        <w:tc>
          <w:tcPr>
            <w:tcW w:w="3256" w:type="dxa"/>
            <w:shd w:val="clear" w:color="auto" w:fill="F7CAAC" w:themeFill="accent2" w:themeFillTint="66"/>
          </w:tcPr>
          <w:p w14:paraId="08F39D42" w14:textId="77777777" w:rsidR="002611D3" w:rsidRPr="002611D3" w:rsidRDefault="002611D3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611D3">
              <w:rPr>
                <w:rFonts w:cstheme="minorHAnsi"/>
                <w:b/>
                <w:bCs/>
                <w:sz w:val="24"/>
                <w:szCs w:val="24"/>
              </w:rPr>
              <w:t>Risk of Departure:</w:t>
            </w:r>
          </w:p>
          <w:p w14:paraId="78F0417E" w14:textId="3A8BC60C" w:rsidR="002611D3" w:rsidRPr="002611D3" w:rsidRDefault="002611D3" w:rsidP="00202FA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340D8A98" w14:textId="77777777" w:rsidR="002611D3" w:rsidRPr="002611D3" w:rsidRDefault="002611D3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C327181" w14:textId="77777777" w:rsidR="00D40571" w:rsidRPr="00D40571" w:rsidRDefault="00D40571" w:rsidP="00202FAA">
      <w:pPr>
        <w:rPr>
          <w:rFonts w:cstheme="minorHAnsi"/>
        </w:rPr>
      </w:pPr>
    </w:p>
    <w:p w14:paraId="50BEE806" w14:textId="77777777" w:rsidR="00D40571" w:rsidRPr="00D40571" w:rsidRDefault="00D40571" w:rsidP="00202FAA">
      <w:pPr>
        <w:rPr>
          <w:rFonts w:cstheme="minorHAnsi"/>
        </w:rPr>
      </w:pPr>
    </w:p>
    <w:p w14:paraId="41946A68" w14:textId="77777777" w:rsidR="00D40571" w:rsidRPr="00D40571" w:rsidRDefault="00D40571" w:rsidP="00202FAA">
      <w:pPr>
        <w:rPr>
          <w:rFonts w:cstheme="minorHAnsi"/>
        </w:rPr>
      </w:pPr>
    </w:p>
    <w:p w14:paraId="53012F54" w14:textId="1EF7D7D8" w:rsidR="00D40571" w:rsidRPr="00D40571" w:rsidRDefault="002611D3" w:rsidP="00202FAA">
      <w:pPr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Development and Training Plan</w:t>
      </w:r>
    </w:p>
    <w:p w14:paraId="21201476" w14:textId="77777777" w:rsidR="00D40571" w:rsidRPr="00D40571" w:rsidRDefault="00D40571" w:rsidP="00202FAA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D40571" w:rsidRPr="00D40571" w14:paraId="6493AA3B" w14:textId="77777777" w:rsidTr="002611D3">
        <w:tc>
          <w:tcPr>
            <w:tcW w:w="3256" w:type="dxa"/>
            <w:shd w:val="clear" w:color="auto" w:fill="F7CAAC" w:themeFill="accent2" w:themeFillTint="66"/>
          </w:tcPr>
          <w:p w14:paraId="5E680D98" w14:textId="734C48CA" w:rsidR="00D40571" w:rsidRPr="00D40571" w:rsidRDefault="002611D3" w:rsidP="00C342D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Training Programs:</w:t>
            </w:r>
          </w:p>
        </w:tc>
        <w:tc>
          <w:tcPr>
            <w:tcW w:w="7534" w:type="dxa"/>
          </w:tcPr>
          <w:p w14:paraId="769E9FCE" w14:textId="77777777" w:rsid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</w:p>
          <w:p w14:paraId="58DE55EF" w14:textId="62FE15C0" w:rsidR="002611D3" w:rsidRPr="00D40571" w:rsidRDefault="002611D3" w:rsidP="00D405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571" w:rsidRPr="00D40571" w14:paraId="68E998A6" w14:textId="77777777" w:rsidTr="002611D3">
        <w:tc>
          <w:tcPr>
            <w:tcW w:w="3256" w:type="dxa"/>
            <w:shd w:val="clear" w:color="auto" w:fill="F7CAAC" w:themeFill="accent2" w:themeFillTint="66"/>
          </w:tcPr>
          <w:p w14:paraId="0FF695AB" w14:textId="0E992869" w:rsidR="00D40571" w:rsidRPr="00D40571" w:rsidRDefault="002611D3" w:rsidP="00C342D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Coaching and Mentoring:</w:t>
            </w:r>
          </w:p>
        </w:tc>
        <w:tc>
          <w:tcPr>
            <w:tcW w:w="7534" w:type="dxa"/>
          </w:tcPr>
          <w:p w14:paraId="5A0F21EF" w14:textId="77777777" w:rsid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</w:p>
          <w:p w14:paraId="01D87ABF" w14:textId="1AB38F4C" w:rsidR="002611D3" w:rsidRPr="00D40571" w:rsidRDefault="002611D3" w:rsidP="00D405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571" w:rsidRPr="00D40571" w14:paraId="138C832A" w14:textId="77777777" w:rsidTr="002611D3">
        <w:tc>
          <w:tcPr>
            <w:tcW w:w="3256" w:type="dxa"/>
            <w:shd w:val="clear" w:color="auto" w:fill="F7CAAC" w:themeFill="accent2" w:themeFillTint="66"/>
          </w:tcPr>
          <w:p w14:paraId="2DE6A427" w14:textId="42710D3F" w:rsidR="00D40571" w:rsidRDefault="002611D3" w:rsidP="00C342D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Job Rotations:</w:t>
            </w:r>
          </w:p>
          <w:p w14:paraId="6491F90A" w14:textId="41063A1C" w:rsidR="00D40571" w:rsidRPr="00D40571" w:rsidRDefault="00D40571" w:rsidP="00C342D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4" w:type="dxa"/>
          </w:tcPr>
          <w:p w14:paraId="39D46250" w14:textId="77777777" w:rsidR="002611D3" w:rsidRDefault="002611D3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</w:p>
          <w:p w14:paraId="4F0BD238" w14:textId="1195C5DD" w:rsidR="00D40571" w:rsidRPr="00D40571" w:rsidRDefault="00D40571" w:rsidP="00D40571">
            <w:pPr>
              <w:rPr>
                <w:rFonts w:cstheme="minorHAnsi"/>
                <w:sz w:val="24"/>
                <w:szCs w:val="24"/>
              </w:rPr>
            </w:pPr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 </w:t>
            </w:r>
          </w:p>
        </w:tc>
      </w:tr>
      <w:tr w:rsidR="00D40571" w:rsidRPr="00D40571" w14:paraId="18149EEF" w14:textId="77777777" w:rsidTr="002611D3">
        <w:tc>
          <w:tcPr>
            <w:tcW w:w="3256" w:type="dxa"/>
            <w:shd w:val="clear" w:color="auto" w:fill="F7CAAC" w:themeFill="accent2" w:themeFillTint="66"/>
          </w:tcPr>
          <w:p w14:paraId="1090AD6A" w14:textId="4C1DCC1B" w:rsidR="00D40571" w:rsidRPr="00D40571" w:rsidRDefault="002611D3" w:rsidP="00C342D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Special Projects:</w:t>
            </w:r>
          </w:p>
        </w:tc>
        <w:tc>
          <w:tcPr>
            <w:tcW w:w="7534" w:type="dxa"/>
          </w:tcPr>
          <w:p w14:paraId="735693A2" w14:textId="77777777" w:rsidR="002611D3" w:rsidRDefault="002611D3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</w:p>
          <w:p w14:paraId="1959761B" w14:textId="23CC654A" w:rsidR="00D40571" w:rsidRPr="00D40571" w:rsidRDefault="00D40571" w:rsidP="00D40571">
            <w:pPr>
              <w:rPr>
                <w:rFonts w:cstheme="minorHAnsi"/>
                <w:sz w:val="24"/>
                <w:szCs w:val="24"/>
              </w:rPr>
            </w:pPr>
            <w:r w:rsidRPr="00D40571">
              <w:rPr>
                <w:rFonts w:cstheme="minorHAnsi"/>
                <w:sz w:val="24"/>
                <w:szCs w:val="24"/>
                <w:lang w:val="tr-TR"/>
              </w:rPr>
              <w:t xml:space="preserve">  </w:t>
            </w:r>
          </w:p>
        </w:tc>
      </w:tr>
    </w:tbl>
    <w:p w14:paraId="15050B3F" w14:textId="77777777" w:rsidR="00D40571" w:rsidRPr="00D40571" w:rsidRDefault="00D40571" w:rsidP="00202FAA">
      <w:pPr>
        <w:rPr>
          <w:rFonts w:cstheme="minorHAnsi"/>
        </w:rPr>
      </w:pPr>
    </w:p>
    <w:p w14:paraId="5923C931" w14:textId="77777777" w:rsidR="00D40571" w:rsidRDefault="00D40571" w:rsidP="00202FAA">
      <w:pPr>
        <w:rPr>
          <w:rFonts w:cstheme="minorHAnsi"/>
        </w:rPr>
      </w:pPr>
    </w:p>
    <w:p w14:paraId="5A49B25B" w14:textId="56DD5C6A" w:rsidR="00D40571" w:rsidRPr="00D40571" w:rsidRDefault="00D40571" w:rsidP="00202FAA">
      <w:pPr>
        <w:rPr>
          <w:rFonts w:cstheme="minorHAnsi"/>
          <w:b/>
          <w:bCs/>
          <w:i/>
          <w:iCs/>
          <w:sz w:val="28"/>
          <w:szCs w:val="28"/>
        </w:rPr>
      </w:pPr>
      <w:r w:rsidRPr="00D40571">
        <w:rPr>
          <w:rFonts w:cstheme="minorHAnsi"/>
          <w:b/>
          <w:bCs/>
          <w:i/>
          <w:iCs/>
          <w:sz w:val="28"/>
          <w:szCs w:val="28"/>
        </w:rPr>
        <w:t>Risk Assessment</w:t>
      </w:r>
    </w:p>
    <w:p w14:paraId="512D9884" w14:textId="77777777" w:rsidR="00D40571" w:rsidRPr="00D40571" w:rsidRDefault="00D40571" w:rsidP="00202FAA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D40571" w:rsidRPr="00D40571" w14:paraId="5C18557A" w14:textId="77777777" w:rsidTr="002611D3">
        <w:tc>
          <w:tcPr>
            <w:tcW w:w="3256" w:type="dxa"/>
            <w:shd w:val="clear" w:color="auto" w:fill="F7CAAC" w:themeFill="accent2" w:themeFillTint="66"/>
          </w:tcPr>
          <w:p w14:paraId="56E9C29E" w14:textId="18587658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D40571">
              <w:rPr>
                <w:rFonts w:cstheme="minorHAnsi"/>
                <w:b/>
                <w:bCs/>
                <w:sz w:val="24"/>
                <w:szCs w:val="24"/>
                <w:lang w:val="tr-TR"/>
              </w:rPr>
              <w:t xml:space="preserve">Risk of </w:t>
            </w:r>
            <w:proofErr w:type="spellStart"/>
            <w:r w:rsidRPr="00D40571">
              <w:rPr>
                <w:rFonts w:cstheme="minorHAnsi"/>
                <w:b/>
                <w:bCs/>
                <w:sz w:val="24"/>
                <w:szCs w:val="24"/>
                <w:lang w:val="tr-TR"/>
              </w:rPr>
              <w:t>Departure</w:t>
            </w:r>
            <w:proofErr w:type="spellEnd"/>
            <w:r w:rsidRPr="00D40571">
              <w:rPr>
                <w:rFonts w:cstheme="minorHAnsi"/>
                <w:b/>
                <w:bCs/>
                <w:sz w:val="24"/>
                <w:szCs w:val="24"/>
                <w:lang w:val="tr-TR"/>
              </w:rPr>
              <w:t>:</w:t>
            </w:r>
          </w:p>
          <w:p w14:paraId="542CBA37" w14:textId="44CF0DAE" w:rsidR="00D40571" w:rsidRPr="00D40571" w:rsidRDefault="00D40571" w:rsidP="00C342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4" w:type="dxa"/>
          </w:tcPr>
          <w:p w14:paraId="7605EB14" w14:textId="398DDD34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D40571" w:rsidRPr="00D40571" w14:paraId="51231297" w14:textId="77777777" w:rsidTr="002611D3">
        <w:tc>
          <w:tcPr>
            <w:tcW w:w="3256" w:type="dxa"/>
            <w:shd w:val="clear" w:color="auto" w:fill="F7CAAC" w:themeFill="accent2" w:themeFillTint="66"/>
          </w:tcPr>
          <w:p w14:paraId="024EB3BC" w14:textId="14C0C3FF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  <w:proofErr w:type="spellStart"/>
            <w:r w:rsidRPr="00D40571">
              <w:rPr>
                <w:rFonts w:cstheme="minorHAnsi"/>
                <w:b/>
                <w:bCs/>
                <w:sz w:val="24"/>
                <w:szCs w:val="24"/>
                <w:lang w:val="tr-TR"/>
              </w:rPr>
              <w:t>Impact</w:t>
            </w:r>
            <w:proofErr w:type="spellEnd"/>
            <w:r w:rsidRPr="00D40571">
              <w:rPr>
                <w:rFonts w:cstheme="minorHAnsi"/>
                <w:b/>
                <w:bCs/>
                <w:sz w:val="24"/>
                <w:szCs w:val="24"/>
                <w:lang w:val="tr-TR"/>
              </w:rPr>
              <w:t xml:space="preserve"> of </w:t>
            </w:r>
            <w:proofErr w:type="spellStart"/>
            <w:r w:rsidRPr="00D40571">
              <w:rPr>
                <w:rFonts w:cstheme="minorHAnsi"/>
                <w:b/>
                <w:bCs/>
                <w:sz w:val="24"/>
                <w:szCs w:val="24"/>
                <w:lang w:val="tr-TR"/>
              </w:rPr>
              <w:t>Departure</w:t>
            </w:r>
            <w:proofErr w:type="spellEnd"/>
            <w:r w:rsidRPr="00D40571">
              <w:rPr>
                <w:rFonts w:cstheme="minorHAnsi"/>
                <w:b/>
                <w:bCs/>
                <w:sz w:val="24"/>
                <w:szCs w:val="24"/>
                <w:lang w:val="tr-TR"/>
              </w:rPr>
              <w:t>:</w:t>
            </w:r>
          </w:p>
          <w:p w14:paraId="2C9402DC" w14:textId="289273C4" w:rsidR="00D40571" w:rsidRPr="00D40571" w:rsidRDefault="00D40571" w:rsidP="00C342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4" w:type="dxa"/>
          </w:tcPr>
          <w:p w14:paraId="0BDDA582" w14:textId="3B8D1363" w:rsidR="00D40571" w:rsidRPr="00D40571" w:rsidRDefault="00D40571" w:rsidP="00D40571">
            <w:pPr>
              <w:ind w:left="720"/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D40571" w:rsidRPr="00D40571" w14:paraId="0898C206" w14:textId="77777777" w:rsidTr="002611D3">
        <w:tc>
          <w:tcPr>
            <w:tcW w:w="3256" w:type="dxa"/>
            <w:shd w:val="clear" w:color="auto" w:fill="F7CAAC" w:themeFill="accent2" w:themeFillTint="66"/>
          </w:tcPr>
          <w:p w14:paraId="26BC6102" w14:textId="77777777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  <w:proofErr w:type="spellStart"/>
            <w:r w:rsidRPr="00D40571">
              <w:rPr>
                <w:rFonts w:cstheme="minorHAnsi"/>
                <w:b/>
                <w:bCs/>
                <w:sz w:val="24"/>
                <w:szCs w:val="24"/>
                <w:lang w:val="tr-TR"/>
              </w:rPr>
              <w:t>Mitigation</w:t>
            </w:r>
            <w:proofErr w:type="spellEnd"/>
            <w:r w:rsidRPr="00D40571">
              <w:rPr>
                <w:rFonts w:cstheme="minorHAnsi"/>
                <w:b/>
                <w:bCs/>
                <w:sz w:val="24"/>
                <w:szCs w:val="24"/>
                <w:lang w:val="tr-TR"/>
              </w:rPr>
              <w:t xml:space="preserve"> Plan:</w:t>
            </w:r>
          </w:p>
          <w:p w14:paraId="23E24EAA" w14:textId="77777777" w:rsidR="00D40571" w:rsidRPr="00D40571" w:rsidRDefault="00D40571" w:rsidP="00D40571">
            <w:pPr>
              <w:rPr>
                <w:rFonts w:cstheme="minorHAnsi"/>
                <w:sz w:val="24"/>
                <w:szCs w:val="24"/>
                <w:lang w:val="tr-TR"/>
              </w:rPr>
            </w:pPr>
          </w:p>
          <w:p w14:paraId="498D04B2" w14:textId="1A9D7C75" w:rsidR="00D40571" w:rsidRPr="00D40571" w:rsidRDefault="00D40571" w:rsidP="00C342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4" w:type="dxa"/>
          </w:tcPr>
          <w:p w14:paraId="4F418AFD" w14:textId="77777777" w:rsidR="00D40571" w:rsidRDefault="00D40571" w:rsidP="00C342DE">
            <w:pPr>
              <w:tabs>
                <w:tab w:val="left" w:pos="1188"/>
              </w:tabs>
              <w:rPr>
                <w:rFonts w:eastAsia="Times New Roman" w:cstheme="minorHAnsi"/>
                <w:sz w:val="24"/>
                <w:szCs w:val="24"/>
                <w:lang w:val="tr-TR" w:eastAsia="tr-TR"/>
              </w:rPr>
            </w:pPr>
          </w:p>
          <w:p w14:paraId="18540EE4" w14:textId="77777777" w:rsidR="002611D3" w:rsidRDefault="002611D3" w:rsidP="00C342DE">
            <w:pPr>
              <w:tabs>
                <w:tab w:val="left" w:pos="1188"/>
              </w:tabs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14:paraId="0C790E37" w14:textId="77777777" w:rsidR="002611D3" w:rsidRDefault="002611D3" w:rsidP="00C342DE">
            <w:pPr>
              <w:tabs>
                <w:tab w:val="left" w:pos="1188"/>
              </w:tabs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14:paraId="284F6314" w14:textId="77777777" w:rsidR="002611D3" w:rsidRPr="00D40571" w:rsidRDefault="002611D3" w:rsidP="00C342DE">
            <w:pPr>
              <w:tabs>
                <w:tab w:val="left" w:pos="1188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1C5A6DA3" w14:textId="77777777" w:rsidR="00D40571" w:rsidRDefault="00D40571" w:rsidP="00202FAA">
      <w:pPr>
        <w:rPr>
          <w:rFonts w:cstheme="minorHAnsi"/>
        </w:rPr>
      </w:pPr>
    </w:p>
    <w:p w14:paraId="4EBE1DC1" w14:textId="77777777" w:rsidR="00D40571" w:rsidRDefault="00D40571" w:rsidP="00202FAA">
      <w:pPr>
        <w:rPr>
          <w:rFonts w:cstheme="minorHAnsi"/>
        </w:rPr>
      </w:pPr>
    </w:p>
    <w:p w14:paraId="4B3116A9" w14:textId="7403033E" w:rsidR="002611D3" w:rsidRPr="00D40571" w:rsidRDefault="002611D3" w:rsidP="002611D3">
      <w:pPr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Monitoring and Review</w:t>
      </w:r>
    </w:p>
    <w:p w14:paraId="353F2278" w14:textId="77777777" w:rsidR="002611D3" w:rsidRPr="00D40571" w:rsidRDefault="002611D3" w:rsidP="002611D3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2611D3" w:rsidRPr="00D40571" w14:paraId="21495083" w14:textId="77777777" w:rsidTr="002611D3">
        <w:tc>
          <w:tcPr>
            <w:tcW w:w="3256" w:type="dxa"/>
            <w:shd w:val="clear" w:color="auto" w:fill="F7CAAC" w:themeFill="accent2" w:themeFillTint="66"/>
          </w:tcPr>
          <w:p w14:paraId="521A1D99" w14:textId="7FC61D18" w:rsidR="002611D3" w:rsidRPr="00D40571" w:rsidRDefault="002611D3" w:rsidP="00067580">
            <w:pPr>
              <w:rPr>
                <w:rFonts w:cstheme="minorHAnsi"/>
                <w:sz w:val="24"/>
                <w:szCs w:val="24"/>
                <w:lang w:val="tr-TR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Review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Frequency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:</w:t>
            </w:r>
          </w:p>
          <w:p w14:paraId="4EEE65C6" w14:textId="77777777" w:rsidR="002611D3" w:rsidRPr="00D40571" w:rsidRDefault="002611D3" w:rsidP="000675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4" w:type="dxa"/>
          </w:tcPr>
          <w:p w14:paraId="2AC34C0D" w14:textId="7DE7F81C" w:rsidR="002611D3" w:rsidRPr="00D40571" w:rsidRDefault="002611D3" w:rsidP="00067580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2611D3" w:rsidRPr="00D40571" w14:paraId="70C19D59" w14:textId="77777777" w:rsidTr="002611D3">
        <w:tc>
          <w:tcPr>
            <w:tcW w:w="3256" w:type="dxa"/>
            <w:shd w:val="clear" w:color="auto" w:fill="F7CAAC" w:themeFill="accent2" w:themeFillTint="66"/>
          </w:tcPr>
          <w:p w14:paraId="14A27780" w14:textId="6D1984C8" w:rsidR="002611D3" w:rsidRPr="00D40571" w:rsidRDefault="002611D3" w:rsidP="00067580">
            <w:pPr>
              <w:rPr>
                <w:rFonts w:cstheme="minorHAnsi"/>
                <w:sz w:val="24"/>
                <w:szCs w:val="24"/>
                <w:lang w:val="tr-TR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Next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Review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Date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:</w:t>
            </w:r>
          </w:p>
          <w:p w14:paraId="37CF2F09" w14:textId="77777777" w:rsidR="002611D3" w:rsidRPr="00D40571" w:rsidRDefault="002611D3" w:rsidP="000675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4" w:type="dxa"/>
          </w:tcPr>
          <w:p w14:paraId="60A68ED0" w14:textId="77777777" w:rsidR="002611D3" w:rsidRPr="00D40571" w:rsidRDefault="002611D3" w:rsidP="00067580">
            <w:pPr>
              <w:ind w:left="720"/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2611D3" w:rsidRPr="00D40571" w14:paraId="2A2A3D1A" w14:textId="77777777" w:rsidTr="002611D3">
        <w:tc>
          <w:tcPr>
            <w:tcW w:w="3256" w:type="dxa"/>
            <w:shd w:val="clear" w:color="auto" w:fill="F7CAAC" w:themeFill="accent2" w:themeFillTint="66"/>
          </w:tcPr>
          <w:p w14:paraId="75925CE6" w14:textId="29BAC69C" w:rsidR="002611D3" w:rsidRPr="00D40571" w:rsidRDefault="002611D3" w:rsidP="00067580">
            <w:pPr>
              <w:rPr>
                <w:rFonts w:cstheme="minorHAnsi"/>
                <w:sz w:val="24"/>
                <w:szCs w:val="24"/>
                <w:lang w:val="tr-TR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Responsible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Parties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tr-TR"/>
              </w:rPr>
              <w:t>:</w:t>
            </w:r>
          </w:p>
          <w:p w14:paraId="0B02E1E3" w14:textId="77777777" w:rsidR="002611D3" w:rsidRPr="00D40571" w:rsidRDefault="002611D3" w:rsidP="000675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4" w:type="dxa"/>
          </w:tcPr>
          <w:p w14:paraId="102302AC" w14:textId="77777777" w:rsidR="002611D3" w:rsidRPr="00D40571" w:rsidRDefault="002611D3" w:rsidP="00067580">
            <w:pPr>
              <w:tabs>
                <w:tab w:val="left" w:pos="1188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68005DB8" w14:textId="77777777" w:rsidR="002611D3" w:rsidRDefault="002611D3" w:rsidP="00202FAA">
      <w:pPr>
        <w:rPr>
          <w:rFonts w:cstheme="minorHAnsi"/>
        </w:rPr>
      </w:pPr>
    </w:p>
    <w:p w14:paraId="4A293CBA" w14:textId="77777777" w:rsidR="002611D3" w:rsidRDefault="002611D3" w:rsidP="00202FAA">
      <w:pPr>
        <w:rPr>
          <w:rFonts w:cstheme="minorHAnsi"/>
        </w:rPr>
      </w:pPr>
    </w:p>
    <w:p w14:paraId="749F5817" w14:textId="77777777" w:rsidR="002611D3" w:rsidRDefault="002611D3" w:rsidP="00202FAA">
      <w:pPr>
        <w:rPr>
          <w:rFonts w:cstheme="minorHAnsi"/>
        </w:rPr>
      </w:pPr>
    </w:p>
    <w:p w14:paraId="37394BF4" w14:textId="69C6E660" w:rsidR="00D40571" w:rsidRPr="00D40571" w:rsidRDefault="00D40571" w:rsidP="00202FAA">
      <w:pPr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Additional Details</w:t>
      </w:r>
    </w:p>
    <w:p w14:paraId="6C274803" w14:textId="77777777" w:rsidR="00D40571" w:rsidRPr="00D40571" w:rsidRDefault="00D40571" w:rsidP="00202FAA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D40571" w:rsidRPr="00D40571" w14:paraId="4FE03D43" w14:textId="77777777" w:rsidTr="002611D3">
        <w:tc>
          <w:tcPr>
            <w:tcW w:w="3256" w:type="dxa"/>
            <w:shd w:val="clear" w:color="auto" w:fill="F7CAAC" w:themeFill="accent2" w:themeFillTint="66"/>
          </w:tcPr>
          <w:p w14:paraId="38C3D931" w14:textId="57284D6C" w:rsidR="00D40571" w:rsidRPr="00D40571" w:rsidRDefault="00D40571" w:rsidP="00D40571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tr-TR" w:eastAsia="tr-TR"/>
              </w:rPr>
            </w:pPr>
            <w:proofErr w:type="spellStart"/>
            <w:r w:rsidRPr="00D40571">
              <w:rPr>
                <w:rFonts w:eastAsia="Times New Roman" w:cstheme="minorHAnsi"/>
                <w:b/>
                <w:bCs/>
                <w:sz w:val="24"/>
                <w:szCs w:val="24"/>
                <w:lang w:val="tr-TR" w:eastAsia="tr-TR"/>
              </w:rPr>
              <w:t>Notes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val="tr-TR" w:eastAsia="tr-TR"/>
              </w:rPr>
              <w:t>:</w:t>
            </w:r>
          </w:p>
          <w:p w14:paraId="23BECC42" w14:textId="77777777" w:rsidR="00D40571" w:rsidRPr="00D40571" w:rsidRDefault="00D40571" w:rsidP="00D4057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tr-TR" w:eastAsia="tr-TR"/>
              </w:rPr>
            </w:pPr>
          </w:p>
        </w:tc>
        <w:tc>
          <w:tcPr>
            <w:tcW w:w="7534" w:type="dxa"/>
          </w:tcPr>
          <w:p w14:paraId="723AABDD" w14:textId="206BB33A" w:rsidR="00D40571" w:rsidRPr="00D40571" w:rsidRDefault="00D40571" w:rsidP="002611D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A407905" w14:textId="77777777" w:rsidR="00D40571" w:rsidRPr="00711421" w:rsidRDefault="00D40571" w:rsidP="00202FAA">
      <w:pPr>
        <w:rPr>
          <w:rFonts w:cstheme="minorHAnsi"/>
          <w:sz w:val="28"/>
          <w:szCs w:val="28"/>
        </w:rPr>
      </w:pPr>
    </w:p>
    <w:sectPr w:rsidR="00D40571" w:rsidRPr="00711421" w:rsidSect="00FB2191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267BB" w14:textId="77777777" w:rsidR="004B3F1D" w:rsidRDefault="004B3F1D" w:rsidP="00202FAA">
      <w:r>
        <w:separator/>
      </w:r>
    </w:p>
  </w:endnote>
  <w:endnote w:type="continuationSeparator" w:id="0">
    <w:p w14:paraId="614782B8" w14:textId="77777777" w:rsidR="004B3F1D" w:rsidRDefault="004B3F1D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F07AF" w14:textId="77777777" w:rsidR="004B3F1D" w:rsidRDefault="004B3F1D" w:rsidP="00202FAA">
      <w:r>
        <w:separator/>
      </w:r>
    </w:p>
  </w:footnote>
  <w:footnote w:type="continuationSeparator" w:id="0">
    <w:p w14:paraId="6B054075" w14:textId="77777777" w:rsidR="004B3F1D" w:rsidRDefault="004B3F1D" w:rsidP="0020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092"/>
    <w:multiLevelType w:val="multilevel"/>
    <w:tmpl w:val="1BEE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172262"/>
    <w:multiLevelType w:val="multilevel"/>
    <w:tmpl w:val="76A2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E6619"/>
    <w:multiLevelType w:val="multilevel"/>
    <w:tmpl w:val="2A8A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D1DBA"/>
    <w:multiLevelType w:val="multilevel"/>
    <w:tmpl w:val="4EEA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16FB4"/>
    <w:multiLevelType w:val="multilevel"/>
    <w:tmpl w:val="2E72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F3870"/>
    <w:multiLevelType w:val="multilevel"/>
    <w:tmpl w:val="A6EA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44740"/>
    <w:multiLevelType w:val="multilevel"/>
    <w:tmpl w:val="348A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67B6E"/>
    <w:multiLevelType w:val="multilevel"/>
    <w:tmpl w:val="202E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8C79F9"/>
    <w:multiLevelType w:val="multilevel"/>
    <w:tmpl w:val="0FF8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451F9D"/>
    <w:multiLevelType w:val="multilevel"/>
    <w:tmpl w:val="1EEC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21149"/>
    <w:multiLevelType w:val="multilevel"/>
    <w:tmpl w:val="90C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C35BB7"/>
    <w:multiLevelType w:val="multilevel"/>
    <w:tmpl w:val="812A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EC009B"/>
    <w:multiLevelType w:val="multilevel"/>
    <w:tmpl w:val="AC20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7D6E46"/>
    <w:multiLevelType w:val="multilevel"/>
    <w:tmpl w:val="66AA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AA003D"/>
    <w:multiLevelType w:val="multilevel"/>
    <w:tmpl w:val="CA06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EE28D9"/>
    <w:multiLevelType w:val="multilevel"/>
    <w:tmpl w:val="9A0A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E3052A"/>
    <w:multiLevelType w:val="multilevel"/>
    <w:tmpl w:val="ADF0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A85FCD"/>
    <w:multiLevelType w:val="multilevel"/>
    <w:tmpl w:val="2BB6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335AB2"/>
    <w:multiLevelType w:val="multilevel"/>
    <w:tmpl w:val="494E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830A53"/>
    <w:multiLevelType w:val="multilevel"/>
    <w:tmpl w:val="ABDA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364792">
    <w:abstractNumId w:val="7"/>
  </w:num>
  <w:num w:numId="2" w16cid:durableId="172115426">
    <w:abstractNumId w:val="9"/>
  </w:num>
  <w:num w:numId="3" w16cid:durableId="1280338129">
    <w:abstractNumId w:val="0"/>
  </w:num>
  <w:num w:numId="4" w16cid:durableId="324406297">
    <w:abstractNumId w:val="14"/>
  </w:num>
  <w:num w:numId="5" w16cid:durableId="1868056916">
    <w:abstractNumId w:val="11"/>
  </w:num>
  <w:num w:numId="6" w16cid:durableId="1473401236">
    <w:abstractNumId w:val="18"/>
  </w:num>
  <w:num w:numId="7" w16cid:durableId="1491097629">
    <w:abstractNumId w:val="5"/>
  </w:num>
  <w:num w:numId="8" w16cid:durableId="1078748628">
    <w:abstractNumId w:val="16"/>
  </w:num>
  <w:num w:numId="9" w16cid:durableId="1802378476">
    <w:abstractNumId w:val="10"/>
  </w:num>
  <w:num w:numId="10" w16cid:durableId="681081968">
    <w:abstractNumId w:val="2"/>
  </w:num>
  <w:num w:numId="11" w16cid:durableId="446512844">
    <w:abstractNumId w:val="12"/>
  </w:num>
  <w:num w:numId="12" w16cid:durableId="756445118">
    <w:abstractNumId w:val="17"/>
  </w:num>
  <w:num w:numId="13" w16cid:durableId="1819027885">
    <w:abstractNumId w:val="6"/>
  </w:num>
  <w:num w:numId="14" w16cid:durableId="880048172">
    <w:abstractNumId w:val="15"/>
  </w:num>
  <w:num w:numId="15" w16cid:durableId="1446658769">
    <w:abstractNumId w:val="19"/>
  </w:num>
  <w:num w:numId="16" w16cid:durableId="1422528044">
    <w:abstractNumId w:val="1"/>
  </w:num>
  <w:num w:numId="17" w16cid:durableId="1874924091">
    <w:abstractNumId w:val="13"/>
  </w:num>
  <w:num w:numId="18" w16cid:durableId="1637031332">
    <w:abstractNumId w:val="4"/>
  </w:num>
  <w:num w:numId="19" w16cid:durableId="1522544397">
    <w:abstractNumId w:val="8"/>
  </w:num>
  <w:num w:numId="20" w16cid:durableId="1998723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0F3EE1"/>
    <w:rsid w:val="000F73CA"/>
    <w:rsid w:val="00146F67"/>
    <w:rsid w:val="00191D26"/>
    <w:rsid w:val="001D1C77"/>
    <w:rsid w:val="00202FAA"/>
    <w:rsid w:val="00222ABF"/>
    <w:rsid w:val="00250693"/>
    <w:rsid w:val="002611D3"/>
    <w:rsid w:val="002D7F1C"/>
    <w:rsid w:val="002F45B8"/>
    <w:rsid w:val="003158C4"/>
    <w:rsid w:val="00317C1D"/>
    <w:rsid w:val="003E5029"/>
    <w:rsid w:val="00450407"/>
    <w:rsid w:val="00471C74"/>
    <w:rsid w:val="00481D19"/>
    <w:rsid w:val="00484C03"/>
    <w:rsid w:val="004937B7"/>
    <w:rsid w:val="004A5FCD"/>
    <w:rsid w:val="004B3F1D"/>
    <w:rsid w:val="004C1EA6"/>
    <w:rsid w:val="00502943"/>
    <w:rsid w:val="005D1CB8"/>
    <w:rsid w:val="005D3360"/>
    <w:rsid w:val="00615B04"/>
    <w:rsid w:val="006D082E"/>
    <w:rsid w:val="00711421"/>
    <w:rsid w:val="00742FFB"/>
    <w:rsid w:val="00774152"/>
    <w:rsid w:val="00860DB4"/>
    <w:rsid w:val="009142EC"/>
    <w:rsid w:val="00931FC3"/>
    <w:rsid w:val="00A535D4"/>
    <w:rsid w:val="00A703CC"/>
    <w:rsid w:val="00AE2CE3"/>
    <w:rsid w:val="00B134D5"/>
    <w:rsid w:val="00B16109"/>
    <w:rsid w:val="00BA1B2C"/>
    <w:rsid w:val="00C14529"/>
    <w:rsid w:val="00C20B11"/>
    <w:rsid w:val="00C56334"/>
    <w:rsid w:val="00C639C6"/>
    <w:rsid w:val="00CD1EC4"/>
    <w:rsid w:val="00CE0A3F"/>
    <w:rsid w:val="00CF0A16"/>
    <w:rsid w:val="00D36B54"/>
    <w:rsid w:val="00D40571"/>
    <w:rsid w:val="00DF5709"/>
    <w:rsid w:val="00E40092"/>
    <w:rsid w:val="00E95830"/>
    <w:rsid w:val="00EB4B74"/>
    <w:rsid w:val="00EC509F"/>
    <w:rsid w:val="00F3304A"/>
    <w:rsid w:val="00F46C10"/>
    <w:rsid w:val="00FB2191"/>
    <w:rsid w:val="00FB487D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1D3"/>
  </w:style>
  <w:style w:type="paragraph" w:styleId="Balk4">
    <w:name w:val="heading 4"/>
    <w:basedOn w:val="Normal"/>
    <w:link w:val="Balk4Char"/>
    <w:uiPriority w:val="9"/>
    <w:qFormat/>
    <w:rsid w:val="00D4057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15B04"/>
    <w:rPr>
      <w:color w:val="0563C1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40571"/>
    <w:rPr>
      <w:rFonts w:ascii="Times New Roman" w:eastAsia="Times New Roman" w:hAnsi="Times New Roman" w:cs="Times New Roman"/>
      <w:b/>
      <w:bCs/>
      <w:lang w:val="tr-TR" w:eastAsia="tr-TR"/>
    </w:rPr>
  </w:style>
  <w:style w:type="character" w:styleId="Gl">
    <w:name w:val="Strong"/>
    <w:basedOn w:val="VarsaylanParagrafYazTipi"/>
    <w:uiPriority w:val="22"/>
    <w:qFormat/>
    <w:rsid w:val="00D40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flect.com/blog/performance-management/microsoft-word-performance-review-templa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9</TotalTime>
  <Pages>3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Deniz</cp:lastModifiedBy>
  <cp:revision>2</cp:revision>
  <dcterms:created xsi:type="dcterms:W3CDTF">2024-08-09T16:23:00Z</dcterms:created>
  <dcterms:modified xsi:type="dcterms:W3CDTF">2024-08-09T16:23:00Z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