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.xml" ContentType="application/vnd.ms-office.webextension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Relationship Type="http://schemas.microsoft.com/office/2011/relationships/webextensiontaskpanes" Target="word/webextensions/taskpanes.xml" Id="R6fab2b807b8a4c4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15B04" w:rsidR="00615B04" w:rsidP="00615B04" w:rsidRDefault="00615B04" w14:paraId="6F0E5EE6" w14:textId="5F8D1B47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B04" w:rsidP="00615B04" w:rsidRDefault="00000000" w14:paraId="0A453F24" w14:textId="723421FC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w:history="1" r:id="rId7">
        <w:r w:rsidRPr="00615B04" w:rsid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:rsidRPr="00615B04" w:rsidR="00615B04" w:rsidP="73188DE7" w:rsidRDefault="00615B04" w14:paraId="2E473C56" w14:textId="77777777">
      <w:pPr>
        <w:ind w:left="6480"/>
        <w:jc w:val="center"/>
        <w:rPr>
          <w:rFonts w:cs="Calibri" w:cstheme="minorAscii"/>
          <w:b w:val="1"/>
          <w:bCs w:val="1"/>
          <w:sz w:val="20"/>
          <w:szCs w:val="20"/>
          <w:lang w:val="en-GB"/>
        </w:rPr>
      </w:pPr>
    </w:p>
    <w:p w:rsidR="593B17C6" w:rsidP="27CD844D" w:rsidRDefault="593B17C6" w14:paraId="54FCF99B" w14:textId="3367DD0A">
      <w:pPr>
        <w:ind w:left="0"/>
        <w:jc w:val="center"/>
        <w:rPr>
          <w:rFonts w:ascii="Calibri Light" w:hAnsi="Calibri Light" w:eastAsia="Calibri Light" w:cs="Calibri Light"/>
          <w:b w:val="1"/>
          <w:bCs w:val="1"/>
          <w:sz w:val="48"/>
          <w:szCs w:val="48"/>
          <w:lang w:val="en-GB"/>
        </w:rPr>
      </w:pPr>
      <w:r w:rsidRPr="27CD844D" w:rsidR="5DA20787">
        <w:rPr>
          <w:rFonts w:ascii="Calibri Light" w:hAnsi="Calibri Light" w:eastAsia="Calibri Light" w:cs="Calibri Light"/>
          <w:b w:val="1"/>
          <w:bCs w:val="1"/>
          <w:sz w:val="48"/>
          <w:szCs w:val="48"/>
          <w:lang w:val="en-GB"/>
        </w:rPr>
        <w:t>Project Plan Kick-off</w:t>
      </w:r>
      <w:r w:rsidRPr="27CD844D" w:rsidR="37A8BA2D">
        <w:rPr>
          <w:rFonts w:ascii="Calibri Light" w:hAnsi="Calibri Light" w:eastAsia="Calibri Light" w:cs="Calibri Light"/>
          <w:b w:val="1"/>
          <w:bCs w:val="1"/>
          <w:sz w:val="48"/>
          <w:szCs w:val="48"/>
          <w:lang w:val="en-GB"/>
        </w:rPr>
        <w:t xml:space="preserve"> Template</w:t>
      </w:r>
    </w:p>
    <w:p w:rsidR="27CD844D" w:rsidP="27CD844D" w:rsidRDefault="27CD844D" w14:paraId="35E0B6E5" w14:textId="4B0708EF">
      <w:pPr>
        <w:ind w:left="0"/>
        <w:jc w:val="center"/>
        <w:rPr>
          <w:rFonts w:cs="Calibri" w:cstheme="minorAscii"/>
          <w:b w:val="1"/>
          <w:bCs w:val="1"/>
          <w:sz w:val="48"/>
          <w:szCs w:val="48"/>
          <w:lang w:val="en-GB"/>
        </w:rPr>
      </w:pPr>
    </w:p>
    <w:tbl>
      <w:tblPr>
        <w:tblStyle w:val="PlainTable3"/>
        <w:tblW w:w="0" w:type="auto"/>
        <w:tblLayout w:type="fixed"/>
        <w:tblLook w:val="0480" w:firstRow="0" w:lastRow="0" w:firstColumn="1" w:lastColumn="0" w:noHBand="0" w:noVBand="1"/>
      </w:tblPr>
      <w:tblGrid>
        <w:gridCol w:w="2760"/>
        <w:gridCol w:w="7890"/>
      </w:tblGrid>
      <w:tr w:rsidR="27CD844D" w:rsidTr="27CD844D" w14:paraId="781F8A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tcMar/>
          </w:tcPr>
          <w:p w:rsidR="3DDEC754" w:rsidP="27CD844D" w:rsidRDefault="3DDEC754" w14:paraId="26EE7E5C" w14:textId="2A304FCD">
            <w:pPr>
              <w:pStyle w:val="Normal"/>
              <w:rPr>
                <w:rFonts w:cs="Calibri" w:cstheme="minorAscii"/>
              </w:rPr>
            </w:pPr>
            <w:r w:rsidRPr="27CD844D" w:rsidR="3DDEC754">
              <w:rPr>
                <w:rFonts w:cs="Calibri" w:cstheme="minorAscii"/>
              </w:rPr>
              <w:t xml:space="preserve">PROJECT </w:t>
            </w:r>
            <w:r w:rsidRPr="27CD844D" w:rsidR="3DDEC754">
              <w:rPr>
                <w:rFonts w:cs="Calibri" w:cstheme="minorAscii"/>
              </w:rPr>
              <w:t>Tıtle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90" w:type="dxa"/>
            <w:tcMar/>
          </w:tcPr>
          <w:p w:rsidR="4E5E4BAA" w:rsidP="27CD844D" w:rsidRDefault="4E5E4BAA" w14:paraId="41EA6436" w14:textId="70E0BF9A">
            <w:pPr>
              <w:pStyle w:val="Normal"/>
              <w:rPr>
                <w:rFonts w:cs="Calibri" w:cstheme="minorAscii"/>
              </w:rPr>
            </w:pPr>
            <w:r w:rsidRPr="27CD844D" w:rsidR="4E5E4BAA">
              <w:rPr>
                <w:rFonts w:cs="Calibri" w:cstheme="minorAscii"/>
              </w:rPr>
              <w:t>Write the project name here.</w:t>
            </w:r>
          </w:p>
        </w:tc>
      </w:tr>
      <w:tr w:rsidR="27CD844D" w:rsidTr="27CD844D" w14:paraId="57E36A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tcMar/>
          </w:tcPr>
          <w:p w:rsidR="27CD844D" w:rsidP="27CD844D" w:rsidRDefault="27CD844D" w14:paraId="02B290AC" w14:textId="635D6B6C">
            <w:pPr>
              <w:pStyle w:val="Normal"/>
              <w:rPr>
                <w:rFonts w:cs="Calibri" w:cstheme="minorAscii"/>
                <w:highlight w:val="lightGray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90" w:type="dxa"/>
            <w:tcMar/>
          </w:tcPr>
          <w:p w:rsidR="27CD844D" w:rsidP="27CD844D" w:rsidRDefault="27CD844D" w14:paraId="28F5839F" w14:textId="6B72B28E">
            <w:pPr>
              <w:pStyle w:val="Normal"/>
              <w:rPr>
                <w:rFonts w:cs="Calibri" w:cstheme="minorAscii"/>
                <w:highlight w:val="lightGray"/>
              </w:rPr>
            </w:pPr>
          </w:p>
        </w:tc>
      </w:tr>
      <w:tr w:rsidR="27CD844D" w:rsidTr="27CD844D" w14:paraId="70E558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tcMar/>
          </w:tcPr>
          <w:p w:rsidR="3DDEC754" w:rsidP="27CD844D" w:rsidRDefault="3DDEC754" w14:paraId="1DEC19D3" w14:textId="25535451">
            <w:pPr>
              <w:pStyle w:val="Normal"/>
              <w:rPr>
                <w:rFonts w:cs="Calibri" w:cstheme="minorAscii"/>
              </w:rPr>
            </w:pPr>
            <w:r w:rsidRPr="27CD844D" w:rsidR="3DDEC754">
              <w:rPr>
                <w:rFonts w:cs="Calibri" w:cstheme="minorAscii"/>
              </w:rPr>
              <w:t>STAKEHOLDERS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90" w:type="dxa"/>
            <w:tcMar/>
          </w:tcPr>
          <w:p w:rsidR="1E961FBD" w:rsidP="27CD844D" w:rsidRDefault="1E961FBD" w14:paraId="4F7652DA" w14:textId="20FE85F6">
            <w:pPr>
              <w:pStyle w:val="Normal"/>
              <w:rPr>
                <w:rFonts w:cs="Calibri" w:cstheme="minorAscii"/>
                <w:highlight w:val="lightGray"/>
              </w:rPr>
            </w:pPr>
            <w:r w:rsidRPr="27CD844D" w:rsidR="1E961FBD">
              <w:rPr>
                <w:rFonts w:cs="Calibri" w:cstheme="minorAscii"/>
              </w:rPr>
              <w:t>List their names here.</w:t>
            </w:r>
          </w:p>
        </w:tc>
      </w:tr>
      <w:tr w:rsidR="27CD844D" w:rsidTr="27CD844D" w14:paraId="7C3D19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tcMar/>
          </w:tcPr>
          <w:p w:rsidR="27CD844D" w:rsidP="27CD844D" w:rsidRDefault="27CD844D" w14:paraId="3AAA01D0" w14:textId="4BFFA5F8">
            <w:pPr>
              <w:pStyle w:val="Normal"/>
              <w:rPr>
                <w:rFonts w:cs="Calibri" w:cstheme="minorAscii"/>
                <w:highlight w:val="lightGray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90" w:type="dxa"/>
            <w:tcMar/>
          </w:tcPr>
          <w:p w:rsidR="27CD844D" w:rsidP="27CD844D" w:rsidRDefault="27CD844D" w14:paraId="2E93F3B7" w14:textId="4BFFA5F8">
            <w:pPr>
              <w:pStyle w:val="Normal"/>
              <w:rPr>
                <w:rFonts w:cs="Calibri" w:cstheme="minorAscii"/>
                <w:highlight w:val="lightGray"/>
              </w:rPr>
            </w:pPr>
          </w:p>
        </w:tc>
      </w:tr>
      <w:tr w:rsidR="27CD844D" w:rsidTr="27CD844D" w14:paraId="770B66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tcMar/>
          </w:tcPr>
          <w:p w:rsidR="3DDEC754" w:rsidP="27CD844D" w:rsidRDefault="3DDEC754" w14:paraId="4E87C3B5" w14:textId="71100C0E">
            <w:pPr>
              <w:pStyle w:val="Normal"/>
              <w:rPr>
                <w:rFonts w:cs="Calibri" w:cstheme="minorAscii"/>
              </w:rPr>
            </w:pPr>
            <w:r w:rsidRPr="27CD844D" w:rsidR="3DDEC754">
              <w:rPr>
                <w:rFonts w:cs="Calibri" w:cstheme="minorAscii"/>
              </w:rPr>
              <w:t>MEMBERS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90" w:type="dxa"/>
            <w:tcMar/>
          </w:tcPr>
          <w:p w:rsidR="780C39C3" w:rsidP="27CD844D" w:rsidRDefault="780C39C3" w14:paraId="5275BF65" w14:textId="69784A1D">
            <w:pPr>
              <w:pStyle w:val="Normal"/>
              <w:rPr>
                <w:rFonts w:cs="Calibri" w:cstheme="minorAscii"/>
              </w:rPr>
            </w:pPr>
            <w:r w:rsidRPr="27CD844D" w:rsidR="780C39C3">
              <w:rPr>
                <w:rFonts w:cs="Calibri" w:cstheme="minorAscii"/>
              </w:rPr>
              <w:t xml:space="preserve">List their </w:t>
            </w:r>
            <w:r w:rsidRPr="27CD844D" w:rsidR="780C39C3">
              <w:rPr>
                <w:rFonts w:cs="Calibri" w:cstheme="minorAscii"/>
              </w:rPr>
              <w:t>names</w:t>
            </w:r>
            <w:r w:rsidRPr="27CD844D" w:rsidR="780C39C3">
              <w:rPr>
                <w:rFonts w:cs="Calibri" w:cstheme="minorAscii"/>
              </w:rPr>
              <w:t xml:space="preserve"> here.</w:t>
            </w:r>
          </w:p>
        </w:tc>
      </w:tr>
      <w:tr w:rsidR="27CD844D" w:rsidTr="27CD844D" w14:paraId="0089DD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tcMar/>
          </w:tcPr>
          <w:p w:rsidR="27CD844D" w:rsidP="27CD844D" w:rsidRDefault="27CD844D" w14:paraId="26CD8902" w14:textId="12B6696A">
            <w:pPr>
              <w:pStyle w:val="Normal"/>
              <w:rPr>
                <w:rFonts w:cs="Calibri" w:cstheme="minorAscii"/>
                <w:highlight w:val="lightGray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90" w:type="dxa"/>
            <w:tcMar/>
          </w:tcPr>
          <w:p w:rsidR="27CD844D" w:rsidP="27CD844D" w:rsidRDefault="27CD844D" w14:paraId="64975063" w14:textId="62604883">
            <w:pPr>
              <w:pStyle w:val="Normal"/>
              <w:rPr>
                <w:rFonts w:cs="Calibri" w:cstheme="minorAscii"/>
                <w:highlight w:val="lightGray"/>
              </w:rPr>
            </w:pPr>
          </w:p>
        </w:tc>
      </w:tr>
      <w:tr w:rsidR="27CD844D" w:rsidTr="27CD844D" w14:paraId="2D0A19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tcMar/>
          </w:tcPr>
          <w:p w:rsidR="3DDEC754" w:rsidP="27CD844D" w:rsidRDefault="3DDEC754" w14:paraId="4612714A" w14:textId="3AA0F811">
            <w:pPr>
              <w:pStyle w:val="Normal"/>
              <w:rPr>
                <w:rFonts w:cs="Calibri" w:cstheme="minorAscii"/>
              </w:rPr>
            </w:pPr>
            <w:r w:rsidRPr="27CD844D" w:rsidR="3DDEC754">
              <w:rPr>
                <w:rFonts w:cs="Calibri" w:cstheme="minorAscii"/>
              </w:rPr>
              <w:t>START – END DATES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90" w:type="dxa"/>
            <w:tcMar/>
          </w:tcPr>
          <w:p w:rsidR="54E307FA" w:rsidP="27CD844D" w:rsidRDefault="54E307FA" w14:paraId="60F570A4" w14:textId="7002FDEC">
            <w:pPr>
              <w:pStyle w:val="Normal"/>
              <w:rPr>
                <w:rFonts w:cs="Calibri" w:cstheme="minorAscii"/>
              </w:rPr>
            </w:pPr>
            <w:r w:rsidRPr="27CD844D" w:rsidR="54E307FA">
              <w:rPr>
                <w:rFonts w:cs="Calibri" w:cstheme="minorAscii"/>
              </w:rPr>
              <w:t>MM/DD/YY - MM/DD/YY</w:t>
            </w:r>
          </w:p>
        </w:tc>
      </w:tr>
    </w:tbl>
    <w:p w:rsidR="27CD844D" w:rsidP="27CD844D" w:rsidRDefault="27CD844D" w14:paraId="1041B1B1" w14:textId="24F6E31C">
      <w:pPr>
        <w:pStyle w:val="Normal"/>
        <w:rPr>
          <w:rFonts w:cs="Calibri" w:cstheme="minorAscii"/>
          <w:b w:val="1"/>
          <w:bCs w:val="1"/>
          <w:sz w:val="40"/>
          <w:szCs w:val="40"/>
          <w:lang w:val="en-GB"/>
        </w:rPr>
      </w:pPr>
    </w:p>
    <w:p w:rsidR="6F712017" w:rsidP="27CD844D" w:rsidRDefault="6F712017" w14:paraId="507BEEBE" w14:textId="475E3458">
      <w:pPr>
        <w:pStyle w:val="Normal"/>
        <w:rPr>
          <w:rFonts w:ascii="Calibri Light" w:hAnsi="Calibri Light" w:eastAsia="Calibri Light" w:cs="Calibri Light"/>
          <w:b w:val="1"/>
          <w:bCs w:val="1"/>
          <w:sz w:val="40"/>
          <w:szCs w:val="40"/>
          <w:lang w:val="en-GB"/>
        </w:rPr>
      </w:pPr>
      <w:r w:rsidRPr="27CD844D" w:rsidR="6F712017">
        <w:rPr>
          <w:rFonts w:ascii="Calibri Light" w:hAnsi="Calibri Light" w:eastAsia="Calibri Light" w:cs="Calibri Light"/>
          <w:b w:val="1"/>
          <w:bCs w:val="1"/>
          <w:sz w:val="40"/>
          <w:szCs w:val="40"/>
          <w:lang w:val="en-GB"/>
        </w:rPr>
        <w:t>Background</w:t>
      </w:r>
    </w:p>
    <w:p w:rsidR="74245010" w:rsidP="27CD844D" w:rsidRDefault="74245010" w14:paraId="5DD24E54" w14:textId="05922441">
      <w:pPr>
        <w:bidi w:val="0"/>
        <w:spacing w:before="240" w:beforeAutospacing="off" w:after="240" w:afterAutospacing="off"/>
        <w:jc w:val="left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27CD844D" w:rsidR="74245010">
        <w:rPr>
          <w:rFonts w:ascii="Calibri" w:hAnsi="Calibri" w:eastAsia="Calibri" w:cs="Calibri"/>
          <w:noProof w:val="0"/>
          <w:sz w:val="24"/>
          <w:szCs w:val="24"/>
          <w:lang w:val="en-GB"/>
        </w:rPr>
        <w:t>Explain the project's origin and its necessity, including key research insights that led to its approval.</w:t>
      </w:r>
    </w:p>
    <w:p w:rsidR="73EAA795" w:rsidP="27CD844D" w:rsidRDefault="73EAA795" w14:paraId="3245E221" w14:textId="2BE7FEF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 Light" w:hAnsi="Calibri Light" w:eastAsia="Calibri Light" w:cs="Calibri Light"/>
          <w:b w:val="1"/>
          <w:bCs w:val="1"/>
          <w:sz w:val="40"/>
          <w:szCs w:val="40"/>
          <w:lang w:val="en-GB"/>
        </w:rPr>
      </w:pPr>
      <w:r w:rsidRPr="27CD844D" w:rsidR="73EAA795">
        <w:rPr>
          <w:rFonts w:ascii="Calibri Light" w:hAnsi="Calibri Light" w:eastAsia="Calibri Light" w:cs="Calibri Light"/>
          <w:b w:val="1"/>
          <w:bCs w:val="1"/>
          <w:sz w:val="40"/>
          <w:szCs w:val="40"/>
          <w:lang w:val="en-GB"/>
        </w:rPr>
        <w:t>Scope</w:t>
      </w:r>
    </w:p>
    <w:tbl>
      <w:tblPr>
        <w:tblStyle w:val="TableGridLight"/>
        <w:bidiVisual w:val="0"/>
        <w:tblW w:w="0" w:type="auto"/>
        <w:tblBorders>
          <w:top w:val="single" w:color="E7E6E6" w:themeColor="background2" w:sz="12"/>
          <w:left w:val="single" w:color="E7E6E6" w:themeColor="background2" w:sz="12"/>
          <w:bottom w:val="single" w:color="E7E6E6" w:themeColor="background2" w:sz="12"/>
          <w:right w:val="single" w:color="E7E6E6" w:themeColor="background2" w:sz="12"/>
          <w:insideH w:val="single" w:color="E7E6E6" w:themeColor="background2" w:sz="12"/>
          <w:insideV w:val="single" w:color="E7E6E6" w:themeColor="background2" w:sz="12"/>
        </w:tblBorders>
        <w:tblLayout w:type="fixed"/>
        <w:tblLook w:val="0680" w:firstRow="0" w:lastRow="0" w:firstColumn="1" w:lastColumn="0" w:noHBand="1" w:noVBand="1"/>
      </w:tblPr>
      <w:tblGrid>
        <w:gridCol w:w="5400"/>
        <w:gridCol w:w="5400"/>
      </w:tblGrid>
      <w:tr w:rsidR="27CD844D" w:rsidTr="10FC4A30" w14:paraId="032F6287">
        <w:trPr>
          <w:trHeight w:val="300"/>
        </w:trPr>
        <w:tc>
          <w:tcPr>
            <w:tcW w:w="5400" w:type="dxa"/>
            <w:tcBorders>
              <w:top w:val="single" w:color="E7E6E6" w:themeColor="background2" w:sz="12"/>
              <w:left w:val="single" w:color="E7E6E6" w:themeColor="background2" w:sz="12"/>
              <w:bottom w:val="single" w:color="E7E6E6" w:themeColor="background2" w:sz="2"/>
              <w:right w:val="single" w:color="E7E6E6" w:themeColor="background2" w:sz="12"/>
            </w:tcBorders>
            <w:shd w:val="clear" w:color="auto" w:fill="F2F2F2" w:themeFill="background1" w:themeFillShade="F2"/>
            <w:tcMar/>
          </w:tcPr>
          <w:p w:rsidR="720E41F4" w:rsidP="27CD844D" w:rsidRDefault="720E41F4" w14:paraId="50802107" w14:textId="59198D9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sz w:val="40"/>
                <w:szCs w:val="40"/>
                <w:lang w:val="en-GB"/>
              </w:rPr>
            </w:pPr>
            <w:r w:rsidRPr="27CD844D" w:rsidR="720E41F4">
              <w:rPr>
                <w:rFonts w:cs="Calibri" w:cstheme="minorAscii"/>
                <w:b w:val="1"/>
                <w:bCs w:val="1"/>
                <w:sz w:val="24"/>
                <w:szCs w:val="24"/>
                <w:lang w:val="en-GB"/>
              </w:rPr>
              <w:t>Objectives</w:t>
            </w:r>
          </w:p>
        </w:tc>
        <w:tc>
          <w:tcPr>
            <w:tcW w:w="5400" w:type="dxa"/>
            <w:tcBorders>
              <w:top w:val="single" w:color="E7E6E6" w:themeColor="background2" w:sz="12"/>
              <w:left w:val="single" w:color="E7E6E6" w:themeColor="background2" w:sz="12"/>
              <w:bottom w:val="single" w:color="E7E6E6" w:themeColor="background2" w:sz="2"/>
              <w:right w:val="single" w:color="E7E6E6" w:themeColor="background2" w:sz="12"/>
            </w:tcBorders>
            <w:shd w:val="clear" w:color="auto" w:fill="F2F2F2" w:themeFill="background1" w:themeFillShade="F2"/>
            <w:tcMar/>
          </w:tcPr>
          <w:p w:rsidR="720E41F4" w:rsidP="27CD844D" w:rsidRDefault="720E41F4" w14:paraId="57014CF5" w14:textId="3544E7E2">
            <w:pPr>
              <w:pStyle w:val="Normal"/>
              <w:bidi w:val="0"/>
              <w:jc w:val="center"/>
              <w:rPr>
                <w:rFonts w:cs="Calibri" w:cstheme="minorAscii"/>
                <w:b w:val="1"/>
                <w:bCs w:val="1"/>
                <w:sz w:val="24"/>
                <w:szCs w:val="24"/>
                <w:lang w:val="en-GB"/>
              </w:rPr>
            </w:pPr>
            <w:r w:rsidRPr="27CD844D" w:rsidR="720E41F4">
              <w:rPr>
                <w:rFonts w:cs="Calibri" w:cstheme="minorAscii"/>
                <w:b w:val="1"/>
                <w:bCs w:val="1"/>
                <w:sz w:val="24"/>
                <w:szCs w:val="24"/>
                <w:lang w:val="en-GB"/>
              </w:rPr>
              <w:t>Requirements</w:t>
            </w:r>
          </w:p>
        </w:tc>
      </w:tr>
      <w:tr w:rsidR="27CD844D" w:rsidTr="10FC4A30" w14:paraId="35D6A298">
        <w:trPr>
          <w:trHeight w:val="300"/>
        </w:trPr>
        <w:tc>
          <w:tcPr>
            <w:tcW w:w="5400" w:type="dxa"/>
            <w:tcBorders>
              <w:top w:val="single" w:color="E7E6E6" w:themeColor="background2" w:sz="2"/>
              <w:left w:val="none" w:color="E7E6E6" w:themeColor="background2" w:sz="4"/>
              <w:bottom w:val="none" w:color="E7E6E6" w:themeColor="background2" w:sz="4"/>
              <w:right w:val="none" w:color="E7E6E6" w:themeColor="background2" w:sz="4"/>
            </w:tcBorders>
            <w:tcMar/>
          </w:tcPr>
          <w:p w:rsidR="312D2D14" w:rsidP="27CD844D" w:rsidRDefault="312D2D14" w14:paraId="3D9D39E6" w14:textId="35860EBB">
            <w:pPr>
              <w:pStyle w:val="ListParagraph"/>
              <w:numPr>
                <w:ilvl w:val="0"/>
                <w:numId w:val="4"/>
              </w:numPr>
              <w:bidi w:val="0"/>
              <w:spacing w:line="259" w:lineRule="auto"/>
              <w:jc w:val="both"/>
              <w:rPr>
                <w:rFonts w:cs="Calibri" w:cstheme="minorAscii"/>
                <w:b w:val="1"/>
                <w:bCs w:val="1"/>
                <w:sz w:val="24"/>
                <w:szCs w:val="24"/>
                <w:lang w:val="en-GB"/>
              </w:rPr>
            </w:pPr>
            <w:r w:rsidRPr="27CD844D" w:rsidR="312D2D14">
              <w:rPr>
                <w:rFonts w:cs="Calibri" w:cstheme="minorAscii"/>
                <w:b w:val="0"/>
                <w:bCs w:val="0"/>
                <w:sz w:val="24"/>
                <w:szCs w:val="24"/>
                <w:lang w:val="en-GB"/>
              </w:rPr>
              <w:t xml:space="preserve">List your </w:t>
            </w:r>
            <w:r w:rsidRPr="27CD844D" w:rsidR="312D2D14">
              <w:rPr>
                <w:rFonts w:cs="Calibri" w:cstheme="minorAscii"/>
                <w:b w:val="0"/>
                <w:bCs w:val="0"/>
                <w:sz w:val="24"/>
                <w:szCs w:val="24"/>
                <w:lang w:val="en-GB"/>
              </w:rPr>
              <w:t>objectives</w:t>
            </w:r>
            <w:r w:rsidRPr="27CD844D" w:rsidR="312D2D14">
              <w:rPr>
                <w:rFonts w:cs="Calibri" w:cstheme="minorAscii"/>
                <w:b w:val="0"/>
                <w:bCs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5400" w:type="dxa"/>
            <w:vMerge w:val="restart"/>
            <w:tcBorders>
              <w:top w:val="single" w:color="E7E6E6" w:themeColor="background2" w:sz="2"/>
              <w:left w:val="none" w:color="BFBFBF" w:themeColor="background1" w:themeShade="BF" w:sz="4"/>
              <w:bottom w:val="none" w:color="E7E6E6" w:themeColor="background2" w:sz="4"/>
              <w:right w:val="none" w:color="E7E6E6" w:themeColor="background2" w:sz="4"/>
            </w:tcBorders>
            <w:tcMar/>
          </w:tcPr>
          <w:p w:rsidR="312D2D14" w:rsidP="27CD844D" w:rsidRDefault="312D2D14" w14:paraId="416D567E" w14:textId="64E2718A">
            <w:pPr>
              <w:pStyle w:val="ListParagraph"/>
              <w:numPr>
                <w:ilvl w:val="0"/>
                <w:numId w:val="4"/>
              </w:numPr>
              <w:bidi w:val="0"/>
              <w:jc w:val="left"/>
              <w:rPr>
                <w:rFonts w:cs="Calibri" w:cstheme="minorAscii"/>
                <w:b w:val="0"/>
                <w:bCs w:val="0"/>
                <w:sz w:val="24"/>
                <w:szCs w:val="24"/>
                <w:lang w:val="en-GB"/>
              </w:rPr>
            </w:pPr>
            <w:r w:rsidRPr="27CD844D" w:rsidR="312D2D14">
              <w:rPr>
                <w:rFonts w:cs="Calibri" w:cstheme="minorAscii"/>
                <w:b w:val="0"/>
                <w:bCs w:val="0"/>
                <w:sz w:val="24"/>
                <w:szCs w:val="24"/>
                <w:lang w:val="en-GB"/>
              </w:rPr>
              <w:t>List your requirements</w:t>
            </w:r>
          </w:p>
          <w:p w:rsidR="27CD844D" w:rsidP="27CD844D" w:rsidRDefault="27CD844D" w14:paraId="0C646B5F" w14:textId="70A2D8C4">
            <w:pPr>
              <w:pStyle w:val="ListParagraph"/>
              <w:bidi w:val="0"/>
              <w:ind w:left="720"/>
              <w:jc w:val="left"/>
              <w:rPr>
                <w:rFonts w:cs="Calibri" w:cstheme="minorAscii"/>
                <w:b w:val="1"/>
                <w:bCs w:val="1"/>
                <w:sz w:val="24"/>
                <w:szCs w:val="24"/>
                <w:lang w:val="en-GB"/>
              </w:rPr>
            </w:pPr>
          </w:p>
          <w:p w:rsidR="312D2D14" w:rsidP="27CD844D" w:rsidRDefault="312D2D14" w14:paraId="091B556C" w14:textId="2B6A4798">
            <w:pPr>
              <w:pStyle w:val="ListParagraph"/>
              <w:numPr>
                <w:ilvl w:val="0"/>
                <w:numId w:val="4"/>
              </w:numPr>
              <w:bidi w:val="0"/>
              <w:jc w:val="left"/>
              <w:rPr>
                <w:rFonts w:cs="Calibri" w:cstheme="minorAscii"/>
                <w:b w:val="0"/>
                <w:bCs w:val="0"/>
                <w:sz w:val="24"/>
                <w:szCs w:val="24"/>
                <w:lang w:val="en-GB"/>
              </w:rPr>
            </w:pPr>
            <w:r w:rsidRPr="27CD844D" w:rsidR="312D2D14">
              <w:rPr>
                <w:rFonts w:cs="Calibri" w:cstheme="minorAscii"/>
                <w:b w:val="0"/>
                <w:bCs w:val="0"/>
                <w:sz w:val="24"/>
                <w:szCs w:val="24"/>
                <w:lang w:val="en-GB"/>
              </w:rPr>
              <w:t>Add more</w:t>
            </w:r>
          </w:p>
          <w:p w:rsidR="27CD844D" w:rsidP="27CD844D" w:rsidRDefault="27CD844D" w14:paraId="0AF57FFF" w14:textId="306EEDC0">
            <w:pPr>
              <w:pStyle w:val="Normal"/>
              <w:bidi w:val="0"/>
              <w:jc w:val="left"/>
              <w:rPr>
                <w:rFonts w:cs="Calibri" w:cstheme="minorAscii"/>
                <w:b w:val="1"/>
                <w:bCs w:val="1"/>
                <w:sz w:val="24"/>
                <w:szCs w:val="24"/>
                <w:lang w:val="en-GB"/>
              </w:rPr>
            </w:pPr>
          </w:p>
          <w:p w:rsidR="27CD844D" w:rsidP="27CD844D" w:rsidRDefault="27CD844D" w14:paraId="3139FF1E" w14:textId="274A7DD0">
            <w:pPr>
              <w:pStyle w:val="Normal"/>
              <w:bidi w:val="0"/>
              <w:jc w:val="left"/>
              <w:rPr>
                <w:rFonts w:cs="Calibri" w:cstheme="minorAscii"/>
                <w:b w:val="1"/>
                <w:bCs w:val="1"/>
                <w:sz w:val="24"/>
                <w:szCs w:val="24"/>
                <w:lang w:val="en-GB"/>
              </w:rPr>
            </w:pPr>
          </w:p>
          <w:p w:rsidR="27CD844D" w:rsidP="27CD844D" w:rsidRDefault="27CD844D" w14:paraId="211F14BF" w14:textId="0E81EFE4">
            <w:pPr>
              <w:pStyle w:val="Normal"/>
              <w:bidi w:val="0"/>
              <w:jc w:val="left"/>
              <w:rPr>
                <w:rFonts w:cs="Calibri" w:cstheme="minorAscii"/>
                <w:b w:val="1"/>
                <w:bCs w:val="1"/>
                <w:sz w:val="24"/>
                <w:szCs w:val="24"/>
                <w:lang w:val="en-GB"/>
              </w:rPr>
            </w:pPr>
          </w:p>
          <w:p w:rsidR="27CD844D" w:rsidP="27CD844D" w:rsidRDefault="27CD844D" w14:paraId="56F6EE10" w14:textId="28B80760">
            <w:pPr>
              <w:pStyle w:val="Normal"/>
              <w:bidi w:val="0"/>
              <w:jc w:val="left"/>
              <w:rPr>
                <w:rFonts w:cs="Calibri" w:cstheme="minorAscii"/>
                <w:b w:val="1"/>
                <w:bCs w:val="1"/>
                <w:sz w:val="24"/>
                <w:szCs w:val="24"/>
                <w:lang w:val="en-GB"/>
              </w:rPr>
            </w:pPr>
          </w:p>
          <w:p w:rsidR="27CD844D" w:rsidP="27CD844D" w:rsidRDefault="27CD844D" w14:paraId="0F9E5F12" w14:textId="427FA56B">
            <w:pPr>
              <w:pStyle w:val="Normal"/>
              <w:bidi w:val="0"/>
              <w:jc w:val="left"/>
              <w:rPr>
                <w:rFonts w:cs="Calibri" w:cstheme="minorAscii"/>
                <w:b w:val="1"/>
                <w:bCs w:val="1"/>
                <w:sz w:val="24"/>
                <w:szCs w:val="24"/>
                <w:lang w:val="en-GB"/>
              </w:rPr>
            </w:pPr>
          </w:p>
          <w:p w:rsidR="27CD844D" w:rsidP="27CD844D" w:rsidRDefault="27CD844D" w14:paraId="6A2B58D7" w14:textId="788CF975">
            <w:pPr>
              <w:pStyle w:val="Normal"/>
              <w:bidi w:val="0"/>
              <w:jc w:val="left"/>
              <w:rPr>
                <w:rFonts w:cs="Calibri" w:cstheme="minorAscii"/>
                <w:b w:val="1"/>
                <w:bCs w:val="1"/>
                <w:sz w:val="24"/>
                <w:szCs w:val="24"/>
                <w:lang w:val="en-GB"/>
              </w:rPr>
            </w:pPr>
          </w:p>
        </w:tc>
      </w:tr>
      <w:tr w:rsidR="27CD844D" w:rsidTr="10FC4A30" w14:paraId="793AC060">
        <w:trPr>
          <w:trHeight w:val="300"/>
        </w:trPr>
        <w:tc>
          <w:tcPr>
            <w:tcW w:w="5400" w:type="dxa"/>
            <w:tcBorders>
              <w:top w:val="none" w:color="E7E6E6" w:themeColor="background2" w:sz="4"/>
              <w:left w:val="none" w:color="E7E6E6" w:themeColor="background2" w:sz="4"/>
              <w:bottom w:val="none" w:color="E7E6E6" w:themeColor="background2" w:sz="4"/>
              <w:right w:val="none" w:color="E7E6E6" w:themeColor="background2" w:sz="4"/>
            </w:tcBorders>
            <w:tcMar/>
          </w:tcPr>
          <w:p w:rsidR="27CD844D" w:rsidP="27CD844D" w:rsidRDefault="27CD844D" w14:paraId="6C945444" w14:textId="5513A033">
            <w:pPr>
              <w:pStyle w:val="Normal"/>
              <w:bidi w:val="0"/>
              <w:spacing w:line="259" w:lineRule="auto"/>
              <w:ind w:left="0"/>
              <w:jc w:val="left"/>
              <w:rPr>
                <w:rFonts w:cs="Calibri" w:cstheme="minorAscii"/>
                <w:b w:val="1"/>
                <w:bCs w:val="1"/>
                <w:sz w:val="24"/>
                <w:szCs w:val="24"/>
                <w:lang w:val="en-GB"/>
              </w:rPr>
            </w:pPr>
          </w:p>
        </w:tc>
        <w:tc>
          <w:tcPr>
            <w:tcW w:w="5400" w:type="dxa"/>
            <w:vMerge/>
            <w:tcBorders/>
            <w:tcMar/>
          </w:tcPr>
          <w:p w14:paraId="421D00B5"/>
        </w:tc>
      </w:tr>
      <w:tr w:rsidR="27CD844D" w:rsidTr="10FC4A30" w14:paraId="4FB92DD7">
        <w:trPr>
          <w:trHeight w:val="300"/>
        </w:trPr>
        <w:tc>
          <w:tcPr>
            <w:tcW w:w="5400" w:type="dxa"/>
            <w:tcBorders>
              <w:top w:val="none" w:color="E7E6E6" w:themeColor="background2" w:sz="4"/>
              <w:left w:val="none" w:color="E7E6E6" w:themeColor="background2" w:sz="4"/>
              <w:bottom w:val="none" w:color="E7E6E6" w:themeColor="background2" w:sz="4"/>
              <w:right w:val="none" w:color="E7E6E6" w:themeColor="background2" w:sz="4"/>
            </w:tcBorders>
            <w:tcMar/>
          </w:tcPr>
          <w:p w:rsidR="312D2D14" w:rsidP="27CD844D" w:rsidRDefault="312D2D14" w14:paraId="3CC5E3FA" w14:textId="6D574602">
            <w:pPr>
              <w:pStyle w:val="ListParagraph"/>
              <w:numPr>
                <w:ilvl w:val="0"/>
                <w:numId w:val="4"/>
              </w:numPr>
              <w:bidi w:val="0"/>
              <w:spacing w:line="259" w:lineRule="auto"/>
              <w:jc w:val="left"/>
              <w:rPr>
                <w:rFonts w:cs="Calibri" w:cstheme="minorAscii"/>
                <w:b w:val="0"/>
                <w:bCs w:val="0"/>
                <w:sz w:val="24"/>
                <w:szCs w:val="24"/>
                <w:lang w:val="en-GB"/>
              </w:rPr>
            </w:pPr>
            <w:r w:rsidRPr="27CD844D" w:rsidR="312D2D14">
              <w:rPr>
                <w:rFonts w:cs="Calibri" w:cstheme="minorAscii"/>
                <w:b w:val="0"/>
                <w:bCs w:val="0"/>
                <w:sz w:val="24"/>
                <w:szCs w:val="24"/>
                <w:lang w:val="en-GB"/>
              </w:rPr>
              <w:t>Add more</w:t>
            </w:r>
          </w:p>
        </w:tc>
        <w:tc>
          <w:tcPr>
            <w:tcW w:w="5400" w:type="dxa"/>
            <w:vMerge/>
            <w:tcBorders/>
            <w:tcMar/>
          </w:tcPr>
          <w:p w14:paraId="4A8F882F"/>
        </w:tc>
      </w:tr>
      <w:tr w:rsidR="27CD844D" w:rsidTr="10FC4A30" w14:paraId="1AADE988">
        <w:trPr>
          <w:trHeight w:val="300"/>
        </w:trPr>
        <w:tc>
          <w:tcPr>
            <w:tcW w:w="5400" w:type="dxa"/>
            <w:tcBorders>
              <w:top w:val="none" w:color="E7E6E6" w:themeColor="background2" w:sz="4"/>
              <w:left w:val="none" w:color="E7E6E6" w:themeColor="background2" w:sz="4"/>
              <w:bottom w:val="none" w:color="E7E6E6" w:themeColor="background2" w:sz="4"/>
              <w:right w:val="none" w:color="E7E6E6" w:themeColor="background2" w:sz="4"/>
            </w:tcBorders>
            <w:tcMar/>
          </w:tcPr>
          <w:p w:rsidR="27CD844D" w:rsidP="27CD844D" w:rsidRDefault="27CD844D" w14:paraId="349EE639" w14:textId="7D9A53A7">
            <w:pPr>
              <w:pStyle w:val="Normal"/>
              <w:bidi w:val="0"/>
              <w:spacing w:line="259" w:lineRule="auto"/>
              <w:jc w:val="left"/>
              <w:rPr>
                <w:rFonts w:cs="Calibri" w:cstheme="minorAscii"/>
                <w:b w:val="1"/>
                <w:bCs w:val="1"/>
                <w:sz w:val="24"/>
                <w:szCs w:val="24"/>
                <w:lang w:val="en-GB"/>
              </w:rPr>
            </w:pPr>
          </w:p>
        </w:tc>
        <w:tc>
          <w:tcPr>
            <w:tcW w:w="5400" w:type="dxa"/>
            <w:vMerge/>
            <w:tcBorders/>
            <w:tcMar/>
          </w:tcPr>
          <w:p w14:paraId="1F98AEEE"/>
        </w:tc>
      </w:tr>
    </w:tbl>
    <w:p w:rsidR="27CD844D" w:rsidRDefault="27CD844D" w14:paraId="5A909A2B" w14:textId="3728B247"/>
    <w:p w:rsidR="10FC4A30" w:rsidRDefault="10FC4A30" w14:paraId="0BABEBF9" w14:textId="417DC5BB">
      <w:r>
        <w:br w:type="page"/>
      </w:r>
    </w:p>
    <w:p w:rsidR="6713791D" w:rsidP="27CD844D" w:rsidRDefault="6713791D" w14:paraId="3AD44DC2" w14:textId="5DA2E8AA">
      <w:pPr>
        <w:pStyle w:val="Normal"/>
        <w:bidi w:val="0"/>
        <w:spacing w:before="240" w:beforeAutospacing="off" w:after="240" w:afterAutospacing="off"/>
        <w:jc w:val="left"/>
        <w:rPr>
          <w:rFonts w:ascii="Calibri Light" w:hAnsi="Calibri Light" w:eastAsia="Calibri Light" w:cs="Calibri Light"/>
          <w:b w:val="1"/>
          <w:bCs w:val="1"/>
          <w:noProof w:val="0"/>
          <w:sz w:val="40"/>
          <w:szCs w:val="40"/>
          <w:lang w:val="en-GB"/>
        </w:rPr>
      </w:pPr>
      <w:r w:rsidRPr="27CD844D" w:rsidR="6713791D">
        <w:rPr>
          <w:rFonts w:ascii="Calibri Light" w:hAnsi="Calibri Light" w:eastAsia="Calibri Light" w:cs="Calibri Light"/>
          <w:b w:val="1"/>
          <w:bCs w:val="1"/>
          <w:noProof w:val="0"/>
          <w:sz w:val="40"/>
          <w:szCs w:val="40"/>
          <w:lang w:val="en-GB"/>
        </w:rPr>
        <w:t>Timeline</w:t>
      </w:r>
    </w:p>
    <w:p w:rsidR="28A81B18" w:rsidP="27CD844D" w:rsidRDefault="28A81B18" w14:paraId="20EFF931" w14:textId="317962DD">
      <w:pPr>
        <w:pStyle w:val="Normal"/>
      </w:pPr>
      <w:r w:rsidRPr="27CD844D" w:rsidR="28A81B18">
        <w:rPr>
          <w:rFonts w:ascii="Calibri" w:hAnsi="Calibri" w:eastAsia="Calibri" w:cs="Calibri"/>
          <w:noProof w:val="0"/>
          <w:sz w:val="24"/>
          <w:szCs w:val="24"/>
          <w:lang w:val="en-US"/>
        </w:rPr>
        <w:t>Create a project calendar outlining the journey from conceptualization to completion. Specify weekly milestones, assign point person for each task to ensure clear accountability.</w:t>
      </w:r>
    </w:p>
    <w:p w:rsidR="27CD844D" w:rsidP="27CD844D" w:rsidRDefault="27CD844D" w14:paraId="374CF02F" w14:textId="5CC25B7C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tbl>
      <w:tblPr>
        <w:tblStyle w:val="PlainTable3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27CD844D" w:rsidTr="10FC4A30" w14:paraId="7761966D">
        <w:trPr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0" w:type="dxa"/>
            <w:tcBorders>
              <w:bottom w:val="none" w:color="E7E6E6" w:themeColor="background2" w:sz="12"/>
              <w:right w:val="single" w:color="E7E6E6" w:themeColor="background2" w:sz="12"/>
            </w:tcBorders>
            <w:tcMar/>
          </w:tcPr>
          <w:p w:rsidR="27CD844D" w:rsidP="27CD844D" w:rsidRDefault="27CD844D" w14:paraId="17BA304E" w14:textId="17FBBABF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40"/>
                <w:szCs w:val="4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single" w:color="E7E6E6" w:themeColor="background2" w:sz="12"/>
              <w:bottom w:val="single" w:color="E7E6E6" w:themeColor="background2" w:sz="12"/>
              <w:right w:val="none" w:color="E7E6E6" w:themeColor="background2" w:sz="12"/>
            </w:tcBorders>
            <w:tcMar/>
          </w:tcPr>
          <w:p w:rsidR="1479D242" w:rsidP="27CD844D" w:rsidRDefault="1479D242" w14:paraId="41661AF9" w14:textId="70DEEE4A">
            <w:pPr>
              <w:pStyle w:val="Normal"/>
              <w:bidi w:val="0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27CD844D" w:rsidR="1479D242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>MONDAy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none" w:color="E7E6E6" w:themeColor="background2" w:sz="12"/>
              <w:bottom w:val="single" w:color="E7E6E6" w:themeColor="background2" w:sz="12"/>
              <w:right w:val="none" w:color="E7E6E6" w:themeColor="background2" w:sz="12"/>
            </w:tcBorders>
            <w:tcMar/>
          </w:tcPr>
          <w:p w:rsidR="1479D242" w:rsidP="27CD844D" w:rsidRDefault="1479D242" w14:paraId="2768F9CE" w14:textId="073590D0">
            <w:pPr>
              <w:pStyle w:val="Normal"/>
              <w:bidi w:val="0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27CD844D" w:rsidR="1479D242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>tUESDAY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none" w:color="E7E6E6" w:themeColor="background2" w:sz="12"/>
              <w:bottom w:val="single" w:color="E7E6E6" w:themeColor="background2" w:sz="12"/>
              <w:right w:val="none" w:color="E7E6E6" w:themeColor="background2" w:sz="12"/>
            </w:tcBorders>
            <w:tcMar/>
          </w:tcPr>
          <w:p w:rsidR="1479D242" w:rsidP="27CD844D" w:rsidRDefault="1479D242" w14:paraId="66D1F2A9" w14:textId="6F96D0C9">
            <w:pPr>
              <w:pStyle w:val="Normal"/>
              <w:bidi w:val="0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27CD844D" w:rsidR="1479D242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>WEDNESDAY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none" w:color="E7E6E6" w:themeColor="background2" w:sz="12"/>
              <w:bottom w:val="single" w:color="E7E6E6" w:themeColor="background2" w:sz="12"/>
              <w:right w:val="none" w:color="E7E6E6" w:themeColor="background2" w:sz="12"/>
            </w:tcBorders>
            <w:tcMar/>
          </w:tcPr>
          <w:p w:rsidR="1479D242" w:rsidP="27CD844D" w:rsidRDefault="1479D242" w14:paraId="1CAD02BA" w14:textId="029DBBBC">
            <w:pPr>
              <w:pStyle w:val="Normal"/>
              <w:bidi w:val="0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27CD844D" w:rsidR="1479D242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>tHURSDAY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none" w:color="E7E6E6" w:themeColor="background2" w:sz="12"/>
              <w:bottom w:val="single" w:color="E7E6E6" w:themeColor="background2" w:sz="12"/>
              <w:right w:val="none" w:color="E7E6E6" w:themeColor="background2" w:sz="12"/>
            </w:tcBorders>
            <w:tcMar/>
          </w:tcPr>
          <w:p w:rsidR="1479D242" w:rsidP="27CD844D" w:rsidRDefault="1479D242" w14:paraId="27F463BB" w14:textId="37B6850E">
            <w:pPr>
              <w:pStyle w:val="Normal"/>
              <w:bidi w:val="0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27CD844D" w:rsidR="1479D242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>friday</w:t>
            </w:r>
          </w:p>
        </w:tc>
      </w:tr>
      <w:tr w:rsidR="27CD844D" w:rsidTr="10FC4A30" w14:paraId="275EBC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none" w:color="E7E6E6" w:themeColor="background2" w:sz="12"/>
              <w:bottom w:val="none" w:color="E7E6E6" w:themeColor="background2" w:sz="12"/>
              <w:right w:val="single" w:color="E7E6E6" w:themeColor="background2" w:sz="12"/>
            </w:tcBorders>
            <w:tcMar/>
          </w:tcPr>
          <w:p w:rsidR="1479D242" w:rsidP="27CD844D" w:rsidRDefault="1479D242" w14:paraId="18913E48" w14:textId="127AF29A">
            <w:pPr>
              <w:pStyle w:val="Normal"/>
              <w:bidi w:val="0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27CD844D" w:rsidR="1479D242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>Week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color="E7E6E6" w:themeColor="background2" w:sz="12"/>
              <w:left w:val="single" w:color="E7E6E6" w:themeColor="background2" w:sz="12"/>
              <w:bottom w:val="none" w:color="E7E6E6" w:themeColor="background2" w:sz="12"/>
              <w:right w:val="none" w:color="E7E6E6" w:themeColor="background2" w:sz="12"/>
            </w:tcBorders>
            <w:tcMar/>
          </w:tcPr>
          <w:p w:rsidR="27CD844D" w:rsidP="10FC4A30" w:rsidRDefault="27CD844D" w14:paraId="46C6BBF3" w14:textId="094D3DFD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color="E7E6E6" w:themeColor="background2" w:sz="12"/>
              <w:left w:val="none" w:color="E7E6E6" w:themeColor="background2" w:sz="12"/>
              <w:bottom w:val="none" w:color="E7E6E6" w:themeColor="background2" w:sz="12"/>
              <w:right w:val="none" w:color="E7E6E6" w:themeColor="background2" w:sz="12"/>
            </w:tcBorders>
            <w:tcMar/>
          </w:tcPr>
          <w:p w:rsidR="27CD844D" w:rsidP="10FC4A30" w:rsidRDefault="27CD844D" w14:paraId="5C1D2504" w14:textId="41B13E46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color="E7E6E6" w:themeColor="background2" w:sz="12"/>
              <w:left w:val="none" w:color="E7E6E6" w:themeColor="background2" w:sz="12"/>
              <w:bottom w:val="none" w:color="E7E6E6" w:themeColor="background2" w:sz="12"/>
              <w:right w:val="none" w:color="E7E6E6" w:themeColor="background2" w:sz="12"/>
            </w:tcBorders>
            <w:tcMar/>
          </w:tcPr>
          <w:p w:rsidR="27CD844D" w:rsidP="10FC4A30" w:rsidRDefault="27CD844D" w14:paraId="3722625C" w14:textId="54E2547F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color="E7E6E6" w:themeColor="background2" w:sz="12"/>
              <w:left w:val="none" w:color="E7E6E6" w:themeColor="background2" w:sz="12"/>
              <w:bottom w:val="none" w:color="E7E6E6" w:themeColor="background2" w:sz="12"/>
              <w:right w:val="none" w:color="E7E6E6" w:themeColor="background2" w:sz="12"/>
            </w:tcBorders>
            <w:tcMar/>
          </w:tcPr>
          <w:p w:rsidR="27CD844D" w:rsidP="10FC4A30" w:rsidRDefault="27CD844D" w14:paraId="248F13A0" w14:textId="54E2547F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color="E7E6E6" w:themeColor="background2" w:sz="12"/>
              <w:left w:val="none" w:color="E7E6E6" w:themeColor="background2" w:sz="12"/>
              <w:bottom w:val="none" w:color="E7E6E6" w:themeColor="background2" w:sz="12"/>
              <w:right w:val="none" w:color="E7E6E6" w:themeColor="background2" w:sz="12"/>
            </w:tcBorders>
            <w:tcMar/>
          </w:tcPr>
          <w:p w:rsidR="27CD844D" w:rsidP="10FC4A30" w:rsidRDefault="27CD844D" w14:paraId="040C2C30" w14:textId="54E2547F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</w:tr>
      <w:tr w:rsidR="27CD844D" w:rsidTr="10FC4A30" w14:paraId="42E004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none" w:color="E7E6E6" w:themeColor="background2" w:sz="12"/>
              <w:bottom w:val="none" w:color="E7E6E6" w:themeColor="background2" w:sz="12"/>
              <w:right w:val="single" w:color="E7E6E6" w:themeColor="background2" w:sz="12"/>
            </w:tcBorders>
            <w:tcMar/>
          </w:tcPr>
          <w:p w:rsidR="1479D242" w:rsidP="27CD844D" w:rsidRDefault="1479D242" w14:paraId="3FE3A33F" w14:textId="06545C36">
            <w:pPr>
              <w:pStyle w:val="Normal"/>
              <w:bidi w:val="0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27CD844D" w:rsidR="1479D242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>Week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single" w:color="E7E6E6" w:themeColor="background2" w:sz="12"/>
              <w:bottom w:val="none" w:color="E7E6E6" w:themeColor="background2" w:sz="12"/>
              <w:right w:val="none" w:color="E7E6E6" w:themeColor="background2" w:sz="12"/>
            </w:tcBorders>
            <w:tcMar/>
          </w:tcPr>
          <w:p w:rsidR="27CD844D" w:rsidP="10FC4A30" w:rsidRDefault="27CD844D" w14:paraId="3783C419" w14:textId="3E60AB91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none" w:color="E7E6E6" w:themeColor="background2" w:sz="12"/>
              <w:bottom w:val="none" w:color="E7E6E6" w:themeColor="background2" w:sz="12"/>
              <w:right w:val="none" w:color="E7E6E6" w:themeColor="background2" w:sz="12"/>
            </w:tcBorders>
            <w:tcMar/>
          </w:tcPr>
          <w:p w:rsidR="27CD844D" w:rsidP="10FC4A30" w:rsidRDefault="27CD844D" w14:paraId="229E0756" w14:textId="54E2547F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none" w:color="E7E6E6" w:themeColor="background2" w:sz="12"/>
              <w:bottom w:val="none" w:color="E7E6E6" w:themeColor="background2" w:sz="12"/>
              <w:right w:val="none" w:color="E7E6E6" w:themeColor="background2" w:sz="12"/>
            </w:tcBorders>
            <w:tcMar/>
          </w:tcPr>
          <w:p w:rsidR="27CD844D" w:rsidP="10FC4A30" w:rsidRDefault="27CD844D" w14:paraId="36BEE947" w14:textId="54E2547F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none" w:color="E7E6E6" w:themeColor="background2" w:sz="12"/>
              <w:bottom w:val="none" w:color="E7E6E6" w:themeColor="background2" w:sz="12"/>
              <w:right w:val="none" w:color="E7E6E6" w:themeColor="background2" w:sz="12"/>
            </w:tcBorders>
            <w:tcMar/>
          </w:tcPr>
          <w:p w:rsidR="27CD844D" w:rsidP="10FC4A30" w:rsidRDefault="27CD844D" w14:paraId="0A0B3E3D" w14:textId="54E2547F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none" w:color="E7E6E6" w:themeColor="background2" w:sz="12"/>
              <w:bottom w:val="none" w:color="E7E6E6" w:themeColor="background2" w:sz="12"/>
              <w:right w:val="none" w:color="E7E6E6" w:themeColor="background2" w:sz="12"/>
            </w:tcBorders>
            <w:tcMar/>
          </w:tcPr>
          <w:p w:rsidR="27CD844D" w:rsidP="10FC4A30" w:rsidRDefault="27CD844D" w14:paraId="7FB6FC86" w14:textId="54E2547F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</w:tr>
      <w:tr w:rsidR="27CD844D" w:rsidTr="10FC4A30" w14:paraId="6E5842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none" w:color="E7E6E6" w:themeColor="background2" w:sz="12"/>
              <w:bottom w:val="none" w:color="E7E6E6" w:themeColor="background2" w:sz="12"/>
              <w:right w:val="single" w:color="E7E6E6" w:themeColor="background2" w:sz="12"/>
            </w:tcBorders>
            <w:tcMar/>
          </w:tcPr>
          <w:p w:rsidR="1479D242" w:rsidP="27CD844D" w:rsidRDefault="1479D242" w14:paraId="2356B6AE" w14:textId="1076D5EE">
            <w:pPr>
              <w:pStyle w:val="Normal"/>
              <w:bidi w:val="0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27CD844D" w:rsidR="1479D242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>Week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single" w:color="E7E6E6" w:themeColor="background2" w:sz="12"/>
              <w:bottom w:val="none" w:color="E7E6E6" w:themeColor="background2" w:sz="12"/>
              <w:right w:val="none" w:color="E7E6E6" w:themeColor="background2" w:sz="12"/>
            </w:tcBorders>
            <w:tcMar/>
          </w:tcPr>
          <w:p w:rsidR="27CD844D" w:rsidP="10FC4A30" w:rsidRDefault="27CD844D" w14:paraId="40BB7D39" w14:textId="5A582668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none" w:color="E7E6E6" w:themeColor="background2" w:sz="12"/>
              <w:bottom w:val="none" w:color="E7E6E6" w:themeColor="background2" w:sz="12"/>
              <w:right w:val="none" w:color="E7E6E6" w:themeColor="background2" w:sz="12"/>
            </w:tcBorders>
            <w:tcMar/>
          </w:tcPr>
          <w:p w:rsidR="27CD844D" w:rsidP="10FC4A30" w:rsidRDefault="27CD844D" w14:paraId="215DDE86" w14:textId="54E2547F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none" w:color="E7E6E6" w:themeColor="background2" w:sz="12"/>
              <w:bottom w:val="none" w:color="E7E6E6" w:themeColor="background2" w:sz="12"/>
              <w:right w:val="none" w:color="E7E6E6" w:themeColor="background2" w:sz="12"/>
            </w:tcBorders>
            <w:tcMar/>
          </w:tcPr>
          <w:p w:rsidR="27CD844D" w:rsidP="10FC4A30" w:rsidRDefault="27CD844D" w14:paraId="3D6804B9" w14:textId="54E2547F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none" w:color="E7E6E6" w:themeColor="background2" w:sz="12"/>
              <w:bottom w:val="none" w:color="E7E6E6" w:themeColor="background2" w:sz="12"/>
              <w:right w:val="none" w:color="E7E6E6" w:themeColor="background2" w:sz="12"/>
            </w:tcBorders>
            <w:tcMar/>
          </w:tcPr>
          <w:p w:rsidR="27CD844D" w:rsidP="10FC4A30" w:rsidRDefault="27CD844D" w14:paraId="7E6F8DC4" w14:textId="54E2547F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none" w:color="E7E6E6" w:themeColor="background2" w:sz="12"/>
              <w:bottom w:val="none" w:color="E7E6E6" w:themeColor="background2" w:sz="12"/>
              <w:right w:val="none" w:color="E7E6E6" w:themeColor="background2" w:sz="12"/>
            </w:tcBorders>
            <w:tcMar/>
          </w:tcPr>
          <w:p w:rsidR="27CD844D" w:rsidP="10FC4A30" w:rsidRDefault="27CD844D" w14:paraId="5A282F32" w14:textId="54E2547F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</w:tr>
      <w:tr w:rsidR="27CD844D" w:rsidTr="10FC4A30" w14:paraId="5F2A2B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none" w:color="E7E6E6" w:themeColor="background2" w:sz="12"/>
              <w:bottom w:val="none" w:color="E7E6E6" w:themeColor="background2" w:sz="12"/>
              <w:right w:val="single" w:color="E7E6E6" w:themeColor="background2" w:sz="12"/>
            </w:tcBorders>
            <w:tcMar/>
          </w:tcPr>
          <w:p w:rsidR="1479D242" w:rsidP="27CD844D" w:rsidRDefault="1479D242" w14:paraId="5EE41BF5" w14:textId="3F10B0FC">
            <w:pPr>
              <w:pStyle w:val="Normal"/>
              <w:bidi w:val="0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27CD844D" w:rsidR="1479D242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>Week 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single" w:color="E7E6E6" w:themeColor="background2" w:sz="12"/>
              <w:bottom w:val="none" w:color="E7E6E6" w:themeColor="background2" w:sz="12"/>
              <w:right w:val="none" w:color="E7E6E6" w:themeColor="background2" w:sz="12"/>
            </w:tcBorders>
            <w:tcMar/>
          </w:tcPr>
          <w:p w:rsidR="27CD844D" w:rsidP="10FC4A30" w:rsidRDefault="27CD844D" w14:paraId="45261484" w14:textId="47F41BCE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none" w:color="E7E6E6" w:themeColor="background2" w:sz="12"/>
              <w:bottom w:val="none" w:color="E7E6E6" w:themeColor="background2" w:sz="12"/>
              <w:right w:val="none" w:color="E7E6E6" w:themeColor="background2" w:sz="12"/>
            </w:tcBorders>
            <w:tcMar/>
          </w:tcPr>
          <w:p w:rsidR="27CD844D" w:rsidP="10FC4A30" w:rsidRDefault="27CD844D" w14:paraId="4A2048A4" w14:textId="54E2547F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none" w:color="E7E6E6" w:themeColor="background2" w:sz="12"/>
              <w:bottom w:val="none" w:color="E7E6E6" w:themeColor="background2" w:sz="12"/>
              <w:right w:val="none" w:color="E7E6E6" w:themeColor="background2" w:sz="12"/>
            </w:tcBorders>
            <w:tcMar/>
          </w:tcPr>
          <w:p w:rsidR="27CD844D" w:rsidP="10FC4A30" w:rsidRDefault="27CD844D" w14:paraId="637B56D9" w14:textId="54E2547F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none" w:color="E7E6E6" w:themeColor="background2" w:sz="12"/>
              <w:bottom w:val="none" w:color="E7E6E6" w:themeColor="background2" w:sz="12"/>
              <w:right w:val="none" w:color="E7E6E6" w:themeColor="background2" w:sz="12"/>
            </w:tcBorders>
            <w:tcMar/>
          </w:tcPr>
          <w:p w:rsidR="27CD844D" w:rsidP="10FC4A30" w:rsidRDefault="27CD844D" w14:paraId="496994C0" w14:textId="54E2547F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color="E7E6E6" w:themeColor="background2" w:sz="12"/>
              <w:left w:val="none" w:color="E7E6E6" w:themeColor="background2" w:sz="12"/>
              <w:bottom w:val="none" w:color="E7E6E6" w:themeColor="background2" w:sz="12"/>
              <w:right w:val="none" w:color="E7E6E6" w:themeColor="background2" w:sz="12"/>
            </w:tcBorders>
            <w:tcMar/>
          </w:tcPr>
          <w:p w:rsidR="27CD844D" w:rsidP="10FC4A30" w:rsidRDefault="27CD844D" w14:paraId="21BC3618" w14:textId="54E2547F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</w:tr>
    </w:tbl>
    <w:p w:rsidR="27CD844D" w:rsidP="27CD844D" w:rsidRDefault="27CD844D" w14:paraId="2C5BB392" w14:textId="51FC8766">
      <w:pPr>
        <w:bidi w:val="0"/>
        <w:spacing w:before="240" w:beforeAutospacing="off" w:after="240" w:afterAutospacing="off"/>
        <w:jc w:val="left"/>
        <w:rPr>
          <w:rFonts w:ascii="Calibri" w:hAnsi="Calibri" w:eastAsia="Calibri" w:cs="Calibri"/>
          <w:noProof w:val="0"/>
          <w:sz w:val="24"/>
          <w:szCs w:val="24"/>
          <w:lang w:val="en-GB"/>
        </w:rPr>
      </w:pPr>
    </w:p>
    <w:p w:rsidR="27CD844D" w:rsidP="27CD844D" w:rsidRDefault="27CD844D" w14:paraId="5F61B3B1" w14:textId="6AAD6AA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b w:val="1"/>
          <w:bCs w:val="1"/>
          <w:sz w:val="40"/>
          <w:szCs w:val="40"/>
          <w:lang w:val="en-GB"/>
        </w:rPr>
      </w:pPr>
    </w:p>
    <w:p w:rsidR="27CD844D" w:rsidP="27CD844D" w:rsidRDefault="27CD844D" w14:paraId="776EC56C" w14:textId="65EFEDDB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60068186" w:rsidP="27CD844D" w:rsidRDefault="60068186" w14:paraId="3768E621" w14:textId="5F8E4349">
      <w:pPr>
        <w:pStyle w:val="Normal"/>
        <w:rPr>
          <w:rFonts w:ascii="Calibri Light" w:hAnsi="Calibri Light" w:eastAsia="Calibri Light" w:cs="Calibri Light"/>
          <w:b w:val="1"/>
          <w:bCs w:val="1"/>
          <w:noProof w:val="0"/>
          <w:sz w:val="40"/>
          <w:szCs w:val="40"/>
          <w:lang w:val="en-US"/>
        </w:rPr>
      </w:pPr>
      <w:r w:rsidRPr="27CD844D" w:rsidR="60068186">
        <w:rPr>
          <w:rFonts w:ascii="Calibri Light" w:hAnsi="Calibri Light" w:eastAsia="Calibri Light" w:cs="Calibri Light"/>
          <w:b w:val="1"/>
          <w:bCs w:val="1"/>
          <w:noProof w:val="0"/>
          <w:sz w:val="40"/>
          <w:szCs w:val="40"/>
          <w:lang w:val="en-US"/>
        </w:rPr>
        <w:t>Additional Documentation:</w:t>
      </w:r>
    </w:p>
    <w:p w:rsidR="60068186" w:rsidP="27CD844D" w:rsidRDefault="60068186" w14:paraId="5D527EBF" w14:textId="2727880F">
      <w:pPr>
        <w:pStyle w:val="Normal"/>
      </w:pPr>
      <w:r w:rsidRPr="27CD844D" w:rsidR="6006818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60068186" w:rsidP="27CD844D" w:rsidRDefault="60068186" w14:paraId="5DA1150A" w14:textId="245EF676">
      <w:pPr>
        <w:pStyle w:val="Normal"/>
      </w:pPr>
      <w:r w:rsidRPr="27CD844D" w:rsidR="60068186">
        <w:rPr>
          <w:rFonts w:ascii="Calibri" w:hAnsi="Calibri" w:eastAsia="Calibri" w:cs="Calibri"/>
          <w:noProof w:val="0"/>
          <w:sz w:val="24"/>
          <w:szCs w:val="24"/>
          <w:lang w:val="en-US"/>
        </w:rPr>
        <w:t>List links to presentation decks.</w:t>
      </w:r>
    </w:p>
    <w:p w:rsidR="60068186" w:rsidP="27CD844D" w:rsidRDefault="60068186" w14:paraId="0AEBA4CE" w14:textId="0D01F022">
      <w:pPr>
        <w:pStyle w:val="Normal"/>
      </w:pPr>
      <w:r w:rsidRPr="27CD844D" w:rsidR="60068186">
        <w:rPr>
          <w:rFonts w:ascii="Calibri" w:hAnsi="Calibri" w:eastAsia="Calibri" w:cs="Calibri"/>
          <w:noProof w:val="0"/>
          <w:sz w:val="24"/>
          <w:szCs w:val="24"/>
          <w:lang w:val="en-US"/>
        </w:rPr>
        <w:t>Include links to meeting recordings and passwords.</w:t>
      </w:r>
    </w:p>
    <w:p w:rsidR="60068186" w:rsidP="27CD844D" w:rsidRDefault="60068186" w14:paraId="10C73BAE" w14:textId="4EB6A826">
      <w:pPr>
        <w:pStyle w:val="Normal"/>
      </w:pPr>
      <w:r w:rsidRPr="27CD844D" w:rsidR="60068186">
        <w:rPr>
          <w:rFonts w:ascii="Calibri" w:hAnsi="Calibri" w:eastAsia="Calibri" w:cs="Calibri"/>
          <w:noProof w:val="0"/>
          <w:sz w:val="24"/>
          <w:szCs w:val="24"/>
          <w:lang w:val="en-US"/>
        </w:rPr>
        <w:t>Add other relevant project links.</w:t>
      </w:r>
    </w:p>
    <w:sectPr w:rsidRPr="00615B04" w:rsidR="00B134D5" w:rsidSect="00191D26">
      <w:pgSz w:w="12240" w:h="15840" w:orient="portrait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1D26" w:rsidP="00202FAA" w:rsidRDefault="00191D26" w14:paraId="4787AE2B" w14:textId="77777777">
      <w:r>
        <w:separator/>
      </w:r>
    </w:p>
  </w:endnote>
  <w:endnote w:type="continuationSeparator" w:id="0">
    <w:p w:rsidR="00191D26" w:rsidP="00202FAA" w:rsidRDefault="00191D26" w14:paraId="75D8B6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1D26" w:rsidP="00202FAA" w:rsidRDefault="00191D26" w14:paraId="7196E6D7" w14:textId="77777777">
      <w:r>
        <w:separator/>
      </w:r>
    </w:p>
  </w:footnote>
  <w:footnote w:type="continuationSeparator" w:id="0">
    <w:p w:rsidR="00191D26" w:rsidP="00202FAA" w:rsidRDefault="00191D26" w14:paraId="5FDCD084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20635d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a86da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afbf1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a0ace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attachedTemplate r:id="rId1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73CA"/>
    <w:rsid w:val="000FBBF7"/>
    <w:rsid w:val="00146F67"/>
    <w:rsid w:val="00191D26"/>
    <w:rsid w:val="001D1C77"/>
    <w:rsid w:val="00202FAA"/>
    <w:rsid w:val="00250693"/>
    <w:rsid w:val="002D7F1C"/>
    <w:rsid w:val="003158C4"/>
    <w:rsid w:val="00317C1D"/>
    <w:rsid w:val="003E5029"/>
    <w:rsid w:val="00471C74"/>
    <w:rsid w:val="00481D19"/>
    <w:rsid w:val="004937B7"/>
    <w:rsid w:val="004A5FCD"/>
    <w:rsid w:val="004C1EA6"/>
    <w:rsid w:val="005D3360"/>
    <w:rsid w:val="00615B04"/>
    <w:rsid w:val="006D082E"/>
    <w:rsid w:val="00742FFB"/>
    <w:rsid w:val="00774152"/>
    <w:rsid w:val="00860DB4"/>
    <w:rsid w:val="009142EC"/>
    <w:rsid w:val="00931FC3"/>
    <w:rsid w:val="00A535D4"/>
    <w:rsid w:val="00B134D5"/>
    <w:rsid w:val="00B16109"/>
    <w:rsid w:val="00C14529"/>
    <w:rsid w:val="00C20B11"/>
    <w:rsid w:val="00C56334"/>
    <w:rsid w:val="00C639C6"/>
    <w:rsid w:val="00CE0A3F"/>
    <w:rsid w:val="00CF0A16"/>
    <w:rsid w:val="00D36B54"/>
    <w:rsid w:val="00E40092"/>
    <w:rsid w:val="00E95830"/>
    <w:rsid w:val="00EB4B74"/>
    <w:rsid w:val="00F3304A"/>
    <w:rsid w:val="00F46C10"/>
    <w:rsid w:val="00FD17CB"/>
    <w:rsid w:val="0320B539"/>
    <w:rsid w:val="073520EA"/>
    <w:rsid w:val="07EC0EC7"/>
    <w:rsid w:val="0B0C161E"/>
    <w:rsid w:val="0ED58EBE"/>
    <w:rsid w:val="10FC4A30"/>
    <w:rsid w:val="1121F521"/>
    <w:rsid w:val="13680870"/>
    <w:rsid w:val="142F1766"/>
    <w:rsid w:val="142F1766"/>
    <w:rsid w:val="1479D242"/>
    <w:rsid w:val="1E961FBD"/>
    <w:rsid w:val="1F8AE943"/>
    <w:rsid w:val="22CF0420"/>
    <w:rsid w:val="2316F109"/>
    <w:rsid w:val="270CC8B9"/>
    <w:rsid w:val="27CD844D"/>
    <w:rsid w:val="28A81B18"/>
    <w:rsid w:val="2A25C851"/>
    <w:rsid w:val="2BC1654D"/>
    <w:rsid w:val="2DD4BDCB"/>
    <w:rsid w:val="2FD1FA88"/>
    <w:rsid w:val="306BF801"/>
    <w:rsid w:val="3071436B"/>
    <w:rsid w:val="30ACA291"/>
    <w:rsid w:val="312D2D14"/>
    <w:rsid w:val="34CCF6B9"/>
    <w:rsid w:val="37A8BA2D"/>
    <w:rsid w:val="39094CCB"/>
    <w:rsid w:val="3954C8BA"/>
    <w:rsid w:val="3DDEC754"/>
    <w:rsid w:val="3E1A7EE4"/>
    <w:rsid w:val="3FE9FC57"/>
    <w:rsid w:val="405D4268"/>
    <w:rsid w:val="40EECB69"/>
    <w:rsid w:val="48455293"/>
    <w:rsid w:val="4B575467"/>
    <w:rsid w:val="4C165CFF"/>
    <w:rsid w:val="4C89B383"/>
    <w:rsid w:val="4E254744"/>
    <w:rsid w:val="4E5E4BAA"/>
    <w:rsid w:val="4F17B745"/>
    <w:rsid w:val="4F6E01EF"/>
    <w:rsid w:val="505E3473"/>
    <w:rsid w:val="51F2D6F8"/>
    <w:rsid w:val="5204966F"/>
    <w:rsid w:val="53374E64"/>
    <w:rsid w:val="54E307FA"/>
    <w:rsid w:val="5629B123"/>
    <w:rsid w:val="58CE340F"/>
    <w:rsid w:val="593B17C6"/>
    <w:rsid w:val="5BBC1A73"/>
    <w:rsid w:val="5DA20787"/>
    <w:rsid w:val="5DA8E1B4"/>
    <w:rsid w:val="5EA0B7C2"/>
    <w:rsid w:val="5F6D9572"/>
    <w:rsid w:val="60068186"/>
    <w:rsid w:val="65EB6272"/>
    <w:rsid w:val="66608DB8"/>
    <w:rsid w:val="6713791D"/>
    <w:rsid w:val="6C505840"/>
    <w:rsid w:val="6C572FC7"/>
    <w:rsid w:val="6F712017"/>
    <w:rsid w:val="720E41F4"/>
    <w:rsid w:val="72DCF99C"/>
    <w:rsid w:val="73188DE7"/>
    <w:rsid w:val="73D63F00"/>
    <w:rsid w:val="73EAA795"/>
    <w:rsid w:val="741933E6"/>
    <w:rsid w:val="74245010"/>
    <w:rsid w:val="761CA210"/>
    <w:rsid w:val="7760FB18"/>
    <w:rsid w:val="780C39C3"/>
    <w:rsid w:val="78F5A093"/>
    <w:rsid w:val="78F86563"/>
    <w:rsid w:val="7B2185CD"/>
    <w:rsid w:val="7D63757E"/>
    <w:rsid w:val="7DA9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table" w:styleId="PlainTable3" mc:Ignorable="w14">
    <w:name xmlns:w="http://schemas.openxmlformats.org/wordprocessingml/2006/main" w:val="Plain Table 3"/>
    <w:basedOn xmlns:w="http://schemas.openxmlformats.org/wordprocessingml/2006/main" w:val="TableNormal"/>
    <w:uiPriority xmlns:w="http://schemas.openxmlformats.org/wordprocessingml/2006/main" w:val="43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xmlns:w="http://schemas.openxmlformats.org/wordprocessingml/2006/main" w:type="lastRow">
      <w:rPr>
        <w:b/>
        <w:bCs/>
        <w:caps/>
      </w:rPr>
      <w:tblPr/>
      <w:tcPr>
        <w:tcBorders>
          <w:top w:val="nil"/>
        </w:tcBorders>
      </w:tcPr>
    </w:tblStylePr>
    <w:tblStylePr xmlns:w="http://schemas.openxmlformats.org/wordprocessingml/2006/main"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xmlns:w="http://schemas.openxmlformats.org/wordprocessingml/2006/main" w:type="lastCol">
      <w:rPr>
        <w:b/>
        <w:bCs/>
        <w:caps/>
      </w:rPr>
      <w:tblPr/>
      <w:tcPr>
        <w:tcBorders>
          <w:left w:val="nil"/>
        </w:tcBorders>
      </w:tc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  <w:tblStylePr xmlns:w="http://schemas.openxmlformats.org/wordprocessingml/2006/main" w:type="neCell">
      <w:tblPr/>
      <w:tcPr>
        <w:tcBorders>
          <w:left w:val="nil"/>
        </w:tcBorders>
      </w:tcPr>
    </w:tblStylePr>
    <w:tblStylePr xmlns:w="http://schemas.openxmlformats.org/wordprocessingml/2006/main" w:type="nwCell">
      <w:tblPr/>
      <w:tcPr>
        <w:tcBorders>
          <w:right w:val="nil"/>
        </w:tcBorders>
      </w:tcPr>
    </w:tblStyle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https://teamflect.com/blog/performance-management/microsoft-word-performance-review-template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1d3b0677ea2341d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&#65279;<?xml version="1.0" encoding="utf-8"?><Relationships xmlns="http://schemas.openxmlformats.org/package/2006/relationships"><Relationship Type="http://schemas.microsoft.com/office/2011/relationships/webextension" Target="/word/webextensions/webextension.xml" Id="Rbb4303e470d64630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bb4303e470d64630"/>
  </wetp:taskpane>
</wetp:taskpanes>
</file>

<file path=word/webextensions/webextension.xml><?xml version="1.0" encoding="utf-8"?>
<we:webextension xmlns:we="http://schemas.microsoft.com/office/webextensions/webextension/2010/11" id="214aff35-f8aa-466a-a134-eb4c3e9f6040">
  <we:reference id="WA103296784" version="1.1.0.0" store="en-US" storeType="omex"/>
  <we:alternateReferences>
    <we:reference id="WA103296784" version="1.1.0.0" store="omex" storeType="omex"/>
  </we:alternateReferences>
  <we:properties/>
  <we:bindings/>
  <we:snapshot xmlns:r="http://schemas.openxmlformats.org/officeDocument/2006/relationships"/>
</we:webextension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IC-Midyear-Employee-Evaluation-Template-9431_WORD</ap:Template>
  <ap:Application>Microsoft Word for the web</ap:Application>
  <ap:DocSecurity>0</ap:DocSecurity>
  <ap:ScaleCrop>false</ap:ScaleCrop>
  <ap:Company>Smartsheet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Emre Ok</dc:creator>
  <keywords/>
  <dc:description/>
  <lastModifiedBy>Emre Ok</lastModifiedBy>
  <revision>5</revision>
  <dcterms:created xsi:type="dcterms:W3CDTF">2024-01-29T13:28:00.0000000Z</dcterms:created>
  <dcterms:modified xsi:type="dcterms:W3CDTF">2024-07-05T10:11:59.7215738Z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