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3185" w14:textId="53629D9C" w:rsidR="00E06CE8" w:rsidRPr="0047393A" w:rsidRDefault="00791C04" w:rsidP="00791E33">
      <w:pPr>
        <w:pStyle w:val="Title"/>
        <w:spacing w:line="240" w:lineRule="auto"/>
        <w:rPr>
          <w:rFonts w:ascii="Jost" w:hAnsi="Jost"/>
        </w:rPr>
      </w:pPr>
      <w:r w:rsidRPr="0047393A">
        <w:rPr>
          <w:rFonts w:ascii="Jost" w:hAnsi="Jost"/>
        </w:rPr>
        <w:drawing>
          <wp:anchor distT="0" distB="0" distL="114300" distR="114300" simplePos="0" relativeHeight="251658240" behindDoc="1" locked="0" layoutInCell="1" allowOverlap="1" wp14:anchorId="1B90F191" wp14:editId="3FCA6A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531245"/>
            <wp:effectExtent l="0" t="0" r="0" b="0"/>
            <wp:wrapTight wrapText="bothSides">
              <wp:wrapPolygon edited="0">
                <wp:start x="0" y="0"/>
                <wp:lineTo x="0" y="21233"/>
                <wp:lineTo x="21531" y="21233"/>
                <wp:lineTo x="21531" y="0"/>
                <wp:lineTo x="0" y="0"/>
              </wp:wrapPolygon>
            </wp:wrapTight>
            <wp:docPr id="879059383" name="Picture 2" descr="A group of people in circ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59383" name="Picture 2" descr="A group of people in circle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E9454" w14:textId="59802039" w:rsidR="00B735D9" w:rsidRPr="0047393A" w:rsidRDefault="00000000" w:rsidP="00791C04">
      <w:pPr>
        <w:pStyle w:val="Heading1"/>
        <w:rPr>
          <w:rFonts w:ascii="Jost" w:hAnsi="Jost"/>
          <w:color w:val="5B5FC7"/>
          <w:sz w:val="28"/>
          <w:szCs w:val="28"/>
        </w:rPr>
      </w:pPr>
      <w:sdt>
        <w:sdtPr>
          <w:rPr>
            <w:rFonts w:ascii="Jost" w:hAnsi="Jost"/>
            <w:color w:val="5B5FC7"/>
            <w:sz w:val="28"/>
            <w:szCs w:val="28"/>
          </w:rPr>
          <w:id w:val="1645092086"/>
          <w:placeholder>
            <w:docPart w:val="0A7C7FB57C704C968585E7841F4AC321"/>
          </w:placeholder>
          <w15:appearance w15:val="hidden"/>
        </w:sdtPr>
        <w:sdtContent>
          <w:r w:rsidR="0047393A" w:rsidRPr="0047393A">
            <w:rPr>
              <w:rFonts w:ascii="Jost" w:hAnsi="Jost"/>
              <w:color w:val="5B5FC7"/>
              <w:sz w:val="28"/>
              <w:szCs w:val="28"/>
            </w:rPr>
            <w:t>One-on-one meeting agenda</w:t>
          </w:r>
        </w:sdtContent>
      </w:sdt>
      <w:r w:rsidR="00175C81" w:rsidRPr="0047393A">
        <w:rPr>
          <w:rFonts w:ascii="Jost" w:hAnsi="Jost"/>
          <w:color w:val="5B5FC7"/>
          <w:sz w:val="28"/>
          <w:szCs w:val="28"/>
        </w:rPr>
        <w:t xml:space="preserve"> </w:t>
      </w:r>
    </w:p>
    <w:p w14:paraId="589D52A0" w14:textId="77777777" w:rsidR="00001CEA" w:rsidRPr="0047393A" w:rsidRDefault="00001CEA" w:rsidP="00C41560">
      <w:pPr>
        <w:rPr>
          <w:rFonts w:ascii="Jost" w:hAnsi="Jost"/>
        </w:rPr>
      </w:pPr>
    </w:p>
    <w:p w14:paraId="3F05F735" w14:textId="4DA486EA" w:rsidR="0047393A" w:rsidRDefault="0047393A" w:rsidP="00175C81">
      <w:pPr>
        <w:rPr>
          <w:rFonts w:ascii="Jost" w:hAnsi="Jost"/>
        </w:rPr>
      </w:pPr>
      <w:r>
        <w:rPr>
          <w:rFonts w:ascii="Jost" w:hAnsi="Jost"/>
        </w:rPr>
        <w:t>Name:</w:t>
      </w:r>
    </w:p>
    <w:p w14:paraId="33A795C9" w14:textId="454AAFFA" w:rsidR="0047393A" w:rsidRPr="0047393A" w:rsidRDefault="0047393A" w:rsidP="00175C81">
      <w:pPr>
        <w:rPr>
          <w:rFonts w:ascii="Jost" w:hAnsi="Jost"/>
        </w:rPr>
      </w:pPr>
      <w:r>
        <w:rPr>
          <w:rFonts w:ascii="Jost" w:hAnsi="Jost"/>
        </w:rPr>
        <w:t>Date:</w:t>
      </w: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01CEA" w:rsidRPr="0047393A" w14:paraId="0D28D834" w14:textId="77777777" w:rsidTr="00175C81">
        <w:trPr>
          <w:trHeight w:val="1008"/>
        </w:trPr>
        <w:tc>
          <w:tcPr>
            <w:tcW w:w="9360" w:type="dxa"/>
            <w:gridSpan w:val="3"/>
            <w:tcBorders>
              <w:bottom w:val="single" w:sz="8" w:space="0" w:color="F1C4BE" w:themeColor="accent6" w:themeTint="99"/>
            </w:tcBorders>
            <w:vAlign w:val="bottom"/>
          </w:tcPr>
          <w:p w14:paraId="71DED89C" w14:textId="7A25DCAD" w:rsidR="00001CEA" w:rsidRPr="0047393A" w:rsidRDefault="0047393A" w:rsidP="0047393A">
            <w:pPr>
              <w:pStyle w:val="Heading1"/>
              <w:rPr>
                <w:rFonts w:ascii="Jost" w:hAnsi="Jost"/>
                <w:color w:val="5B5FC7"/>
              </w:rPr>
            </w:pPr>
            <w:r w:rsidRPr="0047393A">
              <w:rPr>
                <w:rFonts w:ascii="Jost" w:hAnsi="Jost"/>
                <w:color w:val="5B5FC7"/>
              </w:rPr>
              <w:t>Agenda Topıcs</w:t>
            </w:r>
          </w:p>
        </w:tc>
      </w:tr>
      <w:tr w:rsidR="00001CEA" w:rsidRPr="0047393A" w14:paraId="24E64B67" w14:textId="77777777" w:rsidTr="0047393A">
        <w:trPr>
          <w:trHeight w:val="287"/>
        </w:trPr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72FAFC5C" w14:textId="670341E5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Topic 1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21B03B7A" w14:textId="2709E94E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Introduction to team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0E67A16" w14:textId="431C85E9" w:rsidR="00001CEA" w:rsidRPr="0047393A" w:rsidRDefault="00001CEA" w:rsidP="00001CEA">
            <w:pPr>
              <w:rPr>
                <w:rFonts w:ascii="Jost" w:hAnsi="Jost"/>
              </w:rPr>
            </w:pPr>
          </w:p>
        </w:tc>
      </w:tr>
      <w:tr w:rsidR="00001CEA" w:rsidRPr="0047393A" w14:paraId="1C7872FF" w14:textId="77777777" w:rsidTr="0047393A">
        <w:trPr>
          <w:trHeight w:val="287"/>
        </w:trPr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1E764BE" w14:textId="6573DABC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Topic 2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510A674" w14:textId="71BDC9DE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Defining responsibilities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ACE6EAB" w14:textId="56A65C78" w:rsidR="00001CEA" w:rsidRPr="0047393A" w:rsidRDefault="00001CEA" w:rsidP="00001CEA">
            <w:pPr>
              <w:rPr>
                <w:rFonts w:ascii="Jost" w:hAnsi="Jost"/>
              </w:rPr>
            </w:pPr>
          </w:p>
        </w:tc>
      </w:tr>
      <w:tr w:rsidR="00001CEA" w:rsidRPr="0047393A" w14:paraId="283F9AE1" w14:textId="77777777" w:rsidTr="0047393A">
        <w:trPr>
          <w:trHeight w:val="287"/>
        </w:trPr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3E06CC3" w14:textId="3BAA6251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Topic 3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63B963A8" w14:textId="6E043A14" w:rsidR="00001CEA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Starting professional training</w:t>
            </w:r>
          </w:p>
        </w:tc>
        <w:tc>
          <w:tcPr>
            <w:tcW w:w="312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A3116AC" w14:textId="0467942E" w:rsidR="00001CEA" w:rsidRPr="0047393A" w:rsidRDefault="00001CEA" w:rsidP="00001CEA">
            <w:pPr>
              <w:rPr>
                <w:rFonts w:ascii="Jost" w:hAnsi="Jost"/>
              </w:rPr>
            </w:pPr>
          </w:p>
        </w:tc>
      </w:tr>
    </w:tbl>
    <w:p w14:paraId="12822568" w14:textId="77777777" w:rsidR="005F5E9B" w:rsidRPr="0047393A" w:rsidRDefault="005F5E9B" w:rsidP="008B33BD">
      <w:pPr>
        <w:rPr>
          <w:rFonts w:ascii="Jost" w:hAnsi="Jost"/>
        </w:rPr>
      </w:pPr>
    </w:p>
    <w:tbl>
      <w:tblPr>
        <w:tblW w:w="5000" w:type="pct"/>
        <w:tblLayout w:type="fixed"/>
        <w:tblCellMar>
          <w:top w:w="120" w:type="dxa"/>
          <w:left w:w="115" w:type="dxa"/>
          <w:bottom w:w="120" w:type="dxa"/>
          <w:right w:w="115" w:type="dxa"/>
        </w:tblCellMar>
        <w:tblLook w:val="0600" w:firstRow="0" w:lastRow="0" w:firstColumn="0" w:lastColumn="0" w:noHBand="1" w:noVBand="1"/>
      </w:tblPr>
      <w:tblGrid>
        <w:gridCol w:w="9350"/>
        <w:gridCol w:w="10"/>
      </w:tblGrid>
      <w:tr w:rsidR="00E03A0D" w:rsidRPr="0047393A" w14:paraId="5EB65307" w14:textId="77777777" w:rsidTr="00175C81">
        <w:trPr>
          <w:gridAfter w:val="1"/>
          <w:wAfter w:w="10" w:type="dxa"/>
          <w:trHeight w:val="720"/>
        </w:trPr>
        <w:tc>
          <w:tcPr>
            <w:tcW w:w="9350" w:type="dxa"/>
            <w:tcBorders>
              <w:bottom w:val="single" w:sz="8" w:space="0" w:color="F1C4BE" w:themeColor="accent6" w:themeTint="99"/>
            </w:tcBorders>
            <w:vAlign w:val="bottom"/>
          </w:tcPr>
          <w:p w14:paraId="25E1B3AA" w14:textId="15A3CE27" w:rsidR="00E03A0D" w:rsidRPr="0047393A" w:rsidRDefault="0047393A" w:rsidP="00FD0719">
            <w:pPr>
              <w:pStyle w:val="Heading1"/>
              <w:rPr>
                <w:rFonts w:ascii="Jost" w:hAnsi="Jost"/>
                <w:color w:val="5B5FC7"/>
              </w:rPr>
            </w:pPr>
            <w:r w:rsidRPr="0047393A">
              <w:rPr>
                <w:rFonts w:ascii="Jost" w:hAnsi="Jost"/>
                <w:color w:val="5B5FC7"/>
              </w:rPr>
              <w:t>Notes</w:t>
            </w:r>
          </w:p>
        </w:tc>
      </w:tr>
      <w:tr w:rsidR="00E03A0D" w:rsidRPr="0047393A" w14:paraId="6743DD0B" w14:textId="77777777" w:rsidTr="00FD0719">
        <w:tc>
          <w:tcPr>
            <w:tcW w:w="9360" w:type="dxa"/>
            <w:gridSpan w:val="2"/>
            <w:tcBorders>
              <w:bottom w:val="single" w:sz="8" w:space="0" w:color="F1C4BE" w:themeColor="accent6" w:themeTint="99"/>
            </w:tcBorders>
          </w:tcPr>
          <w:p w14:paraId="139C1E52" w14:textId="4DD20118" w:rsidR="00E03A0D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Write your note here</w:t>
            </w:r>
          </w:p>
        </w:tc>
      </w:tr>
      <w:tr w:rsidR="00E03A0D" w:rsidRPr="0047393A" w14:paraId="2BD2DC57" w14:textId="77777777" w:rsidTr="00FD0719"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183E41C" w14:textId="5895D99E" w:rsidR="00E03A0D" w:rsidRPr="0047393A" w:rsidRDefault="0047393A" w:rsidP="00001CE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Write your note here</w:t>
            </w:r>
          </w:p>
        </w:tc>
      </w:tr>
    </w:tbl>
    <w:p w14:paraId="535BCB19" w14:textId="77777777" w:rsidR="00175C81" w:rsidRPr="0047393A" w:rsidRDefault="00175C81" w:rsidP="00635A59">
      <w:pPr>
        <w:rPr>
          <w:rFonts w:ascii="Jost" w:hAnsi="Jost"/>
        </w:rPr>
      </w:pPr>
    </w:p>
    <w:sectPr w:rsidR="00175C81" w:rsidRPr="0047393A" w:rsidSect="00175C81">
      <w:footerReference w:type="default" r:id="rId10"/>
      <w:pgSz w:w="12240" w:h="15840" w:code="1"/>
      <w:pgMar w:top="864" w:right="1440" w:bottom="720" w:left="1440" w:header="43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C1D0" w14:textId="77777777" w:rsidR="008251D9" w:rsidRDefault="008251D9" w:rsidP="0058680F">
      <w:r>
        <w:separator/>
      </w:r>
    </w:p>
  </w:endnote>
  <w:endnote w:type="continuationSeparator" w:id="0">
    <w:p w14:paraId="5BE5CDD7" w14:textId="77777777" w:rsidR="008251D9" w:rsidRDefault="008251D9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Jost">
    <w:charset w:val="A2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E625" w14:textId="77777777" w:rsidR="00175C81" w:rsidRDefault="00175C81" w:rsidP="00175C8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77E5" w14:textId="77777777" w:rsidR="008251D9" w:rsidRDefault="008251D9" w:rsidP="0058680F">
      <w:r>
        <w:separator/>
      </w:r>
    </w:p>
  </w:footnote>
  <w:footnote w:type="continuationSeparator" w:id="0">
    <w:p w14:paraId="776FCC0D" w14:textId="77777777" w:rsidR="008251D9" w:rsidRDefault="008251D9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2474">
    <w:abstractNumId w:val="9"/>
  </w:num>
  <w:num w:numId="2" w16cid:durableId="142697393">
    <w:abstractNumId w:val="0"/>
  </w:num>
  <w:num w:numId="3" w16cid:durableId="647515717">
    <w:abstractNumId w:val="5"/>
  </w:num>
  <w:num w:numId="4" w16cid:durableId="1450931733">
    <w:abstractNumId w:val="7"/>
  </w:num>
  <w:num w:numId="5" w16cid:durableId="519667524">
    <w:abstractNumId w:val="2"/>
  </w:num>
  <w:num w:numId="6" w16cid:durableId="689456058">
    <w:abstractNumId w:val="3"/>
  </w:num>
  <w:num w:numId="7" w16cid:durableId="801195725">
    <w:abstractNumId w:val="4"/>
  </w:num>
  <w:num w:numId="8" w16cid:durableId="1413429549">
    <w:abstractNumId w:val="11"/>
  </w:num>
  <w:num w:numId="9" w16cid:durableId="1207445011">
    <w:abstractNumId w:val="12"/>
  </w:num>
  <w:num w:numId="10" w16cid:durableId="1196623483">
    <w:abstractNumId w:val="8"/>
  </w:num>
  <w:num w:numId="11" w16cid:durableId="2067146157">
    <w:abstractNumId w:val="1"/>
  </w:num>
  <w:num w:numId="12" w16cid:durableId="174342303">
    <w:abstractNumId w:val="6"/>
  </w:num>
  <w:num w:numId="13" w16cid:durableId="911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85"/>
    <w:rsid w:val="0000117B"/>
    <w:rsid w:val="00001CEA"/>
    <w:rsid w:val="00004C52"/>
    <w:rsid w:val="00021982"/>
    <w:rsid w:val="0006540C"/>
    <w:rsid w:val="00066CF7"/>
    <w:rsid w:val="00072DC3"/>
    <w:rsid w:val="000A6286"/>
    <w:rsid w:val="000B30FB"/>
    <w:rsid w:val="000B4E5F"/>
    <w:rsid w:val="000B7543"/>
    <w:rsid w:val="000D29AF"/>
    <w:rsid w:val="000E79B3"/>
    <w:rsid w:val="00122C76"/>
    <w:rsid w:val="001232C8"/>
    <w:rsid w:val="00123C6D"/>
    <w:rsid w:val="00135271"/>
    <w:rsid w:val="00146AF3"/>
    <w:rsid w:val="001521FF"/>
    <w:rsid w:val="00153445"/>
    <w:rsid w:val="00166E62"/>
    <w:rsid w:val="00175C81"/>
    <w:rsid w:val="001846B2"/>
    <w:rsid w:val="001A0A4B"/>
    <w:rsid w:val="001A5219"/>
    <w:rsid w:val="001B4863"/>
    <w:rsid w:val="001C479A"/>
    <w:rsid w:val="001E6F85"/>
    <w:rsid w:val="00233D8A"/>
    <w:rsid w:val="00237CC7"/>
    <w:rsid w:val="00243A0A"/>
    <w:rsid w:val="0024678E"/>
    <w:rsid w:val="0027145F"/>
    <w:rsid w:val="002726AB"/>
    <w:rsid w:val="002805ED"/>
    <w:rsid w:val="0028182B"/>
    <w:rsid w:val="0029531E"/>
    <w:rsid w:val="002A103F"/>
    <w:rsid w:val="003033F2"/>
    <w:rsid w:val="00314AB7"/>
    <w:rsid w:val="00316161"/>
    <w:rsid w:val="003428EC"/>
    <w:rsid w:val="00347ACC"/>
    <w:rsid w:val="00350D53"/>
    <w:rsid w:val="003802C7"/>
    <w:rsid w:val="003A2812"/>
    <w:rsid w:val="003B4002"/>
    <w:rsid w:val="003B67C6"/>
    <w:rsid w:val="003D1CD0"/>
    <w:rsid w:val="003D4678"/>
    <w:rsid w:val="003D4D40"/>
    <w:rsid w:val="003E35DA"/>
    <w:rsid w:val="003F6EB6"/>
    <w:rsid w:val="003F7541"/>
    <w:rsid w:val="0043632A"/>
    <w:rsid w:val="00445B76"/>
    <w:rsid w:val="00456CF8"/>
    <w:rsid w:val="00470FAB"/>
    <w:rsid w:val="0047393A"/>
    <w:rsid w:val="004918A6"/>
    <w:rsid w:val="004967F9"/>
    <w:rsid w:val="004A58D2"/>
    <w:rsid w:val="004A5DC4"/>
    <w:rsid w:val="004B6355"/>
    <w:rsid w:val="004B727E"/>
    <w:rsid w:val="004E3FC1"/>
    <w:rsid w:val="004F2F18"/>
    <w:rsid w:val="004F38EC"/>
    <w:rsid w:val="00503DCB"/>
    <w:rsid w:val="00510F45"/>
    <w:rsid w:val="0052514B"/>
    <w:rsid w:val="005265ED"/>
    <w:rsid w:val="0053523F"/>
    <w:rsid w:val="00536761"/>
    <w:rsid w:val="005378E9"/>
    <w:rsid w:val="00546A3B"/>
    <w:rsid w:val="00547915"/>
    <w:rsid w:val="00557B53"/>
    <w:rsid w:val="00571D28"/>
    <w:rsid w:val="00572C85"/>
    <w:rsid w:val="0058680F"/>
    <w:rsid w:val="005927CC"/>
    <w:rsid w:val="005A18DF"/>
    <w:rsid w:val="005D308C"/>
    <w:rsid w:val="005D39DC"/>
    <w:rsid w:val="005F4203"/>
    <w:rsid w:val="005F5E9B"/>
    <w:rsid w:val="0060304D"/>
    <w:rsid w:val="006273E3"/>
    <w:rsid w:val="00627E9D"/>
    <w:rsid w:val="0063233B"/>
    <w:rsid w:val="00635A59"/>
    <w:rsid w:val="006850EB"/>
    <w:rsid w:val="00685458"/>
    <w:rsid w:val="00695361"/>
    <w:rsid w:val="00696D04"/>
    <w:rsid w:val="006A6B69"/>
    <w:rsid w:val="006C5197"/>
    <w:rsid w:val="006D6E83"/>
    <w:rsid w:val="006E26E6"/>
    <w:rsid w:val="00717F4E"/>
    <w:rsid w:val="00733643"/>
    <w:rsid w:val="007421AA"/>
    <w:rsid w:val="00755AF9"/>
    <w:rsid w:val="007628D7"/>
    <w:rsid w:val="007854EA"/>
    <w:rsid w:val="00791C04"/>
    <w:rsid w:val="00791E33"/>
    <w:rsid w:val="00792C53"/>
    <w:rsid w:val="00792D9A"/>
    <w:rsid w:val="007B59D1"/>
    <w:rsid w:val="007D7966"/>
    <w:rsid w:val="007F13F3"/>
    <w:rsid w:val="00811D14"/>
    <w:rsid w:val="008251D9"/>
    <w:rsid w:val="00836A25"/>
    <w:rsid w:val="0084301A"/>
    <w:rsid w:val="00851766"/>
    <w:rsid w:val="00863FFB"/>
    <w:rsid w:val="008A1885"/>
    <w:rsid w:val="008A5B25"/>
    <w:rsid w:val="008B32F1"/>
    <w:rsid w:val="008B33BD"/>
    <w:rsid w:val="008B4AB9"/>
    <w:rsid w:val="008B58E1"/>
    <w:rsid w:val="008B6475"/>
    <w:rsid w:val="008C5930"/>
    <w:rsid w:val="008D45D9"/>
    <w:rsid w:val="008D6306"/>
    <w:rsid w:val="008E20B6"/>
    <w:rsid w:val="008E590C"/>
    <w:rsid w:val="008F3EB0"/>
    <w:rsid w:val="0090087E"/>
    <w:rsid w:val="0091681C"/>
    <w:rsid w:val="00943FF9"/>
    <w:rsid w:val="00954461"/>
    <w:rsid w:val="0095543B"/>
    <w:rsid w:val="00981289"/>
    <w:rsid w:val="00983B96"/>
    <w:rsid w:val="009B06D0"/>
    <w:rsid w:val="009B276B"/>
    <w:rsid w:val="009B588E"/>
    <w:rsid w:val="009C081C"/>
    <w:rsid w:val="00A22945"/>
    <w:rsid w:val="00A347CF"/>
    <w:rsid w:val="00A3626F"/>
    <w:rsid w:val="00A43251"/>
    <w:rsid w:val="00A55030"/>
    <w:rsid w:val="00A64643"/>
    <w:rsid w:val="00A6621B"/>
    <w:rsid w:val="00A7247E"/>
    <w:rsid w:val="00A95DF2"/>
    <w:rsid w:val="00A978F9"/>
    <w:rsid w:val="00AA42A8"/>
    <w:rsid w:val="00AA508B"/>
    <w:rsid w:val="00AB36A4"/>
    <w:rsid w:val="00AC7F46"/>
    <w:rsid w:val="00AD02AE"/>
    <w:rsid w:val="00AD18F0"/>
    <w:rsid w:val="00AE00A5"/>
    <w:rsid w:val="00B04497"/>
    <w:rsid w:val="00B059B0"/>
    <w:rsid w:val="00B14286"/>
    <w:rsid w:val="00B15EBB"/>
    <w:rsid w:val="00B255A0"/>
    <w:rsid w:val="00B41DA0"/>
    <w:rsid w:val="00B44424"/>
    <w:rsid w:val="00B4693E"/>
    <w:rsid w:val="00B735D9"/>
    <w:rsid w:val="00B7421E"/>
    <w:rsid w:val="00BA788F"/>
    <w:rsid w:val="00BB4706"/>
    <w:rsid w:val="00C0059A"/>
    <w:rsid w:val="00C04742"/>
    <w:rsid w:val="00C055DE"/>
    <w:rsid w:val="00C0619C"/>
    <w:rsid w:val="00C157F0"/>
    <w:rsid w:val="00C25EC8"/>
    <w:rsid w:val="00C312EC"/>
    <w:rsid w:val="00C36583"/>
    <w:rsid w:val="00C41560"/>
    <w:rsid w:val="00C6250D"/>
    <w:rsid w:val="00C65329"/>
    <w:rsid w:val="00C65A51"/>
    <w:rsid w:val="00C66D4A"/>
    <w:rsid w:val="00CB498C"/>
    <w:rsid w:val="00CC32FA"/>
    <w:rsid w:val="00CC4750"/>
    <w:rsid w:val="00CD4ACF"/>
    <w:rsid w:val="00CD61B3"/>
    <w:rsid w:val="00D151CE"/>
    <w:rsid w:val="00D54CB7"/>
    <w:rsid w:val="00D6019B"/>
    <w:rsid w:val="00D72D1E"/>
    <w:rsid w:val="00D87791"/>
    <w:rsid w:val="00D91960"/>
    <w:rsid w:val="00D92A4B"/>
    <w:rsid w:val="00D93E61"/>
    <w:rsid w:val="00DB7A67"/>
    <w:rsid w:val="00DD4007"/>
    <w:rsid w:val="00DD4D0E"/>
    <w:rsid w:val="00DD7557"/>
    <w:rsid w:val="00DF5273"/>
    <w:rsid w:val="00E0122E"/>
    <w:rsid w:val="00E024F0"/>
    <w:rsid w:val="00E03A0D"/>
    <w:rsid w:val="00E054BD"/>
    <w:rsid w:val="00E06CE8"/>
    <w:rsid w:val="00E40985"/>
    <w:rsid w:val="00E62773"/>
    <w:rsid w:val="00E84482"/>
    <w:rsid w:val="00E9663C"/>
    <w:rsid w:val="00ED08F6"/>
    <w:rsid w:val="00ED1E1E"/>
    <w:rsid w:val="00ED77F6"/>
    <w:rsid w:val="00EE5986"/>
    <w:rsid w:val="00F02405"/>
    <w:rsid w:val="00F042A4"/>
    <w:rsid w:val="00F1000C"/>
    <w:rsid w:val="00F341ED"/>
    <w:rsid w:val="00F43B94"/>
    <w:rsid w:val="00F458C9"/>
    <w:rsid w:val="00F54FE7"/>
    <w:rsid w:val="00F85BF5"/>
    <w:rsid w:val="00F86C89"/>
    <w:rsid w:val="00F910C5"/>
    <w:rsid w:val="00FB6C15"/>
    <w:rsid w:val="00FD0719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7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9D"/>
    <w:pPr>
      <w:spacing w:line="250" w:lineRule="auto"/>
    </w:pPr>
    <w:rPr>
      <w:rFonts w:cs="Times New Roman (Body CS)"/>
      <w:color w:val="000000" w:themeColor="text1"/>
      <w:spacing w:val="1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EA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846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35A5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40C"/>
    <w:pPr>
      <w:contextualSpacing/>
    </w:pPr>
    <w:rPr>
      <w:rFonts w:asciiTheme="majorHAnsi" w:eastAsiaTheme="majorEastAsia" w:hAnsiTheme="majorHAnsi" w:cs="Times New Roman (Headings CS)"/>
      <w:caps/>
      <w:noProof/>
      <w:color w:val="515F23" w:themeColor="accent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40C"/>
    <w:rPr>
      <w:rFonts w:asciiTheme="majorHAnsi" w:eastAsiaTheme="majorEastAsia" w:hAnsiTheme="majorHAnsi" w:cs="Times New Roman (Headings CS)"/>
      <w:caps/>
      <w:noProof/>
      <w:color w:val="515F23" w:themeColor="accent5"/>
      <w:spacing w:val="10"/>
      <w:kern w:val="28"/>
      <w:sz w:val="6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1CEA"/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Cs w:val="32"/>
    </w:rPr>
  </w:style>
  <w:style w:type="paragraph" w:styleId="Header">
    <w:name w:val="header"/>
    <w:basedOn w:val="Normal"/>
    <w:link w:val="HeaderChar"/>
    <w:uiPriority w:val="99"/>
    <w:semiHidden/>
    <w:rsid w:val="00350D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E9D"/>
    <w:rPr>
      <w:rFonts w:cs="Times New Roman (Body CS)"/>
      <w:color w:val="000000" w:themeColor="text1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F02405"/>
    <w:pPr>
      <w:tabs>
        <w:tab w:val="center" w:pos="4513"/>
        <w:tab w:val="right" w:pos="9026"/>
      </w:tabs>
      <w:spacing w:line="240" w:lineRule="auto"/>
    </w:pPr>
    <w:rPr>
      <w:b/>
      <w:caps/>
      <w:color w:val="515F23" w:themeColor="accent5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7E9D"/>
    <w:rPr>
      <w:rFonts w:cs="Times New Roman (Body CS)"/>
      <w:b/>
      <w:caps/>
      <w:color w:val="515F23" w:themeColor="accent5"/>
      <w:spacing w:val="10"/>
      <w:sz w:val="16"/>
    </w:rPr>
  </w:style>
  <w:style w:type="table" w:styleId="TableGrid">
    <w:name w:val="Table Grid"/>
    <w:basedOn w:val="TableNormal"/>
    <w:uiPriority w:val="59"/>
    <w:rsid w:val="009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rsid w:val="00C41560"/>
    <w:rPr>
      <w:rFonts w:asciiTheme="majorHAnsi" w:hAnsiTheme="majorHAnsi"/>
      <w:caps/>
      <w:color w:val="515F23" w:themeColor="accent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41560"/>
    <w:rPr>
      <w:rFonts w:asciiTheme="majorHAnsi" w:hAnsiTheme="majorHAnsi" w:cs="Times New Roman (Body CS)"/>
      <w:caps/>
      <w:color w:val="515F23" w:themeColor="accent5"/>
      <w:spacing w:val="10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F9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teamflec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&#305;\AppData\Roaming\Microsoft\Templates\Resume%20writing%20workshop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7C7FB57C704C968585E7841F4A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67FD-675C-4E60-8245-01BDD10245E4}"/>
      </w:docPartPr>
      <w:docPartBody>
        <w:p w:rsidR="00AF0BF6" w:rsidRDefault="00000000">
          <w:pPr>
            <w:pStyle w:val="0A7C7FB57C704C968585E7841F4AC321"/>
          </w:pPr>
          <w:r w:rsidRPr="00175C81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Jost">
    <w:charset w:val="A2"/>
    <w:family w:val="auto"/>
    <w:pitch w:val="variable"/>
    <w:sig w:usb0="A00002EF" w:usb1="0000205B" w:usb2="0000001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EE"/>
    <w:rsid w:val="001C479A"/>
    <w:rsid w:val="001D466D"/>
    <w:rsid w:val="008A5573"/>
    <w:rsid w:val="00A74FEE"/>
    <w:rsid w:val="00A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7C7FB57C704C968585E7841F4AC321">
    <w:name w:val="0A7C7FB57C704C968585E7841F4AC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079217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DC40"/>
      </a:accent1>
      <a:accent2>
        <a:srgbClr val="B8B0ED"/>
      </a:accent2>
      <a:accent3>
        <a:srgbClr val="7FC1CA"/>
      </a:accent3>
      <a:accent4>
        <a:srgbClr val="73B29C"/>
      </a:accent4>
      <a:accent5>
        <a:srgbClr val="515F23"/>
      </a:accent5>
      <a:accent6>
        <a:srgbClr val="E99D93"/>
      </a:accent6>
      <a:hlink>
        <a:srgbClr val="0563C1"/>
      </a:hlink>
      <a:folHlink>
        <a:srgbClr val="954F72"/>
      </a:folHlink>
    </a:clrScheme>
    <a:fontScheme name="Custom 63">
      <a:majorFont>
        <a:latin typeface="Century Schoolboo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098AA-8B54-467C-9C7C-2DE5ACED25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workshop agenda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2024-07-16T09:03:00Z</dcterms:created>
  <dcterms:modified xsi:type="dcterms:W3CDTF">2024-07-16T09:51:00Z</dcterms:modified>
</cp:coreProperties>
</file>